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1898AFC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C1A472F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729C5DD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15C0FBB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49C9FA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7A52673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0C4268D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7868C8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FC8FA97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3476013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ABDE9C8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2BE9565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BF7A29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E192CF7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6DEC9F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3E61900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626213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FD66159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34406BB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FDEA685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BA71794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4497795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672563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B61DE3D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7CA52C3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217CF4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676F516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7536D0A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79E98BD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A568B9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745E1A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2EFE04D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77CBC05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0A15D2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EEFD68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206F993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140ED4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97ECE4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0BD17A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3936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3DFE18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2DBC2E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3D16A17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0F0890C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EDBC48B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7E422F" wp14:editId="66BDFB9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47AD8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00FF3CB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F80B5E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6A720E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4A6D68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145D8B6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7CE8BD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9D6E6B6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3936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586B9BE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3BA3D4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ACE53A3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153850D3" w14:textId="77777777">
        <w:trPr>
          <w:trHeight w:val="28"/>
        </w:trPr>
        <w:tc>
          <w:tcPr>
            <w:tcW w:w="5022" w:type="dxa"/>
          </w:tcPr>
          <w:p w14:paraId="334911B0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7DDFF827" w14:textId="77777777">
        <w:trPr>
          <w:trHeight w:val="28"/>
        </w:trPr>
        <w:tc>
          <w:tcPr>
            <w:tcW w:w="5022" w:type="dxa"/>
          </w:tcPr>
          <w:p w14:paraId="2C8177DC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7303C91E" w14:textId="77777777">
        <w:trPr>
          <w:trHeight w:val="28"/>
        </w:trPr>
        <w:tc>
          <w:tcPr>
            <w:tcW w:w="5022" w:type="dxa"/>
          </w:tcPr>
          <w:p w14:paraId="143FEA14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1AC03E77" w14:textId="77777777">
        <w:trPr>
          <w:trHeight w:val="28"/>
        </w:trPr>
        <w:tc>
          <w:tcPr>
            <w:tcW w:w="5022" w:type="dxa"/>
          </w:tcPr>
          <w:p w14:paraId="73478B84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3247D7D6" w14:textId="77777777">
        <w:trPr>
          <w:trHeight w:val="28"/>
        </w:trPr>
        <w:tc>
          <w:tcPr>
            <w:tcW w:w="5022" w:type="dxa"/>
          </w:tcPr>
          <w:p w14:paraId="5C292A47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0F5A37C2" w14:textId="77777777">
        <w:trPr>
          <w:trHeight w:val="254"/>
        </w:trPr>
        <w:tc>
          <w:tcPr>
            <w:tcW w:w="5026" w:type="dxa"/>
          </w:tcPr>
          <w:p w14:paraId="092FF1C1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5D31AC24" w14:textId="77777777">
        <w:trPr>
          <w:trHeight w:val="254"/>
        </w:trPr>
        <w:tc>
          <w:tcPr>
            <w:tcW w:w="5026" w:type="dxa"/>
          </w:tcPr>
          <w:p w14:paraId="1319BB43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52E0D0F4" w14:textId="77777777">
        <w:trPr>
          <w:trHeight w:val="254"/>
        </w:trPr>
        <w:tc>
          <w:tcPr>
            <w:tcW w:w="5026" w:type="dxa"/>
          </w:tcPr>
          <w:p w14:paraId="55A5C0C3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1AB81456" w14:textId="77777777">
        <w:trPr>
          <w:trHeight w:val="265"/>
        </w:trPr>
        <w:tc>
          <w:tcPr>
            <w:tcW w:w="4990" w:type="dxa"/>
          </w:tcPr>
          <w:p w14:paraId="15BD11DC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1162EA02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114AC53F" w14:textId="77777777">
        <w:trPr>
          <w:trHeight w:val="265"/>
        </w:trPr>
        <w:tc>
          <w:tcPr>
            <w:tcW w:w="4990" w:type="dxa"/>
          </w:tcPr>
          <w:p w14:paraId="22F0F745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7DFC9E72" w14:textId="77777777">
        <w:trPr>
          <w:trHeight w:val="265"/>
        </w:trPr>
        <w:tc>
          <w:tcPr>
            <w:tcW w:w="4990" w:type="dxa"/>
          </w:tcPr>
          <w:p w14:paraId="7C7DB7AF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383A04A6" w14:textId="77777777">
        <w:trPr>
          <w:trHeight w:val="254"/>
        </w:trPr>
        <w:tc>
          <w:tcPr>
            <w:tcW w:w="4990" w:type="dxa"/>
          </w:tcPr>
          <w:p w14:paraId="5F576E94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0717FC4D" w14:textId="77777777">
        <w:trPr>
          <w:trHeight w:val="265"/>
        </w:trPr>
        <w:tc>
          <w:tcPr>
            <w:tcW w:w="4990" w:type="dxa"/>
          </w:tcPr>
          <w:p w14:paraId="24D128D3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54A4CBED" w14:textId="77777777">
        <w:trPr>
          <w:trHeight w:val="265"/>
        </w:trPr>
        <w:tc>
          <w:tcPr>
            <w:tcW w:w="4990" w:type="dxa"/>
          </w:tcPr>
          <w:p w14:paraId="3E36BAB0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3EB04AE7" w14:textId="77777777">
        <w:trPr>
          <w:trHeight w:val="274"/>
        </w:trPr>
        <w:tc>
          <w:tcPr>
            <w:tcW w:w="4990" w:type="dxa"/>
          </w:tcPr>
          <w:p w14:paraId="513022B5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C364EE5" w14:textId="77777777" w:rsidR="00836E22" w:rsidRDefault="00836E22"/>
    <w:p w14:paraId="1A7D6BE7" w14:textId="77777777" w:rsidR="00836E22" w:rsidRDefault="00836E22"/>
    <w:p w14:paraId="58A1460C" w14:textId="77777777" w:rsidR="00836E22" w:rsidRDefault="00836E22"/>
    <w:p w14:paraId="3E091EFD" w14:textId="77777777" w:rsidR="00836E22" w:rsidRDefault="00836E22"/>
    <w:p w14:paraId="7EF6A793" w14:textId="77777777" w:rsidR="00836E22" w:rsidRDefault="00836E22"/>
    <w:p w14:paraId="5787A02C" w14:textId="77777777" w:rsidR="00836E22" w:rsidRDefault="00836E22"/>
    <w:p w14:paraId="091895E0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4C0F28A3" w14:textId="77777777">
        <w:tc>
          <w:tcPr>
            <w:tcW w:w="3936" w:type="dxa"/>
          </w:tcPr>
          <w:p w14:paraId="0F3A5658" w14:textId="56578BFA" w:rsidR="00836E22" w:rsidRDefault="008E5729" w:rsidP="002A6736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</w:t>
            </w:r>
            <w:r w:rsidR="00C5393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56C6C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C96D7AB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62B71E10" w14:textId="77777777">
        <w:tc>
          <w:tcPr>
            <w:tcW w:w="1186" w:type="dxa"/>
          </w:tcPr>
          <w:p w14:paraId="41DCAEE3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4A2E065E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6092474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6A7726" wp14:editId="0C69C0BA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7D255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61A56C9E" w14:textId="77777777">
        <w:tc>
          <w:tcPr>
            <w:tcW w:w="1200" w:type="dxa"/>
          </w:tcPr>
          <w:p w14:paraId="47C84B69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6A01C9BE" w14:textId="77777777" w:rsidR="00836E22" w:rsidRDefault="008E5729" w:rsidP="00427A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Vac</w:t>
            </w:r>
            <w:r w:rsidR="00427AD8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244C723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4398461B" w14:textId="77777777" w:rsidR="00836E22" w:rsidRDefault="00836E22"/>
    <w:p w14:paraId="43C66315" w14:textId="2D63F146" w:rsidR="005F7C4E" w:rsidRDefault="002A6736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256C6C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256C6C">
        <w:rPr>
          <w:rFonts w:ascii="Arial" w:hAnsi="Arial" w:cs="Arial"/>
          <w:b/>
          <w:sz w:val="32"/>
          <w:szCs w:val="32"/>
          <w:u w:val="single"/>
        </w:rPr>
        <w:t>6</w:t>
      </w:r>
    </w:p>
    <w:p w14:paraId="2CD3FE56" w14:textId="77777777"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BD0FDAF" w14:textId="77777777" w:rsidR="00427AD8" w:rsidRPr="00427AD8" w:rsidRDefault="00427AD8" w:rsidP="00427A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VACALLO BASSO e PIZZAMIGLIO</w:t>
      </w:r>
    </w:p>
    <w:p w14:paraId="7BA1179C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6E13B13B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0483247D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361B9339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AEBB3F1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07:35</w:t>
      </w:r>
    </w:p>
    <w:p w14:paraId="1F631445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Casa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14:paraId="370D6E3D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07:37</w:t>
      </w:r>
    </w:p>
    <w:p w14:paraId="194AE577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</w:p>
    <w:p w14:paraId="6951CEC2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07:42</w:t>
      </w:r>
    </w:p>
    <w:p w14:paraId="0275E217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07:52</w:t>
      </w:r>
    </w:p>
    <w:p w14:paraId="7F6F3843" w14:textId="77777777" w:rsidR="00427AD8" w:rsidRPr="00427AD8" w:rsidRDefault="00427AD8" w:rsidP="00427A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68CE4D1D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D713C28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0C1DB695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AF222C1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662C41E5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11:47</w:t>
      </w:r>
    </w:p>
    <w:p w14:paraId="4AE8CABA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11:48</w:t>
      </w:r>
    </w:p>
    <w:p w14:paraId="5FB627EC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14:paraId="6A266737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14:paraId="5E52AB0E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14:paraId="24791E84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5946D0B" w14:textId="77777777" w:rsidR="00427AD8" w:rsidRPr="00427AD8" w:rsidRDefault="00427AD8" w:rsidP="00427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A281697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lastRenderedPageBreak/>
        <w:t>POMERIGGIO - andata</w:t>
      </w:r>
    </w:p>
    <w:p w14:paraId="2EF75F4C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30FA22D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14:paraId="69CD81B2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14:paraId="0BF57258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14:paraId="623043ED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13:18</w:t>
      </w:r>
    </w:p>
    <w:p w14:paraId="70AAD082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14:paraId="640DFD44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14:paraId="07BA053B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6674EA7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4410235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0CFE852C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B479B44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516C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251C2E9C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Vignola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14:paraId="4534E546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Piazza Municipio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15:39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16:34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17:24</w:t>
      </w:r>
    </w:p>
    <w:p w14:paraId="194C76AA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Scuole Elementari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14:paraId="25710F22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14:paraId="7D5E47BE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15:42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16:37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17:27</w:t>
      </w:r>
    </w:p>
    <w:p w14:paraId="24F32D4D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201D9E65" w14:textId="77777777"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14:paraId="2B523DBE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0D176C95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6AD3957" w14:textId="77777777"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E7D94B3" w14:textId="6E2BE803" w:rsidR="00256C6C" w:rsidRDefault="00256C6C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68391442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70CB15E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3A13DDF0" w14:textId="307A4CC1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2A6736">
        <w:rPr>
          <w:rFonts w:ascii="Arial" w:hAnsi="Arial" w:cs="Arial"/>
          <w:b/>
        </w:rPr>
        <w:t xml:space="preserve">ire dalle ore 11.35 di lunedì </w:t>
      </w:r>
      <w:r w:rsidR="00256C6C">
        <w:rPr>
          <w:rFonts w:ascii="Arial" w:hAnsi="Arial" w:cs="Arial"/>
          <w:b/>
        </w:rPr>
        <w:t xml:space="preserve">1° </w:t>
      </w:r>
      <w:r w:rsidR="00C53936">
        <w:rPr>
          <w:rFonts w:ascii="Arial" w:hAnsi="Arial" w:cs="Arial"/>
          <w:b/>
        </w:rPr>
        <w:t xml:space="preserve">settembre </w:t>
      </w:r>
      <w:r w:rsidR="002A6736">
        <w:rPr>
          <w:rFonts w:ascii="Arial" w:hAnsi="Arial" w:cs="Arial"/>
          <w:b/>
        </w:rPr>
        <w:t>202</w:t>
      </w:r>
      <w:r w:rsidR="00256C6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273621D2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2BC42C3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6B5A2BFF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D56CAD2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05AFDDCB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6DC5FD4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0F5532DE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28D22DF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0B7FB602" w14:textId="77777777" w:rsidR="00C44941" w:rsidRDefault="00C44941" w:rsidP="00C44941">
      <w:pPr>
        <w:jc w:val="both"/>
        <w:rPr>
          <w:rFonts w:ascii="Arial" w:hAnsi="Arial" w:cs="Arial"/>
        </w:rPr>
      </w:pPr>
    </w:p>
    <w:p w14:paraId="3D761AE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4D2A9C6" w14:textId="77777777" w:rsidR="00C44941" w:rsidRDefault="00C44941" w:rsidP="00C44941">
      <w:pPr>
        <w:jc w:val="both"/>
        <w:rPr>
          <w:rFonts w:ascii="Arial" w:hAnsi="Arial" w:cs="Arial"/>
        </w:rPr>
      </w:pPr>
    </w:p>
    <w:p w14:paraId="70C7BEC8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39EF0527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1A584CF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C53936">
        <w:rPr>
          <w:rFonts w:ascii="Arial" w:hAnsi="Arial" w:cs="Arial"/>
        </w:rPr>
        <w:t>Daniele Bianchi</w:t>
      </w:r>
    </w:p>
    <w:p w14:paraId="65E4B24B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E8FDF82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6227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18940705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B723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28585E6C" wp14:editId="612B111A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4C3BF14E" wp14:editId="32A51587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6CE7ADA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0237ADDE" wp14:editId="2D15DE9D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5C58D8F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3B09F305" wp14:editId="07BCEA53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1B95670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75762E04" wp14:editId="51D054AD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7B5131D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F988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404D4930" wp14:editId="6FFD963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E77DB3F" wp14:editId="0722ED10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0F94C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ED24F3" wp14:editId="61AF6993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5ED51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720A71" wp14:editId="2F0742F4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50BDC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0636E" wp14:editId="5813562A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55968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63D4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28E144CE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1AF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A6D1" wp14:editId="59526EAD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86B58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CB904" wp14:editId="4802A3F2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F1695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5623F"/>
    <w:rsid w:val="00256C6C"/>
    <w:rsid w:val="002A6736"/>
    <w:rsid w:val="00427AD8"/>
    <w:rsid w:val="004516CE"/>
    <w:rsid w:val="005A7E09"/>
    <w:rsid w:val="005F5B61"/>
    <w:rsid w:val="005F7C4E"/>
    <w:rsid w:val="00680496"/>
    <w:rsid w:val="006B060F"/>
    <w:rsid w:val="00836E22"/>
    <w:rsid w:val="008E5729"/>
    <w:rsid w:val="00963C6C"/>
    <w:rsid w:val="00AF1652"/>
    <w:rsid w:val="00B63942"/>
    <w:rsid w:val="00C44941"/>
    <w:rsid w:val="00C53936"/>
    <w:rsid w:val="00DB0D1C"/>
    <w:rsid w:val="00DC330B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303E729"/>
  <w15:docId w15:val="{5408A61B-87C2-4C1A-AE81-DE65184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106A-1500-40B9-9CCA-82EEED1E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14</cp:revision>
  <cp:lastPrinted>2020-06-24T08:07:00Z</cp:lastPrinted>
  <dcterms:created xsi:type="dcterms:W3CDTF">2020-01-30T09:57:00Z</dcterms:created>
  <dcterms:modified xsi:type="dcterms:W3CDTF">2025-06-07T05:37:00Z</dcterms:modified>
</cp:coreProperties>
</file>