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2" w:rightFromText="142" w:vertAnchor="page" w:horzAnchor="page" w:tblpX="483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303"/>
      </w:tblGrid>
      <w:tr w:rsidR="00836E22" w14:paraId="111E1F3E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F6CA3C1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5D32AD0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Scuola media di Morbio Inferiore</w:t>
            </w:r>
          </w:p>
        </w:tc>
      </w:tr>
      <w:tr w:rsidR="00836E22" w14:paraId="19AA2BEF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BA15168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6BCF25A" w14:textId="77777777" w:rsidR="00836E22" w:rsidRDefault="008E5729">
            <w:pPr>
              <w:spacing w:line="140" w:lineRule="exact"/>
              <w:rPr>
                <w:rFonts w:ascii="GillAlt One MT" w:hAnsi="GillAlt One MT"/>
                <w:spacing w:val="-4"/>
                <w:sz w:val="16"/>
                <w:szCs w:val="16"/>
                <w:u w:val="single"/>
              </w:rPr>
            </w:pPr>
            <w:r>
              <w:rPr>
                <w:rFonts w:ascii="GillAlt One MT" w:hAnsi="GillAlt One MT"/>
                <w:spacing w:val="-4"/>
                <w:sz w:val="16"/>
                <w:szCs w:val="16"/>
              </w:rPr>
              <w:t>Via Franscini</w:t>
            </w:r>
          </w:p>
        </w:tc>
      </w:tr>
      <w:tr w:rsidR="00836E22" w14:paraId="6ADC5E83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0641D02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BB99D83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6834 Morbio Inferiore</w:t>
            </w:r>
          </w:p>
        </w:tc>
      </w:tr>
      <w:tr w:rsidR="00836E22" w14:paraId="7DC53B25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322C313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7A27092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751A68B3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127AFDCB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3671842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71D7DD11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112F9B3C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6A62F82E" w14:textId="77777777" w:rsidR="00836E22" w:rsidRDefault="00052EA7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091 816 61 50</w:t>
            </w:r>
          </w:p>
        </w:tc>
      </w:tr>
      <w:tr w:rsidR="00836E22" w14:paraId="402BB5DE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148C5A6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fax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FD31724" w14:textId="77777777" w:rsidR="00836E22" w:rsidRDefault="00836E22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</w:p>
        </w:tc>
      </w:tr>
      <w:tr w:rsidR="00836E22" w14:paraId="3E3DFA18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7ECD944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457FAD2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decs-sm.morbio@edu.ti.ch</w:t>
            </w:r>
          </w:p>
        </w:tc>
      </w:tr>
      <w:tr w:rsidR="00836E22" w14:paraId="3294F67E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AB04036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internet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69C3B20" w14:textId="77777777" w:rsidR="00836E22" w:rsidRDefault="00153F18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 w:rsidRPr="00153F18">
              <w:rPr>
                <w:rFonts w:ascii="GillAlt One MT" w:hAnsi="GillAlt One MT"/>
                <w:sz w:val="16"/>
                <w:szCs w:val="16"/>
              </w:rPr>
              <w:t>https://morbioinferiore.sm.edu.ti.ch</w:t>
            </w:r>
          </w:p>
        </w:tc>
      </w:tr>
      <w:tr w:rsidR="00836E22" w14:paraId="15EB48D2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17C11EA3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66C1050A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62697A3B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E556140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C80C099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1D961D06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38322AC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8D5CFEA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5300E69B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2E440EE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funzionario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99BA475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3359A">
              <w:rPr>
                <w:rFonts w:ascii="Arial" w:hAnsi="Arial" w:cs="Arial"/>
                <w:noProof/>
                <w:sz w:val="16"/>
                <w:szCs w:val="16"/>
              </w:rPr>
              <w:t>Daniele Bianchi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2B9500BD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49BBACC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incaricato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55A12EE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Collaboratore di direzione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33C4F668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E4A290E" w14:textId="77777777" w:rsidR="00836E22" w:rsidRDefault="008E5729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  <w:r>
              <w:rPr>
                <w:rFonts w:ascii="Gill Sans Light" w:hAnsi="Gill Sans Light"/>
                <w:noProof/>
                <w:sz w:val="15"/>
                <w:szCs w:val="15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6CB642B" wp14:editId="23CEBB8F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40640</wp:posOffset>
                      </wp:positionV>
                      <wp:extent cx="6304915" cy="0"/>
                      <wp:effectExtent l="0" t="0" r="1968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BC9F5" id="Connettore 1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.2pt" to="550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" strokecolor="black [3213]" strokeweight=".25pt"/>
                  </w:pict>
                </mc:Fallback>
              </mc:AlternateConten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E15C21F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4D5521CF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62DB0C6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1E37039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091/816.61.63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180B763A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5FED9A4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CF04172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3359A">
              <w:rPr>
                <w:rFonts w:ascii="Arial" w:hAnsi="Arial" w:cs="Arial"/>
                <w:sz w:val="16"/>
                <w:szCs w:val="16"/>
              </w:rPr>
              <w:t>daniele.bianchi</w:t>
            </w:r>
            <w:r w:rsidR="00C44941">
              <w:rPr>
                <w:rFonts w:ascii="Arial" w:hAnsi="Arial" w:cs="Arial"/>
                <w:sz w:val="16"/>
                <w:szCs w:val="16"/>
              </w:rPr>
              <w:t>@edu.ti.ch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2FE8A542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AC3514F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GillAlt One MT" w:hAnsi="GillAlt One MT"/>
                <w:sz w:val="16"/>
                <w:szCs w:val="16"/>
              </w:rPr>
              <w:instrText xml:space="preserve"> FORMTEXT </w:instrText>
            </w:r>
            <w:r>
              <w:rPr>
                <w:rFonts w:ascii="GillAlt One MT" w:hAnsi="GillAlt One MT"/>
                <w:sz w:val="16"/>
                <w:szCs w:val="16"/>
              </w:rPr>
            </w:r>
            <w:r>
              <w:rPr>
                <w:rFonts w:ascii="GillAlt One MT" w:hAnsi="GillAlt One MT"/>
                <w:sz w:val="16"/>
                <w:szCs w:val="16"/>
              </w:rPr>
              <w:fldChar w:fldCharType="separate"/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sz w:val="16"/>
                <w:szCs w:val="16"/>
              </w:rPr>
              <w:fldChar w:fldCharType="end"/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2130D0F" w14:textId="77777777" w:rsidR="00836E22" w:rsidRDefault="008E5729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635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836E22" w14:paraId="4AC9C9B1" w14:textId="77777777">
        <w:trPr>
          <w:trHeight w:val="28"/>
        </w:trPr>
        <w:tc>
          <w:tcPr>
            <w:tcW w:w="5022" w:type="dxa"/>
          </w:tcPr>
          <w:p w14:paraId="0B18A049" w14:textId="77777777" w:rsidR="00836E22" w:rsidRDefault="008E5729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  <w:r>
              <w:rPr>
                <w:rFonts w:ascii="Gill Sans Light" w:hAnsi="Gill Sans Light"/>
                <w:sz w:val="23"/>
                <w:szCs w:val="23"/>
              </w:rPr>
              <w:t>Repubblica e Cantone Ticino</w:t>
            </w:r>
          </w:p>
        </w:tc>
      </w:tr>
      <w:tr w:rsidR="00836E22" w14:paraId="771B22C7" w14:textId="77777777">
        <w:trPr>
          <w:trHeight w:val="28"/>
        </w:trPr>
        <w:tc>
          <w:tcPr>
            <w:tcW w:w="5022" w:type="dxa"/>
          </w:tcPr>
          <w:p w14:paraId="3A4B557B" w14:textId="77777777" w:rsidR="00836E22" w:rsidRDefault="008E5729">
            <w:pPr>
              <w:spacing w:line="240" w:lineRule="exact"/>
              <w:rPr>
                <w:rFonts w:ascii="Gill Sans Light" w:hAnsi="Gill Sans Light"/>
                <w:spacing w:val="-10"/>
                <w:sz w:val="23"/>
                <w:szCs w:val="23"/>
              </w:rPr>
            </w:pPr>
            <w:r>
              <w:rPr>
                <w:rFonts w:ascii="Gill Sans Light" w:hAnsi="Gill Sans Light"/>
                <w:spacing w:val="-10"/>
                <w:sz w:val="23"/>
                <w:szCs w:val="23"/>
              </w:rPr>
              <w:t>Dipartimento dell'educazione, della cultura e dello sport</w:t>
            </w:r>
          </w:p>
        </w:tc>
      </w:tr>
      <w:tr w:rsidR="00836E22" w14:paraId="3C08DAED" w14:textId="77777777">
        <w:trPr>
          <w:trHeight w:val="28"/>
        </w:trPr>
        <w:tc>
          <w:tcPr>
            <w:tcW w:w="5022" w:type="dxa"/>
          </w:tcPr>
          <w:p w14:paraId="671216FD" w14:textId="77777777"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 w14:paraId="7A6A67E2" w14:textId="77777777">
        <w:trPr>
          <w:trHeight w:val="28"/>
        </w:trPr>
        <w:tc>
          <w:tcPr>
            <w:tcW w:w="5022" w:type="dxa"/>
          </w:tcPr>
          <w:p w14:paraId="3AC388F8" w14:textId="77777777"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 w14:paraId="7489686D" w14:textId="77777777">
        <w:trPr>
          <w:trHeight w:val="28"/>
        </w:trPr>
        <w:tc>
          <w:tcPr>
            <w:tcW w:w="5022" w:type="dxa"/>
          </w:tcPr>
          <w:p w14:paraId="5F20487A" w14:textId="77777777" w:rsidR="00836E22" w:rsidRDefault="00836E22">
            <w:pPr>
              <w:spacing w:line="240" w:lineRule="exact"/>
              <w:rPr>
                <w:rFonts w:ascii="Gill Sans Light" w:hAnsi="Gill Sans Light"/>
              </w:rPr>
            </w:pPr>
          </w:p>
        </w:tc>
      </w:tr>
    </w:tbl>
    <w:tbl>
      <w:tblPr>
        <w:tblStyle w:val="Grigliatabella"/>
        <w:tblpPr w:leftFromText="142" w:rightFromText="142" w:vertAnchor="page" w:horzAnchor="page" w:tblpX="6635" w:tblpY="2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836E22" w14:paraId="5A16280B" w14:textId="77777777">
        <w:trPr>
          <w:trHeight w:val="254"/>
        </w:trPr>
        <w:tc>
          <w:tcPr>
            <w:tcW w:w="5026" w:type="dxa"/>
          </w:tcPr>
          <w:p w14:paraId="56782451" w14:textId="77777777" w:rsidR="00836E22" w:rsidRDefault="00836E22">
            <w:pPr>
              <w:rPr>
                <w:rFonts w:ascii="GillSansBoldCondensed" w:hAnsi="GillSansBoldCondensed"/>
                <w:sz w:val="23"/>
                <w:szCs w:val="23"/>
              </w:rPr>
            </w:pPr>
          </w:p>
        </w:tc>
      </w:tr>
      <w:tr w:rsidR="00836E22" w14:paraId="05410E08" w14:textId="77777777">
        <w:trPr>
          <w:trHeight w:val="254"/>
        </w:trPr>
        <w:tc>
          <w:tcPr>
            <w:tcW w:w="5026" w:type="dxa"/>
          </w:tcPr>
          <w:p w14:paraId="1F0B0810" w14:textId="77777777"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Scuola media di Morbio Inferiore</w:t>
            </w:r>
          </w:p>
        </w:tc>
      </w:tr>
      <w:tr w:rsidR="00836E22" w14:paraId="16CA8364" w14:textId="77777777">
        <w:trPr>
          <w:trHeight w:val="254"/>
        </w:trPr>
        <w:tc>
          <w:tcPr>
            <w:tcW w:w="5026" w:type="dxa"/>
          </w:tcPr>
          <w:p w14:paraId="2BC3EF92" w14:textId="77777777"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6834 Morbio Inferiore</w:t>
            </w:r>
          </w:p>
        </w:tc>
      </w:tr>
    </w:tbl>
    <w:tbl>
      <w:tblPr>
        <w:tblStyle w:val="Grigliatabella"/>
        <w:tblpPr w:leftFromText="142" w:rightFromText="142" w:horzAnchor="page" w:tblpX="6663" w:tblpY="17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836E22" w14:paraId="35B0ECAF" w14:textId="77777777">
        <w:trPr>
          <w:trHeight w:val="265"/>
        </w:trPr>
        <w:tc>
          <w:tcPr>
            <w:tcW w:w="4990" w:type="dxa"/>
          </w:tcPr>
          <w:p w14:paraId="721F5483" w14:textId="77777777" w:rsidR="00C44941" w:rsidRPr="00C44941" w:rsidRDefault="008E5729" w:rsidP="00C449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4941" w:rsidRPr="00C44941">
              <w:rPr>
                <w:rFonts w:ascii="Arial" w:hAnsi="Arial" w:cs="Arial"/>
                <w:noProof/>
              </w:rPr>
              <w:t xml:space="preserve">Agli allievi interessati </w:t>
            </w:r>
          </w:p>
          <w:p w14:paraId="36FA26D8" w14:textId="77777777" w:rsidR="00836E22" w:rsidRDefault="00C44941" w:rsidP="00C44941">
            <w:pPr>
              <w:rPr>
                <w:rFonts w:ascii="Arial" w:hAnsi="Arial" w:cs="Arial"/>
              </w:rPr>
            </w:pPr>
            <w:r w:rsidRPr="00C44941">
              <w:rPr>
                <w:rFonts w:ascii="Arial" w:hAnsi="Arial" w:cs="Arial"/>
                <w:noProof/>
              </w:rPr>
              <w:t>e alle loro famiglie</w:t>
            </w:r>
            <w:r w:rsidR="008E5729">
              <w:rPr>
                <w:rFonts w:ascii="Arial" w:hAnsi="Arial" w:cs="Arial"/>
              </w:rPr>
              <w:fldChar w:fldCharType="end"/>
            </w:r>
          </w:p>
        </w:tc>
      </w:tr>
      <w:tr w:rsidR="00836E22" w14:paraId="1D5A5D4C" w14:textId="77777777">
        <w:trPr>
          <w:trHeight w:val="265"/>
        </w:trPr>
        <w:tc>
          <w:tcPr>
            <w:tcW w:w="4990" w:type="dxa"/>
          </w:tcPr>
          <w:p w14:paraId="5F74C299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0" w:name="Tes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36E22" w14:paraId="2DE48600" w14:textId="77777777">
        <w:trPr>
          <w:trHeight w:val="265"/>
        </w:trPr>
        <w:tc>
          <w:tcPr>
            <w:tcW w:w="4990" w:type="dxa"/>
          </w:tcPr>
          <w:p w14:paraId="2EB9EDCC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36E22" w14:paraId="0C8F2124" w14:textId="77777777">
        <w:trPr>
          <w:trHeight w:val="254"/>
        </w:trPr>
        <w:tc>
          <w:tcPr>
            <w:tcW w:w="4990" w:type="dxa"/>
          </w:tcPr>
          <w:p w14:paraId="32F56E24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" w:name="Testo5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36E22" w14:paraId="460E6540" w14:textId="77777777">
        <w:trPr>
          <w:trHeight w:val="265"/>
        </w:trPr>
        <w:tc>
          <w:tcPr>
            <w:tcW w:w="4990" w:type="dxa"/>
          </w:tcPr>
          <w:p w14:paraId="69F70F2F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36E22" w14:paraId="448AF623" w14:textId="77777777">
        <w:trPr>
          <w:trHeight w:val="265"/>
        </w:trPr>
        <w:tc>
          <w:tcPr>
            <w:tcW w:w="4990" w:type="dxa"/>
          </w:tcPr>
          <w:p w14:paraId="314F26A9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6E22" w14:paraId="157EFA6C" w14:textId="77777777">
        <w:trPr>
          <w:trHeight w:val="274"/>
        </w:trPr>
        <w:tc>
          <w:tcPr>
            <w:tcW w:w="4990" w:type="dxa"/>
          </w:tcPr>
          <w:p w14:paraId="22118744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359B5FC" w14:textId="77777777" w:rsidR="00836E22" w:rsidRDefault="00836E22"/>
    <w:p w14:paraId="63A75997" w14:textId="77777777" w:rsidR="00836E22" w:rsidRDefault="00836E22"/>
    <w:p w14:paraId="2624D5EA" w14:textId="77777777" w:rsidR="00836E22" w:rsidRDefault="00836E22"/>
    <w:p w14:paraId="6E2F4699" w14:textId="77777777" w:rsidR="00836E22" w:rsidRDefault="00836E22"/>
    <w:p w14:paraId="26B45E8F" w14:textId="77777777" w:rsidR="00836E22" w:rsidRDefault="00836E22"/>
    <w:p w14:paraId="709C5AE7" w14:textId="77777777" w:rsidR="00836E22" w:rsidRDefault="00836E22"/>
    <w:p w14:paraId="395850A5" w14:textId="77777777" w:rsidR="00836E22" w:rsidRDefault="00836E22"/>
    <w:tbl>
      <w:tblPr>
        <w:tblStyle w:val="Grigliatabella"/>
        <w:tblpPr w:leftFromText="142" w:rightFromText="142" w:vertAnchor="text" w:horzAnchor="page" w:tblpX="6663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36E22" w14:paraId="7565FD30" w14:textId="77777777">
        <w:tc>
          <w:tcPr>
            <w:tcW w:w="3936" w:type="dxa"/>
          </w:tcPr>
          <w:p w14:paraId="0C1AA62E" w14:textId="7C7C722A" w:rsidR="00836E22" w:rsidRDefault="008E5729" w:rsidP="00CB1688">
            <w:r>
              <w:rPr>
                <w:rFonts w:ascii="Gill Sans Light" w:hAnsi="Gill Sans Light"/>
                <w:sz w:val="15"/>
                <w:szCs w:val="15"/>
              </w:rPr>
              <w:t xml:space="preserve">Morbio Inferiore,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941">
              <w:rPr>
                <w:rFonts w:ascii="Arial" w:hAnsi="Arial" w:cs="Arial"/>
                <w:sz w:val="20"/>
                <w:szCs w:val="20"/>
              </w:rPr>
              <w:t>l</w:t>
            </w:r>
            <w:r w:rsidR="00C44941">
              <w:rPr>
                <w:rFonts w:ascii="Arial" w:hAnsi="Arial" w:cs="Arial"/>
                <w:noProof/>
                <w:sz w:val="20"/>
                <w:szCs w:val="20"/>
              </w:rPr>
              <w:t>uglio 202</w:t>
            </w:r>
            <w:r w:rsidR="00D67666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64AF0968" w14:textId="77777777" w:rsidR="00836E22" w:rsidRDefault="00836E22"/>
    <w:tbl>
      <w:tblPr>
        <w:tblStyle w:val="Grigliatabella"/>
        <w:tblpPr w:leftFromText="142" w:rightFromText="142" w:vertAnchor="text" w:horzAnchor="page" w:tblpX="9028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406"/>
      </w:tblGrid>
      <w:tr w:rsidR="00836E22" w14:paraId="374B3C0F" w14:textId="77777777">
        <w:tc>
          <w:tcPr>
            <w:tcW w:w="1186" w:type="dxa"/>
          </w:tcPr>
          <w:p w14:paraId="2A08B512" w14:textId="77777777"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Vs. riferimento</w:t>
            </w:r>
          </w:p>
        </w:tc>
        <w:tc>
          <w:tcPr>
            <w:tcW w:w="1406" w:type="dxa"/>
          </w:tcPr>
          <w:p w14:paraId="2B1748A9" w14:textId="77777777" w:rsidR="00836E22" w:rsidRDefault="008E57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C4BDBEC" w14:textId="77777777" w:rsidR="00836E22" w:rsidRDefault="008E5729">
      <w:r>
        <w:rPr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CFE330B" wp14:editId="4EF8FB85">
                <wp:simplePos x="0" y="0"/>
                <wp:positionH relativeFrom="column">
                  <wp:posOffset>365263</wp:posOffset>
                </wp:positionH>
                <wp:positionV relativeFrom="paragraph">
                  <wp:posOffset>160793</wp:posOffset>
                </wp:positionV>
                <wp:extent cx="6217920" cy="91440"/>
                <wp:effectExtent l="0" t="0" r="0" b="381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91440"/>
                          <a:chOff x="0" y="0"/>
                          <a:chExt cx="6217920" cy="91440"/>
                        </a:xfrm>
                      </wpg:grpSpPr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7432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5486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8229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0972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3716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64592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9202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21945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24688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27432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3017520" y="0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34AA8" id="Gruppo 4" o:spid="_x0000_s1026" style="position:absolute;margin-left:28.75pt;margin-top:12.65pt;width:489.6pt;height:7.2pt;z-index:-251656192" coordsize="6217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">
                <v:rect id="Rectangle 15" o:spid="_x0000_s1027" style="position:absolute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FjwAAAANsAAAAPAAAAZHJzL2Rvd25yZXYueG1sRE9Li8Iw&#10;EL4v+B/CCN7WVM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hO7hY8AAAADbAAAADwAAAAAA&#10;AAAAAAAAAAAHAgAAZHJzL2Rvd25yZXYueG1sUEsFBgAAAAADAAMAtwAAAPQCAAAAAA==&#10;" fillcolor="black" stroked="f">
                  <v:path arrowok="t"/>
                </v:rect>
                <v:rect id="Rectangle 16" o:spid="_x0000_s1028" style="position:absolute;left:2743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" fillcolor="black" stroked="f">
                  <v:path arrowok="t"/>
                </v:rect>
                <v:rect id="Rectangle 17" o:spid="_x0000_s1029" style="position:absolute;left:548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" fillcolor="black" stroked="f">
                  <v:path arrowok="t"/>
                </v:rect>
                <v:rect id="Rectangle 18" o:spid="_x0000_s1030" style="position:absolute;left:822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79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" fillcolor="black" stroked="f">
                  <v:path arrowok="t"/>
                </v:rect>
                <v:rect id="Rectangle 19" o:spid="_x0000_s1031" style="position:absolute;left:1097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" fillcolor="black" stroked="f">
                  <v:path arrowok="t"/>
                </v:rect>
                <v:rect id="Rectangle 20" o:spid="_x0000_s1032" style="position:absolute;left:1371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" fillcolor="black" stroked="f">
                  <v:path arrowok="t"/>
                </v:rect>
                <v:rect id="Rectangle 21" o:spid="_x0000_s1033" style="position:absolute;left:1645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" fillcolor="black" stroked="f">
                  <v:path arrowok="t"/>
                </v:rect>
                <v:rect id="Rectangle 22" o:spid="_x0000_s1034" style="position:absolute;left:1920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" fillcolor="black" stroked="f">
                  <v:path arrowok="t"/>
                </v:rect>
                <v:rect id="Rectangle 23" o:spid="_x0000_s1035" style="position:absolute;left:21945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YxwgAAANsAAAAPAAAAZHJzL2Rvd25yZXYueG1sRI9Bi8Iw&#10;FITvgv8hPMGbpqsg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CqJxYxwgAAANsAAAAPAAAA&#10;AAAAAAAAAAAAAAcCAABkcnMvZG93bnJldi54bWxQSwUGAAAAAAMAAwC3AAAA9gIAAAAA&#10;" fillcolor="black" stroked="f">
                  <v:path arrowok="t"/>
                </v:rect>
                <v:rect id="Rectangle 24" o:spid="_x0000_s1036" style="position:absolute;left:24688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5F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Alzo5FwgAAANsAAAAPAAAA&#10;AAAAAAAAAAAAAAcCAABkcnMvZG93bnJldi54bWxQSwUGAAAAAAMAAwC3AAAA9gIAAAAA&#10;" fillcolor="black" stroked="f">
                  <v:path arrowok="t"/>
                </v:rect>
                <v:rect id="Rectangle 25" o:spid="_x0000_s1037" style="position:absolute;left:2743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vewgAAANsAAAAPAAAAZHJzL2Rvd25yZXYueG1sRI9Bi8Iw&#10;FITvgv8hPMGbpiso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BKgivewgAAANsAAAAPAAAA&#10;AAAAAAAAAAAAAAcCAABkcnMvZG93bnJldi54bWxQSwUGAAAAAAMAAwC3AAAA9gIAAAAA&#10;" fillcolor="black" stroked="f">
                  <v:path arrowok="t"/>
                </v:rect>
                <v:rect id="Rectangle 26" o:spid="_x0000_s1038" style="position:absolute;left:30175;width:3200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Wp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LFO5f4g+Q2xsAAAD//wMAUEsBAi0AFAAGAAgAAAAhANvh9svuAAAAhQEAABMAAAAAAAAAAAAA&#10;AAAAAAAAAFtDb250ZW50X1R5cGVzXS54bWxQSwECLQAUAAYACAAAACEAWvQsW78AAAAVAQAACwAA&#10;AAAAAAAAAAAAAAAfAQAAX3JlbHMvLnJlbHNQSwECLQAUAAYACAAAACEAulC1qcMAAADbAAAADwAA&#10;AAAAAAAAAAAAAAAHAgAAZHJzL2Rvd25yZXYueG1sUEsFBgAAAAADAAMAtwAAAPcCAAAAAA==&#10;" fillcolor="black" stroked="f">
                  <v:path arrowok="t"/>
                </v:rect>
              </v:group>
            </w:pict>
          </mc:Fallback>
        </mc:AlternateContent>
      </w:r>
    </w:p>
    <w:tbl>
      <w:tblPr>
        <w:tblStyle w:val="Grigliatabella"/>
        <w:tblpPr w:leftFromText="142" w:rightFromText="142" w:vertAnchor="text" w:horzAnchor="page" w:tblpX="6635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176"/>
      </w:tblGrid>
      <w:tr w:rsidR="00836E22" w14:paraId="46855CB3" w14:textId="77777777">
        <w:tc>
          <w:tcPr>
            <w:tcW w:w="1200" w:type="dxa"/>
          </w:tcPr>
          <w:p w14:paraId="6540C9B8" w14:textId="77777777"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Ns. riferimento</w:t>
            </w:r>
          </w:p>
        </w:tc>
        <w:tc>
          <w:tcPr>
            <w:tcW w:w="1176" w:type="dxa"/>
          </w:tcPr>
          <w:p w14:paraId="018781A6" w14:textId="77777777" w:rsidR="00836E22" w:rsidRDefault="008E5729" w:rsidP="001562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5623F">
              <w:rPr>
                <w:rFonts w:ascii="Arial" w:hAnsi="Arial" w:cs="Arial"/>
                <w:sz w:val="16"/>
                <w:szCs w:val="16"/>
              </w:rPr>
              <w:t>VacA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5421CFE" w14:textId="77777777" w:rsidR="00836E22" w:rsidRDefault="00836E22">
      <w:pPr>
        <w:sectPr w:rsidR="00836E22">
          <w:headerReference w:type="default" r:id="rId8"/>
          <w:footerReference w:type="default" r:id="rId9"/>
          <w:footerReference w:type="first" r:id="rId10"/>
          <w:pgSz w:w="11906" w:h="16838"/>
          <w:pgMar w:top="1417" w:right="707" w:bottom="1134" w:left="1134" w:header="708" w:footer="708" w:gutter="0"/>
          <w:cols w:space="708"/>
          <w:titlePg/>
          <w:docGrid w:linePitch="360"/>
        </w:sectPr>
      </w:pPr>
    </w:p>
    <w:p w14:paraId="545EF2AC" w14:textId="77777777" w:rsidR="00836E22" w:rsidRDefault="00836E22"/>
    <w:p w14:paraId="59908560" w14:textId="207AE58C" w:rsidR="005F7C4E" w:rsidRDefault="00CB1688" w:rsidP="005F7C4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ORARI TRASPORTI SCOLASTICI 202</w:t>
      </w:r>
      <w:r w:rsidR="00D67666">
        <w:rPr>
          <w:rFonts w:ascii="Arial" w:hAnsi="Arial" w:cs="Arial"/>
          <w:b/>
          <w:sz w:val="32"/>
          <w:szCs w:val="32"/>
          <w:u w:val="single"/>
        </w:rPr>
        <w:t>5</w:t>
      </w:r>
      <w:r>
        <w:rPr>
          <w:rFonts w:ascii="Arial" w:hAnsi="Arial" w:cs="Arial"/>
          <w:b/>
          <w:sz w:val="32"/>
          <w:szCs w:val="32"/>
          <w:u w:val="single"/>
        </w:rPr>
        <w:t>-202</w:t>
      </w:r>
      <w:r w:rsidR="00D67666">
        <w:rPr>
          <w:rFonts w:ascii="Arial" w:hAnsi="Arial" w:cs="Arial"/>
          <w:b/>
          <w:sz w:val="32"/>
          <w:szCs w:val="32"/>
          <w:u w:val="single"/>
        </w:rPr>
        <w:t>6</w:t>
      </w:r>
    </w:p>
    <w:p w14:paraId="1859AC5D" w14:textId="77777777"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43362242" w14:textId="77777777" w:rsidR="0015623F" w:rsidRPr="0015623F" w:rsidRDefault="0015623F" w:rsidP="001562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15623F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VACALLO ALTO</w:t>
      </w:r>
    </w:p>
    <w:p w14:paraId="0ECD19D8" w14:textId="77777777"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14:paraId="5ACDB805" w14:textId="77777777"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15623F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andata</w:t>
      </w:r>
    </w:p>
    <w:p w14:paraId="21197029" w14:textId="77777777"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7F08E4A" w14:textId="77777777"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Vacallo, Vignola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07:39</w:t>
      </w:r>
    </w:p>
    <w:p w14:paraId="128F8BF8" w14:textId="77777777"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Vacallo, Piazza Municipio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07:40</w:t>
      </w:r>
    </w:p>
    <w:p w14:paraId="27F96FD4" w14:textId="77777777"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Vacallo, Scuole Elementari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07:41</w:t>
      </w:r>
    </w:p>
    <w:p w14:paraId="2743DD7A" w14:textId="77777777"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07:51</w:t>
      </w:r>
    </w:p>
    <w:p w14:paraId="71945368" w14:textId="77777777" w:rsidR="0015623F" w:rsidRPr="0015623F" w:rsidRDefault="0015623F" w:rsidP="0015623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14:paraId="62509E90" w14:textId="77777777"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49DFD5CD" w14:textId="77777777"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15623F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ritorno</w:t>
      </w:r>
    </w:p>
    <w:p w14:paraId="2B19EAFF" w14:textId="77777777"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1C590418" w14:textId="77777777"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11:43</w:t>
      </w:r>
    </w:p>
    <w:p w14:paraId="1DFEBCD3" w14:textId="77777777"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Vacallo, Vignola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11:50</w:t>
      </w:r>
    </w:p>
    <w:p w14:paraId="509EB5A8" w14:textId="77777777"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Vacallo, Piazza Municipio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11:51</w:t>
      </w:r>
    </w:p>
    <w:p w14:paraId="73ABC10D" w14:textId="77777777"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Vacallo, Scuole Elementari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11:52</w:t>
      </w:r>
    </w:p>
    <w:p w14:paraId="1F19F374" w14:textId="77777777" w:rsidR="0015623F" w:rsidRPr="0015623F" w:rsidRDefault="0015623F" w:rsidP="001562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419D79FD" w14:textId="77777777" w:rsidR="0015623F" w:rsidRPr="0015623F" w:rsidRDefault="0015623F" w:rsidP="001562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15DB860" w14:textId="77777777"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15623F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andata</w:t>
      </w:r>
    </w:p>
    <w:p w14:paraId="13771012" w14:textId="77777777"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9B04A2B" w14:textId="77777777"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Vacallo, Vignola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13:24</w:t>
      </w:r>
    </w:p>
    <w:p w14:paraId="5B1A4656" w14:textId="77777777"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Vacallo, Piazza Municipio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13:25</w:t>
      </w:r>
    </w:p>
    <w:p w14:paraId="1A092E9B" w14:textId="77777777"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Vacallo, Scuole Elementari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13:26</w:t>
      </w:r>
    </w:p>
    <w:p w14:paraId="6D4DB038" w14:textId="77777777"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13:36</w:t>
      </w:r>
    </w:p>
    <w:p w14:paraId="2ECD7830" w14:textId="77777777"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15623F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lastRenderedPageBreak/>
        <w:t>POMERIGGIO - ritorno</w:t>
      </w:r>
    </w:p>
    <w:p w14:paraId="1B888C0D" w14:textId="77777777"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071948E" w14:textId="77777777"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15:33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CE1433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16:28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17:18</w:t>
      </w:r>
    </w:p>
    <w:p w14:paraId="005CF085" w14:textId="77777777"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Vacallo, Vignola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15:38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16:33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17:23</w:t>
      </w:r>
    </w:p>
    <w:p w14:paraId="0883C522" w14:textId="77777777"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Vacallo, Piazza Municipio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15:39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16:34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17:24</w:t>
      </w:r>
    </w:p>
    <w:p w14:paraId="422E6047" w14:textId="77777777"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Vacallo, Scuole Elementari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15:40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16:35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17:25</w:t>
      </w:r>
    </w:p>
    <w:p w14:paraId="08304B1E" w14:textId="77777777"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Vacallo, San Simone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15:41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16:36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17:26</w:t>
      </w:r>
    </w:p>
    <w:p w14:paraId="3FBE8575" w14:textId="77777777"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Vacallo, Scuola Materna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15:42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16:37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17:27</w:t>
      </w:r>
    </w:p>
    <w:p w14:paraId="0B129EE4" w14:textId="77777777"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Pizzamiglio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15:43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16:38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17:28</w:t>
      </w:r>
    </w:p>
    <w:p w14:paraId="64664BF2" w14:textId="77777777"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Pizzamiglio, Dogana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15:44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16:39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17:29</w:t>
      </w:r>
    </w:p>
    <w:p w14:paraId="437C68D1" w14:textId="77777777"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Vacallo, Ponte del Picio (fermata sud)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15:47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16:42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17:32</w:t>
      </w:r>
    </w:p>
    <w:p w14:paraId="16CDF4F7" w14:textId="77777777"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763B75CE" w14:textId="77777777"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F7960B6" w14:textId="77777777"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1E8010E4" w14:textId="278B10AE" w:rsidR="00C367CC" w:rsidRDefault="00C367CC">
      <w:pPr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br w:type="page"/>
      </w:r>
    </w:p>
    <w:p w14:paraId="4FAB30D9" w14:textId="2AD8F499" w:rsidR="00C44941" w:rsidRDefault="00C367CC" w:rsidP="00C4494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O</w:t>
      </w:r>
      <w:r w:rsidR="00C44941">
        <w:rPr>
          <w:rFonts w:ascii="Arial" w:hAnsi="Arial" w:cs="Arial"/>
          <w:b/>
          <w:u w:val="single"/>
        </w:rPr>
        <w:t>sservazioni</w:t>
      </w:r>
    </w:p>
    <w:p w14:paraId="757DD1AA" w14:textId="77777777" w:rsidR="00C44941" w:rsidRDefault="00C44941" w:rsidP="00C44941">
      <w:pPr>
        <w:jc w:val="both"/>
        <w:rPr>
          <w:rFonts w:ascii="Arial" w:hAnsi="Arial" w:cs="Arial"/>
        </w:rPr>
      </w:pPr>
    </w:p>
    <w:p w14:paraId="76E168FB" w14:textId="445EDB14" w:rsidR="00C44941" w:rsidRDefault="00C44941" w:rsidP="00C44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servizi regolari saranno garantiti a par</w:t>
      </w:r>
      <w:r w:rsidR="00B63942">
        <w:rPr>
          <w:rFonts w:ascii="Arial" w:hAnsi="Arial" w:cs="Arial"/>
          <w:b/>
        </w:rPr>
        <w:t>t</w:t>
      </w:r>
      <w:r w:rsidR="00CB1688">
        <w:rPr>
          <w:rFonts w:ascii="Arial" w:hAnsi="Arial" w:cs="Arial"/>
          <w:b/>
        </w:rPr>
        <w:t xml:space="preserve">ire dalle ore 11.35 di lunedì </w:t>
      </w:r>
      <w:r w:rsidR="00C367CC">
        <w:rPr>
          <w:rFonts w:ascii="Arial" w:hAnsi="Arial" w:cs="Arial"/>
          <w:b/>
        </w:rPr>
        <w:t>1°</w:t>
      </w:r>
      <w:r w:rsidR="00283E58">
        <w:rPr>
          <w:rFonts w:ascii="Arial" w:hAnsi="Arial" w:cs="Arial"/>
          <w:b/>
        </w:rPr>
        <w:t xml:space="preserve"> settembre </w:t>
      </w:r>
      <w:r w:rsidR="00CB1688">
        <w:rPr>
          <w:rFonts w:ascii="Arial" w:hAnsi="Arial" w:cs="Arial"/>
          <w:b/>
        </w:rPr>
        <w:t>202</w:t>
      </w:r>
      <w:r w:rsidR="00C367C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408559B3" w14:textId="77777777" w:rsidR="00C44941" w:rsidRDefault="00C44941" w:rsidP="00C44941">
      <w:pPr>
        <w:jc w:val="both"/>
        <w:rPr>
          <w:rFonts w:ascii="Arial" w:hAnsi="Arial" w:cs="Arial"/>
        </w:rPr>
      </w:pPr>
    </w:p>
    <w:p w14:paraId="56CEECE3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occasione di lezioni fuori orario (corsi opzionali di latino e francese sul mezzogiorno del mercoledì, educazione alimentare nel tardo pomeriggio o sul mezzogiorno del mercoledì), i trasporti scolastici non sono organizzati.</w:t>
      </w:r>
    </w:p>
    <w:p w14:paraId="5B629788" w14:textId="77777777" w:rsidR="00C44941" w:rsidRDefault="00C44941" w:rsidP="00C44941">
      <w:pPr>
        <w:jc w:val="both"/>
        <w:rPr>
          <w:rFonts w:ascii="Arial" w:hAnsi="Arial" w:cs="Arial"/>
        </w:rPr>
      </w:pPr>
    </w:p>
    <w:p w14:paraId="705C18CA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allievi che usufruiscono dei trasporti sono tenuti a mantenere un comportamento educato e rispettoso sia durante gli spostamenti in torpedone sia alle fermate. Se si dovessero riscontrare scorrettezze di una particolare gravità, gli autisti segnaleranno l’accaduto alla Direzione della scuola.</w:t>
      </w:r>
    </w:p>
    <w:p w14:paraId="182FFC2A" w14:textId="77777777" w:rsidR="00C44941" w:rsidRDefault="00C44941" w:rsidP="00C44941">
      <w:pPr>
        <w:jc w:val="both"/>
        <w:rPr>
          <w:rFonts w:ascii="Arial" w:hAnsi="Arial" w:cs="Arial"/>
        </w:rPr>
      </w:pPr>
    </w:p>
    <w:p w14:paraId="03E997A0" w14:textId="77777777" w:rsidR="00C44941" w:rsidRDefault="00C44941" w:rsidP="00C449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casi eccezionali, la scuola può rilasciare dei permessi speciali per poter usufruire dei trasporti su linee differenti da quelle assegnate al/alla proprio/a figlio/a. Dovrà però essere presentata alla Direzione una richiesta scritta nella quale si faccia riferimento alla motivazione, alla linea, alla fermata, ai giorni e agli orari nei quali si intende far capo ai trasporti. La Direzione valuterà ogni singolo caso; se la richiesta sarà accolta, verrà rilasciato un permesso speciale.</w:t>
      </w:r>
    </w:p>
    <w:p w14:paraId="336A89BA" w14:textId="77777777" w:rsidR="00C44941" w:rsidRDefault="00C44941" w:rsidP="00C44941">
      <w:pPr>
        <w:jc w:val="both"/>
        <w:rPr>
          <w:rFonts w:ascii="Arial" w:hAnsi="Arial" w:cs="Arial"/>
        </w:rPr>
      </w:pPr>
    </w:p>
    <w:p w14:paraId="19326BAE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Ricordiamo che, per legge, gli allievi sono tenuti ad allacciare le cinture di sicurezza. Una volta che il veicolo è in marcia, l’autista deve pensare a guidare; la responsabilità è pertanto del singolo utente che, in caso di controllo di polizia, sarà tenuto a pagare la multa.</w:t>
      </w:r>
    </w:p>
    <w:p w14:paraId="1260E9A7" w14:textId="32B07E9F" w:rsidR="00C44941" w:rsidRDefault="00C44941" w:rsidP="00C44941">
      <w:pPr>
        <w:jc w:val="both"/>
        <w:rPr>
          <w:rFonts w:ascii="Arial" w:hAnsi="Arial" w:cs="Arial"/>
        </w:rPr>
      </w:pPr>
    </w:p>
    <w:p w14:paraId="37F67194" w14:textId="77777777" w:rsidR="00460096" w:rsidRDefault="00460096" w:rsidP="00C44941">
      <w:pPr>
        <w:jc w:val="both"/>
        <w:rPr>
          <w:rFonts w:ascii="Arial" w:hAnsi="Arial" w:cs="Arial"/>
        </w:rPr>
      </w:pPr>
    </w:p>
    <w:p w14:paraId="2670C19A" w14:textId="77777777" w:rsidR="00C44941" w:rsidRDefault="00C44941" w:rsidP="00C44941">
      <w:pPr>
        <w:jc w:val="both"/>
        <w:rPr>
          <w:rFonts w:ascii="Arial" w:hAnsi="Arial" w:cs="Arial"/>
        </w:rPr>
      </w:pPr>
    </w:p>
    <w:p w14:paraId="4EC009E2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Buon viaggio!</w:t>
      </w:r>
    </w:p>
    <w:p w14:paraId="3848143E" w14:textId="77777777" w:rsidR="00C44941" w:rsidRDefault="00C44941" w:rsidP="00C44941">
      <w:pPr>
        <w:jc w:val="both"/>
        <w:rPr>
          <w:rFonts w:ascii="Arial" w:hAnsi="Arial" w:cs="Arial"/>
        </w:rPr>
      </w:pPr>
    </w:p>
    <w:p w14:paraId="403D7301" w14:textId="77777777" w:rsidR="00836E22" w:rsidRPr="00C44941" w:rsidRDefault="00C44941" w:rsidP="00C44941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283E58">
        <w:rPr>
          <w:rFonts w:ascii="Arial" w:hAnsi="Arial" w:cs="Arial"/>
        </w:rPr>
        <w:t>Daniele Bianchi</w:t>
      </w:r>
    </w:p>
    <w:p w14:paraId="1071B719" w14:textId="77777777"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589E35D" w14:textId="77777777"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836E22">
      <w:type w:val="continuous"/>
      <w:pgSz w:w="11906" w:h="16838"/>
      <w:pgMar w:top="1417" w:right="707" w:bottom="1134" w:left="1134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DA1F" w14:textId="77777777" w:rsidR="00680496" w:rsidRDefault="00680496">
      <w:pPr>
        <w:spacing w:after="0" w:line="240" w:lineRule="auto"/>
      </w:pPr>
      <w:r>
        <w:separator/>
      </w:r>
    </w:p>
  </w:endnote>
  <w:endnote w:type="continuationSeparator" w:id="0">
    <w:p w14:paraId="1B8717C7" w14:textId="77777777" w:rsidR="00680496" w:rsidRDefault="0068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Alt One M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BoldCondensed">
    <w:altName w:val="Times New Roman"/>
    <w:panose1 w:val="00000000000000000000"/>
    <w:charset w:val="00"/>
    <w:family w:val="roman"/>
    <w:notTrueType/>
    <w:pitch w:val="default"/>
  </w:font>
  <w:font w:name="Gill Sans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484B" w14:textId="77777777" w:rsidR="00836E22" w:rsidRDefault="008E5729">
    <w:pPr>
      <w:pStyle w:val="Pidipagina"/>
      <w:tabs>
        <w:tab w:val="clear" w:pos="4819"/>
        <w:tab w:val="clear" w:pos="9638"/>
        <w:tab w:val="left" w:pos="5797"/>
      </w:tabs>
    </w:pPr>
    <w:r>
      <w:rPr>
        <w:noProof/>
        <w:lang w:eastAsia="it-CH"/>
      </w:rPr>
      <w:drawing>
        <wp:anchor distT="0" distB="0" distL="114300" distR="114300" simplePos="0" relativeHeight="251663360" behindDoc="0" locked="0" layoutInCell="1" allowOverlap="1" wp14:anchorId="323552C4" wp14:editId="42B5031E">
          <wp:simplePos x="0" y="0"/>
          <wp:positionH relativeFrom="column">
            <wp:posOffset>3191510</wp:posOffset>
          </wp:positionH>
          <wp:positionV relativeFrom="paragraph">
            <wp:posOffset>-87712</wp:posOffset>
          </wp:positionV>
          <wp:extent cx="874644" cy="537883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37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35456E8A" wp14:editId="43AE7967">
              <wp:simplePos x="0" y="0"/>
              <wp:positionH relativeFrom="column">
                <wp:posOffset>214028</wp:posOffset>
              </wp:positionH>
              <wp:positionV relativeFrom="paragraph">
                <wp:posOffset>-34117</wp:posOffset>
              </wp:positionV>
              <wp:extent cx="6314440" cy="12700"/>
              <wp:effectExtent l="0" t="0" r="10160" b="6350"/>
              <wp:wrapNone/>
              <wp:docPr id="6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4440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5452AD9A" id="Freeform 2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.85pt,-2.7pt,514.05pt,-2.7pt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" filled="f" strokeweight=".25pt">
              <v:path arrowok="t" o:connecttype="custom" o:connectlocs="0,0;6314440,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1616" behindDoc="1" locked="0" layoutInCell="1" allowOverlap="1" wp14:anchorId="17743305" wp14:editId="5FD60F0C">
              <wp:simplePos x="0" y="0"/>
              <wp:positionH relativeFrom="column">
                <wp:posOffset>3328068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20F91D00" id="Freeform 30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2.05pt,-2.7pt,262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320C1D19" wp14:editId="15C5047A">
              <wp:simplePos x="0" y="0"/>
              <wp:positionH relativeFrom="column">
                <wp:posOffset>4062128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12926F00" id="Freeform 3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9.85pt,-2.7pt,319.85pt,33.3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" filled="f" strokeweight=".09983mm">
              <v:path arrowok="t" o:connecttype="custom" o:connectlocs="0,0;0,45720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3664" behindDoc="1" locked="0" layoutInCell="1" allowOverlap="1" wp14:anchorId="42497F3B" wp14:editId="18A2DC25">
              <wp:simplePos x="0" y="0"/>
              <wp:positionH relativeFrom="column">
                <wp:posOffset>3785268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17F4F04C" id="Freeform 3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98.05pt,-2.7pt,298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0E3A" w14:textId="77777777" w:rsidR="00836E22" w:rsidRDefault="008E5729">
    <w:pPr>
      <w:pStyle w:val="Pidipagina"/>
    </w:pPr>
    <w:r>
      <w:rPr>
        <w:noProof/>
        <w:lang w:eastAsia="it-CH"/>
      </w:rPr>
      <w:drawing>
        <wp:anchor distT="0" distB="0" distL="114300" distR="114300" simplePos="0" relativeHeight="251608063" behindDoc="0" locked="0" layoutInCell="1" allowOverlap="1" wp14:anchorId="3AE42586" wp14:editId="5D80545A">
          <wp:simplePos x="0" y="0"/>
          <wp:positionH relativeFrom="column">
            <wp:posOffset>3097530</wp:posOffset>
          </wp:positionH>
          <wp:positionV relativeFrom="paragraph">
            <wp:posOffset>-48178</wp:posOffset>
          </wp:positionV>
          <wp:extent cx="874395" cy="537845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F30F643" wp14:editId="34641B98">
              <wp:simplePos x="0" y="0"/>
              <wp:positionH relativeFrom="column">
                <wp:posOffset>124460</wp:posOffset>
              </wp:positionH>
              <wp:positionV relativeFrom="paragraph">
                <wp:posOffset>-3810</wp:posOffset>
              </wp:positionV>
              <wp:extent cx="6313805" cy="12700"/>
              <wp:effectExtent l="0" t="0" r="10795" b="6350"/>
              <wp:wrapNone/>
              <wp:docPr id="94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3805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A2B909" id="Freeform 58" o:spid="_x0000_s1026" style="position:absolute;margin-left:9.8pt;margin-top:-.3pt;width:497.1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" path="m,l9944,e" filled="f" strokeweight=".25pt">
              <v:path arrowok="t" o:connecttype="custom" o:connectlocs="0,0;6313805,0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8352FB" wp14:editId="6C13734C">
              <wp:simplePos x="0" y="0"/>
              <wp:positionH relativeFrom="column">
                <wp:posOffset>3238880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5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60A770" id="Freeform 59" o:spid="_x0000_s1026" style="position:absolute;margin-left:255.05pt;margin-top:.15pt;width:1pt;height:36.0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" path="m,l,719e" filled="f" strokeweight=".09983mm">
              <v:path arrowok="t" o:connecttype="custom" o:connectlocs="0,0;0,457326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3B1E39" wp14:editId="1403550A">
              <wp:simplePos x="0" y="0"/>
              <wp:positionH relativeFrom="column">
                <wp:posOffset>3972911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6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8CF036" id="Freeform 60" o:spid="_x0000_s1026" style="position:absolute;margin-left:312.85pt;margin-top:.15pt;width:1pt;height:3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" path="m,l,720e" filled="f" strokeweight=".09983mm">
              <v:path arrowok="t" o:connecttype="custom" o:connectlocs="0,0;0,457962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E21C6D" wp14:editId="2369597E">
              <wp:simplePos x="0" y="0"/>
              <wp:positionH relativeFrom="column">
                <wp:posOffset>3696062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7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79D0C7" id="Freeform 61" o:spid="_x0000_s1026" style="position:absolute;margin-left:291.05pt;margin-top:.15pt;width:1pt;height:36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" path="m,l,719e" filled="f" strokeweight=".09983mm">
              <v:path arrowok="t" o:connecttype="custom" o:connectlocs="0,0;0,457326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04F1" w14:textId="77777777" w:rsidR="00680496" w:rsidRDefault="00680496">
      <w:pPr>
        <w:spacing w:after="0" w:line="240" w:lineRule="auto"/>
      </w:pPr>
      <w:r>
        <w:separator/>
      </w:r>
    </w:p>
  </w:footnote>
  <w:footnote w:type="continuationSeparator" w:id="0">
    <w:p w14:paraId="26C03F2A" w14:textId="77777777" w:rsidR="00680496" w:rsidRDefault="0068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6249" w14:textId="77777777" w:rsidR="00836E22" w:rsidRDefault="008E5729">
    <w:pPr>
      <w:pStyle w:val="Intestazione"/>
    </w:pP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FE3BDE" wp14:editId="3E4B6E51">
              <wp:simplePos x="0" y="0"/>
              <wp:positionH relativeFrom="column">
                <wp:posOffset>3810</wp:posOffset>
              </wp:positionH>
              <wp:positionV relativeFrom="paragraph">
                <wp:posOffset>-182187</wp:posOffset>
              </wp:positionV>
              <wp:extent cx="0" cy="445325"/>
              <wp:effectExtent l="0" t="0" r="19050" b="12065"/>
              <wp:wrapNone/>
              <wp:docPr id="99" name="Connettore 1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3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EE0FFF" id="Connettore 1 9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35pt" to="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" strokecolor="black [3213]" strokeweight=".25pt"/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3FBE1" wp14:editId="5572DA80">
              <wp:simplePos x="0" y="0"/>
              <wp:positionH relativeFrom="column">
                <wp:posOffset>4304</wp:posOffset>
              </wp:positionH>
              <wp:positionV relativeFrom="paragraph">
                <wp:posOffset>31371</wp:posOffset>
              </wp:positionV>
              <wp:extent cx="6406737" cy="0"/>
              <wp:effectExtent l="0" t="0" r="13335" b="19050"/>
              <wp:wrapNone/>
              <wp:docPr id="98" name="Connettore 1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73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7793AF" id="Connettore 1 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45pt" to="504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582A"/>
    <w:multiLevelType w:val="hybridMultilevel"/>
    <w:tmpl w:val="292A7EE2"/>
    <w:lvl w:ilvl="0" w:tplc="0810000F">
      <w:start w:val="1"/>
      <w:numFmt w:val="decimal"/>
      <w:lvlText w:val="%1.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AF4808"/>
    <w:multiLevelType w:val="hybridMultilevel"/>
    <w:tmpl w:val="22429DA6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 w15:restartNumberingAfterBreak="0">
    <w:nsid w:val="42BB3482"/>
    <w:multiLevelType w:val="hybridMultilevel"/>
    <w:tmpl w:val="58C619B4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709B4234"/>
    <w:multiLevelType w:val="hybridMultilevel"/>
    <w:tmpl w:val="316A089A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724D3226"/>
    <w:multiLevelType w:val="hybridMultilevel"/>
    <w:tmpl w:val="378E8FD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attachedTemplate r:id="rId1"/>
  <w:documentProtection w:edit="forms" w:enforcement="1" w:cryptProviderType="rsaAES" w:cryptAlgorithmClass="hash" w:cryptAlgorithmType="typeAny" w:cryptAlgorithmSid="14" w:cryptSpinCount="100000" w:hash="9idXuJa5jlm8RS1EhcW/t//zl6ywF7+zw5MCUlwtS5Z5cyEt26ogoDWpnv9/EnKfW0oEhBtnRPJ0LMknCZFBYw==" w:salt="vRmJ9Slzw2G/8H00+TwQ6g==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496"/>
    <w:rsid w:val="00052EA7"/>
    <w:rsid w:val="00153F18"/>
    <w:rsid w:val="0015623F"/>
    <w:rsid w:val="00283E58"/>
    <w:rsid w:val="00460096"/>
    <w:rsid w:val="005F5B61"/>
    <w:rsid w:val="005F7C4E"/>
    <w:rsid w:val="00680496"/>
    <w:rsid w:val="006B060F"/>
    <w:rsid w:val="008158A6"/>
    <w:rsid w:val="00836E22"/>
    <w:rsid w:val="008E5729"/>
    <w:rsid w:val="00AF1652"/>
    <w:rsid w:val="00B63942"/>
    <w:rsid w:val="00C34D42"/>
    <w:rsid w:val="00C367CC"/>
    <w:rsid w:val="00C44941"/>
    <w:rsid w:val="00CB1688"/>
    <w:rsid w:val="00CE1433"/>
    <w:rsid w:val="00D67666"/>
    <w:rsid w:val="00DB0D1C"/>
    <w:rsid w:val="00DC330B"/>
    <w:rsid w:val="00E3359A"/>
    <w:rsid w:val="00E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17846A8"/>
  <w15:docId w15:val="{39A368F7-0B29-4591-B776-C4E62970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IANF~1.001\AppData\Local\Temp\Scuola%20media%20di%20Morbio%20Inferiore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3DD0-0CED-41AB-8CC0-2D37ED1B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Scuola media di Morbio Inferiore-2</Template>
  <TotalTime>31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Gianferrari</dc:creator>
  <cp:lastModifiedBy>Bianchi Daniele (DOCENTE)</cp:lastModifiedBy>
  <cp:revision>16</cp:revision>
  <cp:lastPrinted>2017-01-16T07:19:00Z</cp:lastPrinted>
  <dcterms:created xsi:type="dcterms:W3CDTF">2020-01-30T09:57:00Z</dcterms:created>
  <dcterms:modified xsi:type="dcterms:W3CDTF">2025-06-07T05:37:00Z</dcterms:modified>
</cp:coreProperties>
</file>