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3BAD0FF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4C66A1F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AE20380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05A396B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94AD8C9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76B9799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35C6E82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FDA6F14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9E448BB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2188DCE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AC4FF2E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27E477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103CE96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A8F4BA2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65544CC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0999FB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BD2DD1A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378E944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25FD268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091B474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0C4B914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5E92BC4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BBC0951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7BE676D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0305C55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E4ED1F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0DA5542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091F26C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F700734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7D107A5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3929B3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B20427E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FA3A234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16BD2411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A58EC89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0772B1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5914AD7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11D6CAD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0DF1426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3DCC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56DE555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94FF997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C26C848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675418E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A7D9725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F6683EB" wp14:editId="4ADFBD1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BA024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F1C2F6C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0DE4777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04D1C02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9383F62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250AF9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0C789B7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1FAEC86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3DCC">
              <w:rPr>
                <w:rFonts w:ascii="Arial" w:hAnsi="Arial" w:cs="Arial"/>
                <w:sz w:val="16"/>
                <w:szCs w:val="16"/>
              </w:rPr>
              <w:t>daniele.bianchi@edu.ti.ch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EDCC5F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C6DF933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1FDC0DD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45D343C5" w14:textId="77777777">
        <w:trPr>
          <w:trHeight w:val="28"/>
        </w:trPr>
        <w:tc>
          <w:tcPr>
            <w:tcW w:w="5022" w:type="dxa"/>
          </w:tcPr>
          <w:p w14:paraId="66A43D5F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0ED72417" w14:textId="77777777">
        <w:trPr>
          <w:trHeight w:val="28"/>
        </w:trPr>
        <w:tc>
          <w:tcPr>
            <w:tcW w:w="5022" w:type="dxa"/>
          </w:tcPr>
          <w:p w14:paraId="54DBC9BC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2F99DFF2" w14:textId="77777777">
        <w:trPr>
          <w:trHeight w:val="28"/>
        </w:trPr>
        <w:tc>
          <w:tcPr>
            <w:tcW w:w="5022" w:type="dxa"/>
          </w:tcPr>
          <w:p w14:paraId="6E904452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207D60E4" w14:textId="77777777">
        <w:trPr>
          <w:trHeight w:val="28"/>
        </w:trPr>
        <w:tc>
          <w:tcPr>
            <w:tcW w:w="5022" w:type="dxa"/>
          </w:tcPr>
          <w:p w14:paraId="3D311EF5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25A52281" w14:textId="77777777">
        <w:trPr>
          <w:trHeight w:val="28"/>
        </w:trPr>
        <w:tc>
          <w:tcPr>
            <w:tcW w:w="5022" w:type="dxa"/>
          </w:tcPr>
          <w:p w14:paraId="04FAD409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127CBDEE" w14:textId="77777777">
        <w:trPr>
          <w:trHeight w:val="254"/>
        </w:trPr>
        <w:tc>
          <w:tcPr>
            <w:tcW w:w="5026" w:type="dxa"/>
          </w:tcPr>
          <w:p w14:paraId="4B298268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481B3615" w14:textId="77777777">
        <w:trPr>
          <w:trHeight w:val="254"/>
        </w:trPr>
        <w:tc>
          <w:tcPr>
            <w:tcW w:w="5026" w:type="dxa"/>
          </w:tcPr>
          <w:p w14:paraId="568F0763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4FFDBF81" w14:textId="77777777">
        <w:trPr>
          <w:trHeight w:val="254"/>
        </w:trPr>
        <w:tc>
          <w:tcPr>
            <w:tcW w:w="5026" w:type="dxa"/>
          </w:tcPr>
          <w:p w14:paraId="56F6AAA7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129A369D" w14:textId="77777777">
        <w:trPr>
          <w:trHeight w:val="265"/>
        </w:trPr>
        <w:tc>
          <w:tcPr>
            <w:tcW w:w="4990" w:type="dxa"/>
          </w:tcPr>
          <w:p w14:paraId="54A894D9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626332A1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17760427" w14:textId="77777777">
        <w:trPr>
          <w:trHeight w:val="265"/>
        </w:trPr>
        <w:tc>
          <w:tcPr>
            <w:tcW w:w="4990" w:type="dxa"/>
          </w:tcPr>
          <w:p w14:paraId="412DDCA2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3A970950" w14:textId="77777777">
        <w:trPr>
          <w:trHeight w:val="265"/>
        </w:trPr>
        <w:tc>
          <w:tcPr>
            <w:tcW w:w="4990" w:type="dxa"/>
          </w:tcPr>
          <w:p w14:paraId="258A02B8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59CFFA23" w14:textId="77777777">
        <w:trPr>
          <w:trHeight w:val="254"/>
        </w:trPr>
        <w:tc>
          <w:tcPr>
            <w:tcW w:w="4990" w:type="dxa"/>
          </w:tcPr>
          <w:p w14:paraId="4F4D0BF1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356183EC" w14:textId="77777777">
        <w:trPr>
          <w:trHeight w:val="265"/>
        </w:trPr>
        <w:tc>
          <w:tcPr>
            <w:tcW w:w="4990" w:type="dxa"/>
          </w:tcPr>
          <w:p w14:paraId="1ABBE589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4928C2CA" w14:textId="77777777">
        <w:trPr>
          <w:trHeight w:val="265"/>
        </w:trPr>
        <w:tc>
          <w:tcPr>
            <w:tcW w:w="4990" w:type="dxa"/>
          </w:tcPr>
          <w:p w14:paraId="790ED5B0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2557BF9B" w14:textId="77777777">
        <w:trPr>
          <w:trHeight w:val="274"/>
        </w:trPr>
        <w:tc>
          <w:tcPr>
            <w:tcW w:w="4990" w:type="dxa"/>
          </w:tcPr>
          <w:p w14:paraId="3BC590FB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25E6FA8" w14:textId="77777777" w:rsidR="00836E22" w:rsidRDefault="00836E22"/>
    <w:p w14:paraId="6BEE4B68" w14:textId="77777777" w:rsidR="00836E22" w:rsidRDefault="00836E22"/>
    <w:p w14:paraId="2FCFCAA5" w14:textId="77777777" w:rsidR="00836E22" w:rsidRDefault="00836E22"/>
    <w:p w14:paraId="519DEB24" w14:textId="77777777" w:rsidR="00836E22" w:rsidRDefault="00836E22"/>
    <w:p w14:paraId="32529DB2" w14:textId="77777777" w:rsidR="00836E22" w:rsidRDefault="00836E22"/>
    <w:p w14:paraId="2678726F" w14:textId="77777777" w:rsidR="00836E22" w:rsidRDefault="00836E22"/>
    <w:p w14:paraId="75CACBB6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1A4E4286" w14:textId="77777777">
        <w:tc>
          <w:tcPr>
            <w:tcW w:w="3936" w:type="dxa"/>
          </w:tcPr>
          <w:p w14:paraId="7FF5F894" w14:textId="05DCAC0E" w:rsidR="00836E22" w:rsidRDefault="008E5729" w:rsidP="00C02AB6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AE69BE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75AD2CA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65C7D365" w14:textId="77777777">
        <w:tc>
          <w:tcPr>
            <w:tcW w:w="1186" w:type="dxa"/>
          </w:tcPr>
          <w:p w14:paraId="02556D7F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22565A02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E05C446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466ED5C" wp14:editId="7BACA48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5B3A0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3E689604" w14:textId="77777777">
        <w:tc>
          <w:tcPr>
            <w:tcW w:w="1200" w:type="dxa"/>
          </w:tcPr>
          <w:p w14:paraId="7E47918F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1AA81CE1" w14:textId="77777777" w:rsidR="00836E22" w:rsidRDefault="008E5729" w:rsidP="0066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</w:t>
            </w:r>
            <w:r w:rsidR="00E15607">
              <w:rPr>
                <w:rFonts w:ascii="Arial" w:hAnsi="Arial" w:cs="Arial"/>
                <w:sz w:val="16"/>
                <w:szCs w:val="16"/>
              </w:rPr>
              <w:t>Mu</w:t>
            </w:r>
            <w:r w:rsidR="00666E8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D4FECB9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0E3943CF" w14:textId="77777777" w:rsidR="00836E22" w:rsidRDefault="00836E22"/>
    <w:p w14:paraId="45EB246E" w14:textId="4BE275DC" w:rsidR="00666E81" w:rsidRPr="00666E81" w:rsidRDefault="00C02AB6" w:rsidP="00666E8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AE69BE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AE69BE">
        <w:rPr>
          <w:rFonts w:ascii="Arial" w:hAnsi="Arial" w:cs="Arial"/>
          <w:b/>
          <w:sz w:val="32"/>
          <w:szCs w:val="32"/>
          <w:u w:val="single"/>
        </w:rPr>
        <w:t>6</w:t>
      </w:r>
    </w:p>
    <w:p w14:paraId="68E16DB2" w14:textId="77777777" w:rsidR="00666E81" w:rsidRDefault="00666E81" w:rsidP="00666E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2B3A286C" w14:textId="77777777" w:rsidR="00666E81" w:rsidRPr="00666E81" w:rsidRDefault="00666E81" w:rsidP="00666E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VALLE DI MUGGIO - Sagno, Morbio Superiore e Morbio Inferiore</w:t>
      </w:r>
    </w:p>
    <w:p w14:paraId="712D7A25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78B3BF25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22B8E940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2AD90B00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387D52A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07:27</w:t>
      </w:r>
    </w:p>
    <w:p w14:paraId="6D09A81D" w14:textId="77777777" w:rsid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Lattecaldo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07:29</w:t>
      </w:r>
    </w:p>
    <w:p w14:paraId="2683440B" w14:textId="77777777" w:rsidR="008F0B79" w:rsidRPr="00666E81" w:rsidRDefault="008F0B79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Morbio Superiore, Buée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07:32</w:t>
      </w:r>
    </w:p>
    <w:p w14:paraId="14D615DE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Posta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07:33</w:t>
      </w:r>
    </w:p>
    <w:p w14:paraId="74119E24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Croce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14:paraId="62ECC9A1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Pianelle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07:36</w:t>
      </w:r>
    </w:p>
    <w:p w14:paraId="31001DC0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07:38</w:t>
      </w:r>
    </w:p>
    <w:p w14:paraId="6C8216AE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Basilica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07:39</w:t>
      </w:r>
    </w:p>
    <w:p w14:paraId="55ACF96F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07:44</w:t>
      </w:r>
    </w:p>
    <w:p w14:paraId="67EA0AA3" w14:textId="77777777" w:rsidR="00666E81" w:rsidRPr="00666E81" w:rsidRDefault="00666E81" w:rsidP="00666E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18A6FDF6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9698BAD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4120465C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E382173" w14:textId="77777777" w:rsidR="000903EA" w:rsidRPr="00666E81" w:rsidRDefault="00666E81" w:rsidP="000903EA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14:paraId="1A67ED14" w14:textId="77777777"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Basilica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11:50</w:t>
      </w:r>
    </w:p>
    <w:p w14:paraId="1FFEE9DD" w14:textId="77777777"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11:51</w:t>
      </w:r>
    </w:p>
    <w:p w14:paraId="115E95B6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Pianelle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14:paraId="74A21319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Croce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11:54</w:t>
      </w:r>
    </w:p>
    <w:p w14:paraId="08C397D4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Morbio Superiore, Posta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</w:p>
    <w:p w14:paraId="52A4494D" w14:textId="77777777" w:rsidR="008F0B79" w:rsidRPr="00666E81" w:rsidRDefault="008F0B79" w:rsidP="008F0B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Buée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11:56</w:t>
      </w:r>
    </w:p>
    <w:p w14:paraId="039CEC0A" w14:textId="77777777" w:rsidR="00666E81" w:rsidRPr="00666E81" w:rsidRDefault="008F0B79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L</w:t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>attecaldo</w:t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12:05</w:t>
      </w:r>
    </w:p>
    <w:p w14:paraId="3617DFAD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12:10</w:t>
      </w:r>
    </w:p>
    <w:p w14:paraId="4CECB17C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F61C062" w14:textId="77777777" w:rsidR="00666E81" w:rsidRPr="00666E81" w:rsidRDefault="00666E81" w:rsidP="00666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41E3D60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14:paraId="27257A8C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3DB0B33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13:15</w:t>
      </w:r>
    </w:p>
    <w:p w14:paraId="65498229" w14:textId="77777777" w:rsid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Lattecaldo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13:18</w:t>
      </w:r>
    </w:p>
    <w:p w14:paraId="5013488B" w14:textId="77777777" w:rsidR="008F0B79" w:rsidRPr="00666E81" w:rsidRDefault="008F0B79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Morbio Superiore, Buée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14:paraId="0ED2DAAF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Posta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14:paraId="4A1C2B6A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Croce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13:26</w:t>
      </w:r>
    </w:p>
    <w:p w14:paraId="35BA520F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Pianelle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13:29</w:t>
      </w:r>
    </w:p>
    <w:p w14:paraId="47EAC70A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13:31</w:t>
      </w:r>
    </w:p>
    <w:p w14:paraId="14E2B050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Basilica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13:32</w:t>
      </w:r>
    </w:p>
    <w:p w14:paraId="5792B332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13:36</w:t>
      </w:r>
    </w:p>
    <w:p w14:paraId="31F15F9B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3ED7A01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86E30C9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14:paraId="5652603E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1430078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E69B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14:paraId="7275BC2E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eriore, Basilica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15:40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16:35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17:25</w:t>
      </w:r>
    </w:p>
    <w:p w14:paraId="29C12095" w14:textId="77777777"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Inferiore, Piano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15:41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16:36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17:26</w:t>
      </w:r>
    </w:p>
    <w:p w14:paraId="710BAEF2" w14:textId="77777777" w:rsidR="00666E81" w:rsidRPr="00666E81" w:rsidRDefault="00666E81" w:rsidP="000903EA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eriore, Pianelle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14:paraId="68436A4E" w14:textId="77777777"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Superiore, Croce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14:paraId="7D521DDB" w14:textId="77777777"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Superiore, Posta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16:40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17:30</w:t>
      </w:r>
    </w:p>
    <w:p w14:paraId="52504D7F" w14:textId="77777777" w:rsidR="008F0B79" w:rsidRPr="00666E81" w:rsidRDefault="008F0B79" w:rsidP="008F0B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Superiore, Buée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17:31</w:t>
      </w:r>
    </w:p>
    <w:p w14:paraId="6DB9F38D" w14:textId="77777777" w:rsidR="00666E81" w:rsidRPr="00666E81" w:rsidRDefault="005D115F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Lattecaldo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15:55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16:50</w:t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17:40</w:t>
      </w:r>
    </w:p>
    <w:p w14:paraId="11C15014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16:00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16:55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17:45</w:t>
      </w:r>
    </w:p>
    <w:p w14:paraId="4029B973" w14:textId="77777777"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BBC54BC" w14:textId="77777777" w:rsidR="00666E81" w:rsidRDefault="00666E81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30B6F9D" w14:textId="081EE1D9" w:rsidR="00AE69BE" w:rsidRDefault="00AE69BE">
      <w:pPr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45185174" w14:textId="77777777"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14:paraId="50F9AC93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55E70A7" w14:textId="691A2722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0903EA">
        <w:rPr>
          <w:rFonts w:ascii="Arial" w:hAnsi="Arial" w:cs="Arial"/>
          <w:b/>
        </w:rPr>
        <w:t xml:space="preserve">ire dalle ore 11.35 di lunedì </w:t>
      </w:r>
      <w:r w:rsidR="00AE69BE">
        <w:rPr>
          <w:rFonts w:ascii="Arial" w:hAnsi="Arial" w:cs="Arial"/>
          <w:b/>
        </w:rPr>
        <w:t>1°</w:t>
      </w:r>
      <w:r>
        <w:rPr>
          <w:rFonts w:ascii="Arial" w:hAnsi="Arial" w:cs="Arial"/>
          <w:b/>
        </w:rPr>
        <w:t xml:space="preserve"> </w:t>
      </w:r>
      <w:r w:rsidR="00033DCC">
        <w:rPr>
          <w:rFonts w:ascii="Arial" w:hAnsi="Arial" w:cs="Arial"/>
          <w:b/>
        </w:rPr>
        <w:t>settembre</w:t>
      </w:r>
      <w:r w:rsidR="000903EA">
        <w:rPr>
          <w:rFonts w:ascii="Arial" w:hAnsi="Arial" w:cs="Arial"/>
          <w:b/>
        </w:rPr>
        <w:t xml:space="preserve"> 202</w:t>
      </w:r>
      <w:r w:rsidR="00AE69B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631463B3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041AA3D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122CA255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55C44E2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4FCB802C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D00EB4E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374FE894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F9A360F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2A188B15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A9C6FDC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E7C0C7C" w14:textId="77777777" w:rsidR="00C44941" w:rsidRDefault="00C44941" w:rsidP="00C44941">
      <w:pPr>
        <w:jc w:val="both"/>
        <w:rPr>
          <w:rFonts w:ascii="Arial" w:hAnsi="Arial" w:cs="Arial"/>
        </w:rPr>
      </w:pPr>
    </w:p>
    <w:p w14:paraId="67F7C869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27D05C68" w14:textId="77777777" w:rsidR="00C44941" w:rsidRDefault="00C44941" w:rsidP="00C44941">
      <w:pPr>
        <w:jc w:val="both"/>
        <w:rPr>
          <w:rFonts w:ascii="Arial" w:hAnsi="Arial" w:cs="Arial"/>
        </w:rPr>
      </w:pPr>
    </w:p>
    <w:p w14:paraId="7F75C9B5" w14:textId="77777777"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583914">
        <w:rPr>
          <w:rFonts w:ascii="Arial" w:hAnsi="Arial" w:cs="Arial"/>
        </w:rPr>
        <w:t>Daniele Bianchi</w:t>
      </w:r>
    </w:p>
    <w:p w14:paraId="64C83357" w14:textId="1DC859F3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A2F6FAF" w14:textId="77777777" w:rsidR="00AE69BE" w:rsidRDefault="00AE69B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AE69BE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E9F9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6DF7D813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6D18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3CFA2102" wp14:editId="62D117E0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0A8DD787" wp14:editId="7E91FFC6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D306BBC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420E55CD" wp14:editId="3AFE7184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BDC03BC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4E5598D6" wp14:editId="44D5394F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75CBA86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4304774C" wp14:editId="1D617228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1BB94EE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D16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3E653050" wp14:editId="4AFB475A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ED1CD1" wp14:editId="37773E97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EF715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4A8F753" wp14:editId="11252E8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3592C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75CE5F" wp14:editId="747B0599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3982F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92BEC9" wp14:editId="4EADF6C4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8162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F102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6D5DD080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5AFA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C3F039" wp14:editId="0EE37095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B1F0A6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2CE9C" wp14:editId="579CFF47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9A78C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24AFF"/>
    <w:rsid w:val="00033DCC"/>
    <w:rsid w:val="00052EA7"/>
    <w:rsid w:val="000903EA"/>
    <w:rsid w:val="00153F18"/>
    <w:rsid w:val="0015623F"/>
    <w:rsid w:val="00427AD8"/>
    <w:rsid w:val="004C5D3B"/>
    <w:rsid w:val="00583914"/>
    <w:rsid w:val="005D115F"/>
    <w:rsid w:val="005F5B61"/>
    <w:rsid w:val="005F7C4E"/>
    <w:rsid w:val="00666E81"/>
    <w:rsid w:val="00680496"/>
    <w:rsid w:val="006B060F"/>
    <w:rsid w:val="00836E22"/>
    <w:rsid w:val="008E5729"/>
    <w:rsid w:val="008F0B79"/>
    <w:rsid w:val="00AE69BE"/>
    <w:rsid w:val="00AF1652"/>
    <w:rsid w:val="00B63942"/>
    <w:rsid w:val="00C02AB6"/>
    <w:rsid w:val="00C44941"/>
    <w:rsid w:val="00DB0D1C"/>
    <w:rsid w:val="00DC330B"/>
    <w:rsid w:val="00E15607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E09676A"/>
  <w15:docId w15:val="{B56E3820-6EF7-4F0A-A7AB-7364A20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C529-8DCD-4DAF-AAFC-051CF3CB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33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19</cp:revision>
  <cp:lastPrinted>2023-07-03T14:13:00Z</cp:lastPrinted>
  <dcterms:created xsi:type="dcterms:W3CDTF">2020-01-30T09:57:00Z</dcterms:created>
  <dcterms:modified xsi:type="dcterms:W3CDTF">2025-06-07T05:39:00Z</dcterms:modified>
</cp:coreProperties>
</file>