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459D7DC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03A512A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848A2E1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6AB816C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5EF5F03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B1CCB83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08312F3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34E1D31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6C2BF49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6FDAD37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1EDD0DC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B726D5F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419743D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8EF631C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2B9EBC8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24822CC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312E71F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73983CD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21A4F37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0FBEDC9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BDE13A8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5264982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01DEBFC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6F2F9C4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4E22BEA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82E536E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4438A70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54691A6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5FA0ACE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47D4267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3AB65D62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F277321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778A749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2DD258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129457B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75B4119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3517DAD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8F4F83B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8E3C560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7F6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5B5B0BA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F32C085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9108F6D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098D2A26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EDB1BAC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AFE3C9" wp14:editId="76C24AD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926DC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6C1880D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1F40363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796BBF7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CB5A322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0FDDD4E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D6D37F7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2090A52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7F6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786AC91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C3DE8C7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E17F6FA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50B9780B" w14:textId="77777777">
        <w:trPr>
          <w:trHeight w:val="28"/>
        </w:trPr>
        <w:tc>
          <w:tcPr>
            <w:tcW w:w="5022" w:type="dxa"/>
          </w:tcPr>
          <w:p w14:paraId="33B20D6A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6F6248D0" w14:textId="77777777">
        <w:trPr>
          <w:trHeight w:val="28"/>
        </w:trPr>
        <w:tc>
          <w:tcPr>
            <w:tcW w:w="5022" w:type="dxa"/>
          </w:tcPr>
          <w:p w14:paraId="763F2458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44351496" w14:textId="77777777">
        <w:trPr>
          <w:trHeight w:val="28"/>
        </w:trPr>
        <w:tc>
          <w:tcPr>
            <w:tcW w:w="5022" w:type="dxa"/>
          </w:tcPr>
          <w:p w14:paraId="289055B7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61028D97" w14:textId="77777777">
        <w:trPr>
          <w:trHeight w:val="28"/>
        </w:trPr>
        <w:tc>
          <w:tcPr>
            <w:tcW w:w="5022" w:type="dxa"/>
          </w:tcPr>
          <w:p w14:paraId="4363A6CB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7CB91464" w14:textId="77777777">
        <w:trPr>
          <w:trHeight w:val="28"/>
        </w:trPr>
        <w:tc>
          <w:tcPr>
            <w:tcW w:w="5022" w:type="dxa"/>
          </w:tcPr>
          <w:p w14:paraId="39FEBD83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184CD8A4" w14:textId="77777777">
        <w:trPr>
          <w:trHeight w:val="254"/>
        </w:trPr>
        <w:tc>
          <w:tcPr>
            <w:tcW w:w="5026" w:type="dxa"/>
          </w:tcPr>
          <w:p w14:paraId="63503D4F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7B6F4589" w14:textId="77777777">
        <w:trPr>
          <w:trHeight w:val="254"/>
        </w:trPr>
        <w:tc>
          <w:tcPr>
            <w:tcW w:w="5026" w:type="dxa"/>
          </w:tcPr>
          <w:p w14:paraId="571FD65B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794E55EE" w14:textId="77777777">
        <w:trPr>
          <w:trHeight w:val="254"/>
        </w:trPr>
        <w:tc>
          <w:tcPr>
            <w:tcW w:w="5026" w:type="dxa"/>
          </w:tcPr>
          <w:p w14:paraId="76CB88DC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57ECCA69" w14:textId="77777777">
        <w:trPr>
          <w:trHeight w:val="265"/>
        </w:trPr>
        <w:tc>
          <w:tcPr>
            <w:tcW w:w="4990" w:type="dxa"/>
          </w:tcPr>
          <w:p w14:paraId="4D438EF6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33D044D1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42DC0EED" w14:textId="77777777">
        <w:trPr>
          <w:trHeight w:val="265"/>
        </w:trPr>
        <w:tc>
          <w:tcPr>
            <w:tcW w:w="4990" w:type="dxa"/>
          </w:tcPr>
          <w:p w14:paraId="321DF8BC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102F158E" w14:textId="77777777">
        <w:trPr>
          <w:trHeight w:val="265"/>
        </w:trPr>
        <w:tc>
          <w:tcPr>
            <w:tcW w:w="4990" w:type="dxa"/>
          </w:tcPr>
          <w:p w14:paraId="0F3570A5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227E365E" w14:textId="77777777">
        <w:trPr>
          <w:trHeight w:val="254"/>
        </w:trPr>
        <w:tc>
          <w:tcPr>
            <w:tcW w:w="4990" w:type="dxa"/>
          </w:tcPr>
          <w:p w14:paraId="795A911E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7E890A4E" w14:textId="77777777">
        <w:trPr>
          <w:trHeight w:val="265"/>
        </w:trPr>
        <w:tc>
          <w:tcPr>
            <w:tcW w:w="4990" w:type="dxa"/>
          </w:tcPr>
          <w:p w14:paraId="5EF88166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1968078E" w14:textId="77777777">
        <w:trPr>
          <w:trHeight w:val="265"/>
        </w:trPr>
        <w:tc>
          <w:tcPr>
            <w:tcW w:w="4990" w:type="dxa"/>
          </w:tcPr>
          <w:p w14:paraId="6A5D53E2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7BDDB5D5" w14:textId="77777777">
        <w:trPr>
          <w:trHeight w:val="274"/>
        </w:trPr>
        <w:tc>
          <w:tcPr>
            <w:tcW w:w="4990" w:type="dxa"/>
          </w:tcPr>
          <w:p w14:paraId="46F68F21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395AC36" w14:textId="77777777" w:rsidR="00836E22" w:rsidRDefault="00836E22"/>
    <w:p w14:paraId="1FFC4299" w14:textId="77777777" w:rsidR="00836E22" w:rsidRDefault="00836E22"/>
    <w:p w14:paraId="2B93BD27" w14:textId="77777777" w:rsidR="00836E22" w:rsidRDefault="00836E22"/>
    <w:p w14:paraId="5DCC4547" w14:textId="77777777" w:rsidR="00836E22" w:rsidRDefault="00836E22"/>
    <w:p w14:paraId="008A92E8" w14:textId="77777777" w:rsidR="00836E22" w:rsidRDefault="00836E22"/>
    <w:p w14:paraId="5F328726" w14:textId="77777777" w:rsidR="00836E22" w:rsidRDefault="00836E22"/>
    <w:p w14:paraId="3077B7D7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219DAF34" w14:textId="77777777">
        <w:tc>
          <w:tcPr>
            <w:tcW w:w="3936" w:type="dxa"/>
          </w:tcPr>
          <w:p w14:paraId="7BD47BC8" w14:textId="3CB0FD10" w:rsidR="00836E22" w:rsidRDefault="008E5729" w:rsidP="0074742D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FE3930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95727FF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16F29FAD" w14:textId="77777777">
        <w:tc>
          <w:tcPr>
            <w:tcW w:w="1186" w:type="dxa"/>
          </w:tcPr>
          <w:p w14:paraId="5FA62DC3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053680AA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4E45FE0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BE1C7C" wp14:editId="1657822A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5526B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35EE9AF8" w14:textId="77777777">
        <w:tc>
          <w:tcPr>
            <w:tcW w:w="1200" w:type="dxa"/>
          </w:tcPr>
          <w:p w14:paraId="783EFEC5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23C0C913" w14:textId="77777777" w:rsidR="00836E22" w:rsidRDefault="008E5729" w:rsidP="005F7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F7C4E">
              <w:rPr>
                <w:rFonts w:ascii="Arial" w:hAnsi="Arial" w:cs="Arial"/>
                <w:sz w:val="16"/>
                <w:szCs w:val="16"/>
              </w:rPr>
              <w:t>NovB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DBBF75C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4F0D410A" w14:textId="77777777" w:rsidR="00836E22" w:rsidRDefault="00836E22"/>
    <w:p w14:paraId="4A84F473" w14:textId="26DE8197" w:rsidR="005F7C4E" w:rsidRDefault="0074742D" w:rsidP="005F7C4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FE3930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FE3930">
        <w:rPr>
          <w:rFonts w:ascii="Arial" w:hAnsi="Arial" w:cs="Arial"/>
          <w:b/>
          <w:sz w:val="32"/>
          <w:szCs w:val="32"/>
          <w:u w:val="single"/>
        </w:rPr>
        <w:t>6</w:t>
      </w:r>
    </w:p>
    <w:p w14:paraId="69A2B51E" w14:textId="77777777" w:rsidR="005F7C4E" w:rsidRPr="005F7C4E" w:rsidRDefault="005F7C4E" w:rsidP="005F7C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NOVAZZANO BASSO</w:t>
      </w:r>
    </w:p>
    <w:p w14:paraId="24031E7E" w14:textId="411E573F" w:rsid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4405DA1D" w14:textId="77777777" w:rsidR="00FE3930" w:rsidRPr="005F7C4E" w:rsidRDefault="00FE3930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26B57F86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14:paraId="1BE9F08E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8BE25E3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07:26</w:t>
      </w:r>
    </w:p>
    <w:p w14:paraId="31C07F69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="009C413F">
        <w:rPr>
          <w:rFonts w:ascii="Arial" w:eastAsia="Times New Roman" w:hAnsi="Arial" w:cs="Arial"/>
          <w:sz w:val="24"/>
          <w:szCs w:val="24"/>
          <w:lang w:val="it-IT" w:eastAsia="it-IT"/>
        </w:rPr>
        <w:t>Moronaccio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07:27</w:t>
      </w:r>
    </w:p>
    <w:p w14:paraId="40E4A20E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07:28</w:t>
      </w:r>
    </w:p>
    <w:p w14:paraId="1E29D4CB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Marcetto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07:29</w:t>
      </w:r>
    </w:p>
    <w:p w14:paraId="45D54431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Via Ronco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07:30</w:t>
      </w:r>
    </w:p>
    <w:p w14:paraId="21A5DA7A" w14:textId="77777777" w:rsid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Ponte Pobbia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07:34</w:t>
      </w:r>
    </w:p>
    <w:p w14:paraId="72BB4984" w14:textId="77777777" w:rsidR="00B51AD5" w:rsidRPr="005F7C4E" w:rsidRDefault="00B51AD5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Chiasso, Centro Sportivo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07:37</w:t>
      </w:r>
    </w:p>
    <w:p w14:paraId="16004CEF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07:45</w:t>
      </w:r>
    </w:p>
    <w:p w14:paraId="24942998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30C6B9B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E890CC5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14:paraId="1ABBDE40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449FA51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14:paraId="1514D0B1" w14:textId="77777777" w:rsidR="00B51AD5" w:rsidRDefault="00B51AD5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Chiasso, Centro Sportivo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11:46</w:t>
      </w:r>
    </w:p>
    <w:p w14:paraId="5A96D2EB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Ponte Pobbia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14:paraId="6726592F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</w:p>
    <w:p w14:paraId="45385BC8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="0051780F">
        <w:rPr>
          <w:rFonts w:ascii="Arial" w:eastAsia="Times New Roman" w:hAnsi="Arial" w:cs="Arial"/>
          <w:sz w:val="24"/>
          <w:szCs w:val="24"/>
          <w:lang w:val="it-IT" w:eastAsia="it-IT"/>
        </w:rPr>
        <w:t>Moronaccio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11:56</w:t>
      </w:r>
    </w:p>
    <w:p w14:paraId="1E25DD3A" w14:textId="77777777" w:rsidR="005F7C4E" w:rsidRPr="005F7C4E" w:rsidRDefault="005F7C4E" w:rsidP="00FE3930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11:57</w:t>
      </w:r>
    </w:p>
    <w:p w14:paraId="2DA4BE2E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Novazzano, Marcetto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11:58</w:t>
      </w:r>
    </w:p>
    <w:p w14:paraId="2420C8D3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Via Ronco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11:59</w:t>
      </w:r>
    </w:p>
    <w:p w14:paraId="18C4FF87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88B8C59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C9415E9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14:paraId="581974D8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3A45D34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13:21</w:t>
      </w:r>
    </w:p>
    <w:p w14:paraId="339892D2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="000F764A">
        <w:rPr>
          <w:rFonts w:ascii="Arial" w:eastAsia="Times New Roman" w:hAnsi="Arial" w:cs="Arial"/>
          <w:sz w:val="24"/>
          <w:szCs w:val="24"/>
          <w:lang w:val="it-IT" w:eastAsia="it-IT"/>
        </w:rPr>
        <w:t>Moronaccio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13:22</w:t>
      </w:r>
    </w:p>
    <w:p w14:paraId="7F455096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13:23</w:t>
      </w:r>
    </w:p>
    <w:p w14:paraId="21318394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Marcetto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14:paraId="03918CA0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Via Ronco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</w:p>
    <w:p w14:paraId="01CC9106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Ponte Pobbia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13:29</w:t>
      </w:r>
    </w:p>
    <w:p w14:paraId="1FE43DD1" w14:textId="77777777" w:rsidR="00B51AD5" w:rsidRDefault="00B51AD5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Chiasso, Centro Sportivo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13:32</w:t>
      </w:r>
    </w:p>
    <w:p w14:paraId="12243BF8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13:40</w:t>
      </w:r>
    </w:p>
    <w:p w14:paraId="131D56B0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7935D40" w14:textId="77777777" w:rsidR="005F7C4E" w:rsidRPr="00D264A2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B6D4CC0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14:paraId="4B2615D3" w14:textId="77777777" w:rsidR="005F7C4E" w:rsidRPr="00D264A2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F2022B6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264A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264A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264A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15:33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16:28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14:paraId="5EE05889" w14:textId="77777777" w:rsidR="00B51AD5" w:rsidRDefault="00B51AD5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Chiasso, Centro Sportivo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15.36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16:31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17:21</w:t>
      </w:r>
    </w:p>
    <w:p w14:paraId="5FB1775A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Ponte Pobbia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14:paraId="363CB401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15:45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16:40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14:paraId="51D24AF3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="000F764A">
        <w:rPr>
          <w:rFonts w:ascii="Arial" w:eastAsia="Times New Roman" w:hAnsi="Arial" w:cs="Arial"/>
          <w:sz w:val="24"/>
          <w:szCs w:val="24"/>
          <w:lang w:val="it-IT" w:eastAsia="it-IT"/>
        </w:rPr>
        <w:t>Moronaccio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15:46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16:41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17:33</w:t>
      </w:r>
    </w:p>
    <w:p w14:paraId="0B923C26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17:34</w:t>
      </w:r>
    </w:p>
    <w:p w14:paraId="041A388D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Marcetto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15:48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16:43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17:35</w:t>
      </w:r>
    </w:p>
    <w:p w14:paraId="7CF83C48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Via Ronco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15:49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16:44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17:36</w:t>
      </w:r>
    </w:p>
    <w:p w14:paraId="5A2D85CC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Casate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15:51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16:46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17:37</w:t>
      </w:r>
    </w:p>
    <w:p w14:paraId="1F72D5D4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Bivio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15:52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16:47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17:38</w:t>
      </w:r>
    </w:p>
    <w:p w14:paraId="1381DD04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Novazzano, Gaggio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15:53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16:48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17:39</w:t>
      </w:r>
    </w:p>
    <w:p w14:paraId="7808A25D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Brusata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15:54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16:49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17:40</w:t>
      </w:r>
    </w:p>
    <w:p w14:paraId="7E49C7A9" w14:textId="77777777"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Novazzano,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1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16:00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16:55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17:46</w:t>
      </w:r>
    </w:p>
    <w:p w14:paraId="6F7DA497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Genestrerio, Canova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16:04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16:59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17:50</w:t>
      </w:r>
    </w:p>
    <w:p w14:paraId="42201AFC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4B7FF33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1C63693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C286039" w14:textId="156D98B2" w:rsidR="00D264A2" w:rsidRDefault="00D264A2">
      <w:pPr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br w:type="page"/>
      </w:r>
    </w:p>
    <w:p w14:paraId="03F2F887" w14:textId="77777777"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14:paraId="1B34F8A9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A3425EA" w14:textId="16EB7D8F"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74742D">
        <w:rPr>
          <w:rFonts w:ascii="Arial" w:hAnsi="Arial" w:cs="Arial"/>
          <w:b/>
        </w:rPr>
        <w:t xml:space="preserve">ire dalle ore 11.35 di lunedì </w:t>
      </w:r>
      <w:r w:rsidR="00D264A2">
        <w:rPr>
          <w:rFonts w:ascii="Arial" w:hAnsi="Arial" w:cs="Arial"/>
          <w:b/>
        </w:rPr>
        <w:t>1°</w:t>
      </w:r>
      <w:r w:rsidR="00036446">
        <w:rPr>
          <w:rFonts w:ascii="Arial" w:hAnsi="Arial" w:cs="Arial"/>
          <w:b/>
        </w:rPr>
        <w:t xml:space="preserve"> settembre </w:t>
      </w:r>
      <w:r w:rsidR="0074742D">
        <w:rPr>
          <w:rFonts w:ascii="Arial" w:hAnsi="Arial" w:cs="Arial"/>
          <w:b/>
        </w:rPr>
        <w:t>202</w:t>
      </w:r>
      <w:r w:rsidR="00D264A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1D9F5688" w14:textId="77777777" w:rsidR="00C44941" w:rsidRDefault="00C44941" w:rsidP="00C44941">
      <w:pPr>
        <w:jc w:val="both"/>
        <w:rPr>
          <w:rFonts w:ascii="Arial" w:hAnsi="Arial" w:cs="Arial"/>
        </w:rPr>
      </w:pPr>
    </w:p>
    <w:p w14:paraId="04C74EB1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6D228103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FBC5071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5666DEBC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37BAA6A" w14:textId="77777777"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7A456F5C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4CE07DE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7F10BBC4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0005287" w14:textId="77777777" w:rsidR="00C44941" w:rsidRDefault="00C44941" w:rsidP="00C44941">
      <w:pPr>
        <w:jc w:val="both"/>
        <w:rPr>
          <w:rFonts w:ascii="Arial" w:hAnsi="Arial" w:cs="Arial"/>
        </w:rPr>
      </w:pPr>
    </w:p>
    <w:p w14:paraId="651A1290" w14:textId="77777777" w:rsidR="00C44941" w:rsidRDefault="00C44941" w:rsidP="00C44941">
      <w:pPr>
        <w:jc w:val="both"/>
        <w:rPr>
          <w:rFonts w:ascii="Arial" w:hAnsi="Arial" w:cs="Arial"/>
        </w:rPr>
      </w:pPr>
    </w:p>
    <w:p w14:paraId="34470F4E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14:paraId="2522F9E1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9D8FEB6" w14:textId="77777777"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6460C9">
        <w:rPr>
          <w:rFonts w:ascii="Arial" w:hAnsi="Arial" w:cs="Arial"/>
        </w:rPr>
        <w:t>Daniele Bianchi</w:t>
      </w:r>
    </w:p>
    <w:p w14:paraId="24B05B05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63D1733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CE07" w14:textId="77777777" w:rsidR="00680496" w:rsidRDefault="00680496">
      <w:pPr>
        <w:spacing w:after="0" w:line="240" w:lineRule="auto"/>
      </w:pPr>
      <w:r>
        <w:separator/>
      </w:r>
    </w:p>
  </w:endnote>
  <w:endnote w:type="continuationSeparator" w:id="0">
    <w:p w14:paraId="4237067A" w14:textId="77777777"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63D5" w14:textId="77777777"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78DFC2E0" wp14:editId="3B43F94C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39BF9E12" wp14:editId="071FDAA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24BB2A1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6C130DE7" wp14:editId="320958B2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CD38943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2B9C6F38" wp14:editId="2B6386EB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58364AEA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243BBB77" wp14:editId="229392C2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B69F8B4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C976" w14:textId="77777777"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1271DDBE" wp14:editId="35547D84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5601356" wp14:editId="51D290AD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EAD09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050CCD" wp14:editId="5AC8C0AE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6F679A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94B37E" wp14:editId="7DB6D245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FD794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AD97AD" wp14:editId="43A0B65E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388DFD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32D1" w14:textId="77777777"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14:paraId="439E371F" w14:textId="77777777"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9286" w14:textId="77777777"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FE8F3" wp14:editId="49787E54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AAF0A1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3445E" wp14:editId="62B29A8B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0F5E2D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36446"/>
    <w:rsid w:val="00052EA7"/>
    <w:rsid w:val="000F764A"/>
    <w:rsid w:val="00153F18"/>
    <w:rsid w:val="0051780F"/>
    <w:rsid w:val="005F5B61"/>
    <w:rsid w:val="005F7C4E"/>
    <w:rsid w:val="006460C9"/>
    <w:rsid w:val="00680496"/>
    <w:rsid w:val="006B060F"/>
    <w:rsid w:val="0074742D"/>
    <w:rsid w:val="00836E22"/>
    <w:rsid w:val="008807F6"/>
    <w:rsid w:val="008E5729"/>
    <w:rsid w:val="00965AE8"/>
    <w:rsid w:val="009C413F"/>
    <w:rsid w:val="00AF1652"/>
    <w:rsid w:val="00B34F51"/>
    <w:rsid w:val="00B51AD5"/>
    <w:rsid w:val="00B63942"/>
    <w:rsid w:val="00C44941"/>
    <w:rsid w:val="00CE7CAD"/>
    <w:rsid w:val="00D264A2"/>
    <w:rsid w:val="00DB0D1C"/>
    <w:rsid w:val="00DC330B"/>
    <w:rsid w:val="00E33B6D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C8C99E2"/>
  <w15:docId w15:val="{181B4334-F3BA-4C23-A780-FE5AD9E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F114-2217-44A7-A44A-F3155706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Bianchi Daniele (DOCENTE)</cp:lastModifiedBy>
  <cp:revision>19</cp:revision>
  <cp:lastPrinted>2017-01-16T07:19:00Z</cp:lastPrinted>
  <dcterms:created xsi:type="dcterms:W3CDTF">2020-01-30T09:57:00Z</dcterms:created>
  <dcterms:modified xsi:type="dcterms:W3CDTF">2025-06-05T13:20:00Z</dcterms:modified>
</cp:coreProperties>
</file>