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 w14:paraId="4A5B956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EE84230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F4021C0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 w14:paraId="44242F1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67F2AF2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79F44EE" w14:textId="77777777"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 w14:paraId="64AAF429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B2F238D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A73B9C8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 w14:paraId="3A23C4C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D65C62E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4707ACD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04AF4BC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940792F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975BBB9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745530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3FBB5AA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A750B74" w14:textId="77777777"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 w14:paraId="442FEB76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98F3758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64AF1ED" w14:textId="77777777"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 w14:paraId="158E83B6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D68E9F3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CE4188C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 w14:paraId="6FA53AC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75F9039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82C8989" w14:textId="77777777"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 w14:paraId="24580310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0CC3D8E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6624E06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CCD4E6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F7A5035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263E176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01B1A17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B45737F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26CC43F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2F457A52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68D3B3D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3264C2F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44327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25E1FE5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7726E10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BF52039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64CAB181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9E6AB43" w14:textId="77777777"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8EEFE25" wp14:editId="539880B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69AD5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14525DF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0798ED1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F08855E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4F14962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06EE619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0CCB047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7933F41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44327">
              <w:rPr>
                <w:rFonts w:ascii="Arial" w:hAnsi="Arial" w:cs="Arial"/>
                <w:sz w:val="16"/>
                <w:szCs w:val="16"/>
              </w:rPr>
              <w:t>daniele.bianchi@</w:t>
            </w:r>
            <w:r w:rsidR="00C44941">
              <w:rPr>
                <w:rFonts w:ascii="Arial" w:hAnsi="Arial" w:cs="Arial"/>
                <w:sz w:val="16"/>
                <w:szCs w:val="16"/>
              </w:rPr>
              <w:t>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5F243C8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22230C1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4B50240" w14:textId="77777777"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 w14:paraId="37BF15A0" w14:textId="77777777">
        <w:trPr>
          <w:trHeight w:val="28"/>
        </w:trPr>
        <w:tc>
          <w:tcPr>
            <w:tcW w:w="5022" w:type="dxa"/>
          </w:tcPr>
          <w:p w14:paraId="0C33BBFA" w14:textId="77777777"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 w14:paraId="70C640E7" w14:textId="77777777">
        <w:trPr>
          <w:trHeight w:val="28"/>
        </w:trPr>
        <w:tc>
          <w:tcPr>
            <w:tcW w:w="5022" w:type="dxa"/>
          </w:tcPr>
          <w:p w14:paraId="38AD709E" w14:textId="77777777"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 w14:paraId="313C50BD" w14:textId="77777777">
        <w:trPr>
          <w:trHeight w:val="28"/>
        </w:trPr>
        <w:tc>
          <w:tcPr>
            <w:tcW w:w="5022" w:type="dxa"/>
          </w:tcPr>
          <w:p w14:paraId="00B4C027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75D3EE7D" w14:textId="77777777">
        <w:trPr>
          <w:trHeight w:val="28"/>
        </w:trPr>
        <w:tc>
          <w:tcPr>
            <w:tcW w:w="5022" w:type="dxa"/>
          </w:tcPr>
          <w:p w14:paraId="71F241D1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36137698" w14:textId="77777777">
        <w:trPr>
          <w:trHeight w:val="28"/>
        </w:trPr>
        <w:tc>
          <w:tcPr>
            <w:tcW w:w="5022" w:type="dxa"/>
          </w:tcPr>
          <w:p w14:paraId="5E7127DF" w14:textId="77777777"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 w14:paraId="1F128B33" w14:textId="77777777">
        <w:trPr>
          <w:trHeight w:val="254"/>
        </w:trPr>
        <w:tc>
          <w:tcPr>
            <w:tcW w:w="5026" w:type="dxa"/>
          </w:tcPr>
          <w:p w14:paraId="23B9843B" w14:textId="77777777"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 w14:paraId="44FF0CE2" w14:textId="77777777">
        <w:trPr>
          <w:trHeight w:val="254"/>
        </w:trPr>
        <w:tc>
          <w:tcPr>
            <w:tcW w:w="5026" w:type="dxa"/>
          </w:tcPr>
          <w:p w14:paraId="2572ED1C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 w14:paraId="5827A26F" w14:textId="77777777">
        <w:trPr>
          <w:trHeight w:val="254"/>
        </w:trPr>
        <w:tc>
          <w:tcPr>
            <w:tcW w:w="5026" w:type="dxa"/>
          </w:tcPr>
          <w:p w14:paraId="079E1F69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 w14:paraId="772944E8" w14:textId="77777777">
        <w:trPr>
          <w:trHeight w:val="265"/>
        </w:trPr>
        <w:tc>
          <w:tcPr>
            <w:tcW w:w="4990" w:type="dxa"/>
          </w:tcPr>
          <w:p w14:paraId="038F6B5F" w14:textId="77777777"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14:paraId="3016D655" w14:textId="77777777"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 w14:paraId="5212A27D" w14:textId="77777777">
        <w:trPr>
          <w:trHeight w:val="265"/>
        </w:trPr>
        <w:tc>
          <w:tcPr>
            <w:tcW w:w="4990" w:type="dxa"/>
          </w:tcPr>
          <w:p w14:paraId="054563CF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 w14:paraId="34DD67F3" w14:textId="77777777">
        <w:trPr>
          <w:trHeight w:val="265"/>
        </w:trPr>
        <w:tc>
          <w:tcPr>
            <w:tcW w:w="4990" w:type="dxa"/>
          </w:tcPr>
          <w:p w14:paraId="2FF06848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 w14:paraId="1BD044FF" w14:textId="77777777">
        <w:trPr>
          <w:trHeight w:val="254"/>
        </w:trPr>
        <w:tc>
          <w:tcPr>
            <w:tcW w:w="4990" w:type="dxa"/>
          </w:tcPr>
          <w:p w14:paraId="2CE9AE4B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 w14:paraId="60FFA4F4" w14:textId="77777777">
        <w:trPr>
          <w:trHeight w:val="265"/>
        </w:trPr>
        <w:tc>
          <w:tcPr>
            <w:tcW w:w="4990" w:type="dxa"/>
          </w:tcPr>
          <w:p w14:paraId="1FF3A4A2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 w14:paraId="164C3BCF" w14:textId="77777777">
        <w:trPr>
          <w:trHeight w:val="265"/>
        </w:trPr>
        <w:tc>
          <w:tcPr>
            <w:tcW w:w="4990" w:type="dxa"/>
          </w:tcPr>
          <w:p w14:paraId="4A681721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 w14:paraId="49795EB6" w14:textId="77777777">
        <w:trPr>
          <w:trHeight w:val="274"/>
        </w:trPr>
        <w:tc>
          <w:tcPr>
            <w:tcW w:w="4990" w:type="dxa"/>
          </w:tcPr>
          <w:p w14:paraId="059F407B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0335684" w14:textId="77777777" w:rsidR="00836E22" w:rsidRDefault="00836E22"/>
    <w:p w14:paraId="5C8ADD18" w14:textId="77777777" w:rsidR="00836E22" w:rsidRDefault="00836E22"/>
    <w:p w14:paraId="5650C513" w14:textId="77777777" w:rsidR="00836E22" w:rsidRDefault="00836E22"/>
    <w:p w14:paraId="73A53E32" w14:textId="77777777" w:rsidR="00836E22" w:rsidRDefault="00836E22"/>
    <w:p w14:paraId="254FEB44" w14:textId="77777777" w:rsidR="00836E22" w:rsidRDefault="00836E22"/>
    <w:p w14:paraId="06016726" w14:textId="77777777" w:rsidR="00836E22" w:rsidRDefault="00836E22"/>
    <w:p w14:paraId="7EDECF4E" w14:textId="77777777"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 w14:paraId="26AFDCE7" w14:textId="77777777">
        <w:tc>
          <w:tcPr>
            <w:tcW w:w="3936" w:type="dxa"/>
          </w:tcPr>
          <w:p w14:paraId="44C3CD82" w14:textId="3E8911EF" w:rsidR="00836E22" w:rsidRDefault="008E5729" w:rsidP="006320CD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47452E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BA5A3E" w14:textId="77777777"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 w14:paraId="74CAF4A3" w14:textId="77777777">
        <w:tc>
          <w:tcPr>
            <w:tcW w:w="1186" w:type="dxa"/>
          </w:tcPr>
          <w:p w14:paraId="5F24CB92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21A29215" w14:textId="77777777"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917F638" w14:textId="77777777"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8F044A" wp14:editId="35A43E82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06225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 w14:paraId="233C7116" w14:textId="77777777">
        <w:tc>
          <w:tcPr>
            <w:tcW w:w="1200" w:type="dxa"/>
          </w:tcPr>
          <w:p w14:paraId="174D967E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16931294" w14:textId="77777777" w:rsidR="00836E22" w:rsidRDefault="008E5729" w:rsidP="005F5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F5B61">
              <w:rPr>
                <w:rFonts w:ascii="Arial" w:hAnsi="Arial" w:cs="Arial"/>
                <w:sz w:val="16"/>
                <w:szCs w:val="16"/>
              </w:rPr>
              <w:t>NovA NovP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0CB311B" w14:textId="77777777"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6E27CA06" w14:textId="77777777" w:rsidR="00836E22" w:rsidRDefault="00836E22"/>
    <w:p w14:paraId="077E33A1" w14:textId="70677356" w:rsidR="00C44941" w:rsidRDefault="006320CD" w:rsidP="00C449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47452E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47452E">
        <w:rPr>
          <w:rFonts w:ascii="Arial" w:hAnsi="Arial" w:cs="Arial"/>
          <w:b/>
          <w:sz w:val="32"/>
          <w:szCs w:val="32"/>
          <w:u w:val="single"/>
        </w:rPr>
        <w:t>6</w:t>
      </w:r>
    </w:p>
    <w:p w14:paraId="0F8F6D40" w14:textId="77777777" w:rsidR="005F5B61" w:rsidRPr="005F5B61" w:rsidRDefault="005F5B61" w:rsidP="005F5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NOVAZZANO ALTO, frazioni PAUZELLA e PIGNORA</w:t>
      </w:r>
    </w:p>
    <w:p w14:paraId="0C5EE7DA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2FF14121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555C6BE6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14:paraId="55A43962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83A54D9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Bivio Boscherina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07:17</w:t>
      </w:r>
    </w:p>
    <w:p w14:paraId="10D5C00F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Boscherina 1-2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07:18</w:t>
      </w:r>
    </w:p>
    <w:p w14:paraId="7335ADE7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Genestrerio, Canova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07:20</w:t>
      </w:r>
    </w:p>
    <w:p w14:paraId="6D5D686F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Brusata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07:26</w:t>
      </w:r>
    </w:p>
    <w:p w14:paraId="337C4B5C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Gaggio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07:27</w:t>
      </w:r>
    </w:p>
    <w:p w14:paraId="4263C497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Casate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07:28</w:t>
      </w:r>
    </w:p>
    <w:p w14:paraId="0879A93A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07:44</w:t>
      </w:r>
    </w:p>
    <w:p w14:paraId="3E5DDDC7" w14:textId="77777777"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3211EE9D" w14:textId="77777777"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74FBD646" w14:textId="77777777"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>Gli allievi domiciliati nelle frazioni Pauzella e Pignora usufruiscono della fermata Gaggio arrivandovi con i genitori.</w:t>
      </w:r>
    </w:p>
    <w:p w14:paraId="7C582214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C2053C6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F3AAC2B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14:paraId="68EBD445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A3B556D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14:paraId="114901D4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Casate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14:paraId="38D7E394" w14:textId="77777777" w:rsidR="005F5B61" w:rsidRPr="005F5B61" w:rsidRDefault="005F5B61" w:rsidP="00B060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Bivio Boscherina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11:54</w:t>
      </w:r>
    </w:p>
    <w:p w14:paraId="4D427C22" w14:textId="77777777" w:rsidR="005F5B61" w:rsidRPr="005F5B61" w:rsidRDefault="005F5B61" w:rsidP="00B06095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Boscherina 1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</w:p>
    <w:p w14:paraId="0AA0F640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Genestrerio, Canova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11:59</w:t>
      </w:r>
    </w:p>
    <w:p w14:paraId="5C13BD2E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Novazzano, Brusata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12:07</w:t>
      </w:r>
    </w:p>
    <w:p w14:paraId="7C4D75EF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Gaggio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12:08</w:t>
      </w:r>
    </w:p>
    <w:p w14:paraId="42B24510" w14:textId="77777777" w:rsidR="005F5B61" w:rsidRPr="0047452E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C105EBD" w14:textId="77777777" w:rsidR="005F5B61" w:rsidRPr="0047452E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B0F5007" w14:textId="77777777"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>Gli allievi domiciliati nelle frazioni Pauzella e Pignora scendono alla fermata Gaggio e rientrano a casa con i genitori.</w:t>
      </w:r>
    </w:p>
    <w:p w14:paraId="057DEE72" w14:textId="77777777" w:rsidR="005F5B61" w:rsidRPr="0047452E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B312CFB" w14:textId="77777777" w:rsidR="005F5B61" w:rsidRPr="0047452E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8978169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14:paraId="274C6606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8F2B598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Bivio Boscherina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13:14</w:t>
      </w:r>
    </w:p>
    <w:p w14:paraId="522D51A6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Boscherina 1-2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13:15</w:t>
      </w:r>
    </w:p>
    <w:p w14:paraId="2FA22772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Genestrerio, Canova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13:17</w:t>
      </w:r>
    </w:p>
    <w:p w14:paraId="7AD00798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Brusata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13:23</w:t>
      </w:r>
    </w:p>
    <w:p w14:paraId="19C0417D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Gaggio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14:paraId="7F9D2835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Casate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</w:p>
    <w:p w14:paraId="4B1C6440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13:40</w:t>
      </w:r>
    </w:p>
    <w:p w14:paraId="1B3ED3C7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44F3BAE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EB15980" w14:textId="77777777"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>Gli allievi domiciliati nelle frazioni Pauzella e Pignora vengono trasportati fino alla fermata Gaggio con il bus che effettua il servizio per la Scuola Elementare, passante da Pignora.</w:t>
      </w:r>
    </w:p>
    <w:p w14:paraId="74C374CA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9645BCD" w14:textId="77777777" w:rsidR="005F5B61" w:rsidRPr="0047452E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A228908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14:paraId="49EFF5A3" w14:textId="77777777" w:rsidR="005F5B61" w:rsidRPr="0047452E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5AF401D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47452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7452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7452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15:33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16:28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14:paraId="7F3B6076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Ponte Pobbia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14:paraId="23F09D75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Fercasa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15:45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16:40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14:paraId="60D55E74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Belvedere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15:46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16:41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17:33</w:t>
      </w:r>
    </w:p>
    <w:p w14:paraId="749576E2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17:34</w:t>
      </w:r>
    </w:p>
    <w:p w14:paraId="24FEA7C7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Marcetto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15:48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16:43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17:35</w:t>
      </w:r>
    </w:p>
    <w:p w14:paraId="58773184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Via Ronco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15:49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16:44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17:36</w:t>
      </w:r>
    </w:p>
    <w:p w14:paraId="6FB385F1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Casate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15:51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16:46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17:37</w:t>
      </w:r>
    </w:p>
    <w:p w14:paraId="55266B75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Bivio Boscherina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15:52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16:47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17:38</w:t>
      </w:r>
    </w:p>
    <w:p w14:paraId="3DF5398D" w14:textId="77777777" w:rsidR="00B06095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Gaggio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15:53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16:48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17:39</w:t>
      </w:r>
    </w:p>
    <w:p w14:paraId="03ADAC18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Brusata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15:54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16:49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17:40</w:t>
      </w:r>
    </w:p>
    <w:p w14:paraId="38AFCE57" w14:textId="77777777"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Novazzano, Boscherina 1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16:00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16:55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17:46</w:t>
      </w:r>
    </w:p>
    <w:p w14:paraId="4B8BAD3B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Genestrerio, Canova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16:04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16:59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17:50</w:t>
      </w:r>
    </w:p>
    <w:p w14:paraId="4881912A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DAAE534" w14:textId="77777777"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AA3D8BF" w14:textId="7F1233EC" w:rsidR="0047452E" w:rsidRDefault="005F5B61" w:rsidP="00F1226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>Gli allievi domiciliati nelle frazioni Pauzella e Pignora scendono alla fermata Gaggio e rientrano a casa con i genitori.</w:t>
      </w:r>
      <w:r w:rsidR="0047452E">
        <w:rPr>
          <w:rFonts w:ascii="Arial" w:eastAsia="Times New Roman" w:hAnsi="Arial" w:cs="Arial"/>
          <w:b/>
          <w:sz w:val="24"/>
          <w:szCs w:val="24"/>
          <w:lang w:val="it-IT" w:eastAsia="it-IT"/>
        </w:rPr>
        <w:br w:type="page"/>
      </w:r>
    </w:p>
    <w:p w14:paraId="4E45C1CB" w14:textId="77777777"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14:paraId="65286B33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AA5774A" w14:textId="05DA4585"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6320CD">
        <w:rPr>
          <w:rFonts w:ascii="Arial" w:hAnsi="Arial" w:cs="Arial"/>
          <w:b/>
        </w:rPr>
        <w:t xml:space="preserve">ire dalle ore 11.35 di lunedì </w:t>
      </w:r>
      <w:r w:rsidR="0047452E">
        <w:rPr>
          <w:rFonts w:ascii="Arial" w:hAnsi="Arial" w:cs="Arial"/>
          <w:b/>
        </w:rPr>
        <w:t>1°</w:t>
      </w:r>
      <w:r>
        <w:rPr>
          <w:rFonts w:ascii="Arial" w:hAnsi="Arial" w:cs="Arial"/>
          <w:b/>
        </w:rPr>
        <w:t xml:space="preserve"> </w:t>
      </w:r>
      <w:r w:rsidR="009A54B9">
        <w:rPr>
          <w:rFonts w:ascii="Arial" w:hAnsi="Arial" w:cs="Arial"/>
          <w:b/>
        </w:rPr>
        <w:t>settembre</w:t>
      </w:r>
      <w:r w:rsidR="006320CD">
        <w:rPr>
          <w:rFonts w:ascii="Arial" w:hAnsi="Arial" w:cs="Arial"/>
          <w:b/>
        </w:rPr>
        <w:t xml:space="preserve"> 202</w:t>
      </w:r>
      <w:r w:rsidR="0047452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18DE4414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1E65FDA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14:paraId="1DF7E498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A09701D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14:paraId="671EDAA8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5B73BDF" w14:textId="77777777"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14:paraId="01808F84" w14:textId="77777777" w:rsidR="00C44941" w:rsidRDefault="00C44941" w:rsidP="00C44941">
      <w:pPr>
        <w:jc w:val="both"/>
        <w:rPr>
          <w:rFonts w:ascii="Arial" w:hAnsi="Arial" w:cs="Arial"/>
        </w:rPr>
      </w:pPr>
    </w:p>
    <w:p w14:paraId="3C0E6297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14:paraId="0EE91812" w14:textId="77777777" w:rsidR="00C44941" w:rsidRDefault="00C44941" w:rsidP="00C44941">
      <w:pPr>
        <w:jc w:val="both"/>
        <w:rPr>
          <w:rFonts w:ascii="Arial" w:hAnsi="Arial" w:cs="Arial"/>
        </w:rPr>
      </w:pPr>
    </w:p>
    <w:p w14:paraId="1C1B157A" w14:textId="77777777" w:rsidR="00C44941" w:rsidRDefault="00C44941" w:rsidP="00C44941">
      <w:pPr>
        <w:jc w:val="both"/>
        <w:rPr>
          <w:rFonts w:ascii="Arial" w:hAnsi="Arial" w:cs="Arial"/>
        </w:rPr>
      </w:pPr>
    </w:p>
    <w:p w14:paraId="56139CCC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9730FC8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14:paraId="5E31450B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332AB96" w14:textId="77777777"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9A54B9">
        <w:rPr>
          <w:rFonts w:ascii="Arial" w:hAnsi="Arial" w:cs="Arial"/>
        </w:rPr>
        <w:t>Daniele Bianchi</w:t>
      </w:r>
    </w:p>
    <w:p w14:paraId="69ED653E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91F182C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3007" w14:textId="77777777" w:rsidR="00680496" w:rsidRDefault="00680496">
      <w:pPr>
        <w:spacing w:after="0" w:line="240" w:lineRule="auto"/>
      </w:pPr>
      <w:r>
        <w:separator/>
      </w:r>
    </w:p>
  </w:endnote>
  <w:endnote w:type="continuationSeparator" w:id="0">
    <w:p w14:paraId="52F4B3F3" w14:textId="77777777"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7363" w14:textId="77777777"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0A89C95A" wp14:editId="62FE29EE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4B9B7E0E" wp14:editId="273FBCD3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59D33B15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533BA70B" wp14:editId="32843A46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E342D8C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15BC4AC7" wp14:editId="738D625F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68DB2B24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1203CB8E" wp14:editId="36A4AF93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92B2CA8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CAAF" w14:textId="77777777"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66F05B97" wp14:editId="2DF68ABF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358186" wp14:editId="2DB6DE1A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BA76E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735EEA" wp14:editId="740D1E2E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84486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4BCF7C" wp14:editId="15639CCB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F4901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82DBEF" wp14:editId="1C3C1E8B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B3CAF5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E0D5" w14:textId="77777777"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14:paraId="6F86F3E0" w14:textId="77777777"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6F71" w14:textId="77777777"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E382A" wp14:editId="1F8D7EAC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2BFC38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41570B" wp14:editId="6FB4EA34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99BEE5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344327"/>
    <w:rsid w:val="00455FC6"/>
    <w:rsid w:val="0047452E"/>
    <w:rsid w:val="005F5B61"/>
    <w:rsid w:val="006320CD"/>
    <w:rsid w:val="00680496"/>
    <w:rsid w:val="006B060F"/>
    <w:rsid w:val="00824672"/>
    <w:rsid w:val="00836E22"/>
    <w:rsid w:val="008B4EF0"/>
    <w:rsid w:val="008E5729"/>
    <w:rsid w:val="009A54B9"/>
    <w:rsid w:val="00AF1652"/>
    <w:rsid w:val="00B06095"/>
    <w:rsid w:val="00B63942"/>
    <w:rsid w:val="00C44941"/>
    <w:rsid w:val="00DB0D1C"/>
    <w:rsid w:val="00DC330B"/>
    <w:rsid w:val="00E327A8"/>
    <w:rsid w:val="00E33B6D"/>
    <w:rsid w:val="00ED2C78"/>
    <w:rsid w:val="00F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FF498EE"/>
  <w15:docId w15:val="{1EA5D99D-C06B-4A7B-98F9-14E8A45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6EB2-80EF-4B03-8793-D54EC82E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28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Bianchi Daniele (DOCENTE)</cp:lastModifiedBy>
  <cp:revision>16</cp:revision>
  <cp:lastPrinted>2020-06-24T07:55:00Z</cp:lastPrinted>
  <dcterms:created xsi:type="dcterms:W3CDTF">2020-01-30T09:57:00Z</dcterms:created>
  <dcterms:modified xsi:type="dcterms:W3CDTF">2025-06-24T05:01:00Z</dcterms:modified>
</cp:coreProperties>
</file>