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 w14:paraId="22338355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DB2AE98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AE0EEBB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 w14:paraId="59E77DA4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D42100C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A6E70BA" w14:textId="77777777"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 w14:paraId="2A13E966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0CBCFE7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5F383CB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 w14:paraId="38814D34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8EDC20C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343A37F4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43C7CD4E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37B9B42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80004DF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498DAF37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31C118F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6DA8E30" w14:textId="77777777"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 w14:paraId="12E81FB4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B879A69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C3B8848" w14:textId="77777777"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 w14:paraId="1534E8D8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E150571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377EC413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 w14:paraId="076CF2FE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9D55513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82D92FD" w14:textId="77777777"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 w14:paraId="7872F546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9B2B025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71C6C48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2B468CFC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D386694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7C42830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741842F4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C9B6754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0D7DBCF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74329928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1CD71AB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18E8936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15BB5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0E99947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42A8ABE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F19748F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264B186E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4E1CFFB" w14:textId="77777777"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457125F" wp14:editId="7B68A19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E88E4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5F4AAD9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5A24C8A7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9F50662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3802AFF3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1A26680E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032A488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1DEC488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15BB5">
              <w:rPr>
                <w:rFonts w:ascii="Arial" w:hAnsi="Arial" w:cs="Arial"/>
                <w:sz w:val="16"/>
                <w:szCs w:val="16"/>
              </w:rPr>
              <w:t>daniele.bianchi</w:t>
            </w:r>
            <w:r w:rsidR="00C44941">
              <w:rPr>
                <w:rFonts w:ascii="Arial" w:hAnsi="Arial" w:cs="Arial"/>
                <w:sz w:val="16"/>
                <w:szCs w:val="16"/>
              </w:rPr>
              <w:t>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48258C5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E72A1F9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EBCB2D6" w14:textId="77777777"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 w14:paraId="421C1F50" w14:textId="77777777">
        <w:trPr>
          <w:trHeight w:val="28"/>
        </w:trPr>
        <w:tc>
          <w:tcPr>
            <w:tcW w:w="5022" w:type="dxa"/>
          </w:tcPr>
          <w:p w14:paraId="6386B6B5" w14:textId="77777777"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 w14:paraId="6C0AE5F4" w14:textId="77777777">
        <w:trPr>
          <w:trHeight w:val="28"/>
        </w:trPr>
        <w:tc>
          <w:tcPr>
            <w:tcW w:w="5022" w:type="dxa"/>
          </w:tcPr>
          <w:p w14:paraId="4BEA0692" w14:textId="77777777"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 w14:paraId="107860E0" w14:textId="77777777">
        <w:trPr>
          <w:trHeight w:val="28"/>
        </w:trPr>
        <w:tc>
          <w:tcPr>
            <w:tcW w:w="5022" w:type="dxa"/>
          </w:tcPr>
          <w:p w14:paraId="7924B673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49576FC2" w14:textId="77777777">
        <w:trPr>
          <w:trHeight w:val="28"/>
        </w:trPr>
        <w:tc>
          <w:tcPr>
            <w:tcW w:w="5022" w:type="dxa"/>
          </w:tcPr>
          <w:p w14:paraId="75293808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28C93782" w14:textId="77777777">
        <w:trPr>
          <w:trHeight w:val="28"/>
        </w:trPr>
        <w:tc>
          <w:tcPr>
            <w:tcW w:w="5022" w:type="dxa"/>
          </w:tcPr>
          <w:p w14:paraId="3A675233" w14:textId="77777777"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 w14:paraId="5E8AB347" w14:textId="77777777">
        <w:trPr>
          <w:trHeight w:val="254"/>
        </w:trPr>
        <w:tc>
          <w:tcPr>
            <w:tcW w:w="5026" w:type="dxa"/>
          </w:tcPr>
          <w:p w14:paraId="4A634CEB" w14:textId="77777777"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 w14:paraId="2028EB6B" w14:textId="77777777">
        <w:trPr>
          <w:trHeight w:val="254"/>
        </w:trPr>
        <w:tc>
          <w:tcPr>
            <w:tcW w:w="5026" w:type="dxa"/>
          </w:tcPr>
          <w:p w14:paraId="0A0C97D1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 w14:paraId="05E096AD" w14:textId="77777777">
        <w:trPr>
          <w:trHeight w:val="254"/>
        </w:trPr>
        <w:tc>
          <w:tcPr>
            <w:tcW w:w="5026" w:type="dxa"/>
          </w:tcPr>
          <w:p w14:paraId="5CDC2E14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 w14:paraId="67B9C39B" w14:textId="77777777">
        <w:trPr>
          <w:trHeight w:val="265"/>
        </w:trPr>
        <w:tc>
          <w:tcPr>
            <w:tcW w:w="4990" w:type="dxa"/>
          </w:tcPr>
          <w:p w14:paraId="1401236C" w14:textId="77777777"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14:paraId="0AB89F09" w14:textId="77777777"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 w14:paraId="670AAA8D" w14:textId="77777777">
        <w:trPr>
          <w:trHeight w:val="265"/>
        </w:trPr>
        <w:tc>
          <w:tcPr>
            <w:tcW w:w="4990" w:type="dxa"/>
          </w:tcPr>
          <w:p w14:paraId="5C91F902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 w14:paraId="1F3478DB" w14:textId="77777777">
        <w:trPr>
          <w:trHeight w:val="265"/>
        </w:trPr>
        <w:tc>
          <w:tcPr>
            <w:tcW w:w="4990" w:type="dxa"/>
          </w:tcPr>
          <w:p w14:paraId="1F3DC17C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 w14:paraId="04DCE8E1" w14:textId="77777777">
        <w:trPr>
          <w:trHeight w:val="254"/>
        </w:trPr>
        <w:tc>
          <w:tcPr>
            <w:tcW w:w="4990" w:type="dxa"/>
          </w:tcPr>
          <w:p w14:paraId="3B0D35FC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 w14:paraId="60CD284C" w14:textId="77777777">
        <w:trPr>
          <w:trHeight w:val="265"/>
        </w:trPr>
        <w:tc>
          <w:tcPr>
            <w:tcW w:w="4990" w:type="dxa"/>
          </w:tcPr>
          <w:p w14:paraId="29DEBB88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 w14:paraId="5BF57A2E" w14:textId="77777777">
        <w:trPr>
          <w:trHeight w:val="265"/>
        </w:trPr>
        <w:tc>
          <w:tcPr>
            <w:tcW w:w="4990" w:type="dxa"/>
          </w:tcPr>
          <w:p w14:paraId="398FC7EC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 w14:paraId="56DD4589" w14:textId="77777777">
        <w:trPr>
          <w:trHeight w:val="274"/>
        </w:trPr>
        <w:tc>
          <w:tcPr>
            <w:tcW w:w="4990" w:type="dxa"/>
          </w:tcPr>
          <w:p w14:paraId="735D218E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1C189D7" w14:textId="77777777" w:rsidR="00836E22" w:rsidRDefault="00836E22"/>
    <w:p w14:paraId="78D1B440" w14:textId="77777777" w:rsidR="00836E22" w:rsidRDefault="00836E22"/>
    <w:p w14:paraId="1FFCEF78" w14:textId="77777777" w:rsidR="00836E22" w:rsidRDefault="00836E22"/>
    <w:p w14:paraId="457B8E82" w14:textId="77777777" w:rsidR="00836E22" w:rsidRDefault="00836E22"/>
    <w:p w14:paraId="3016E8BE" w14:textId="77777777" w:rsidR="00836E22" w:rsidRDefault="00836E22"/>
    <w:p w14:paraId="79EBA0DA" w14:textId="77777777" w:rsidR="00836E22" w:rsidRDefault="00836E22"/>
    <w:p w14:paraId="5F86D79C" w14:textId="77777777"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 w14:paraId="50C9B9E1" w14:textId="77777777">
        <w:tc>
          <w:tcPr>
            <w:tcW w:w="3936" w:type="dxa"/>
          </w:tcPr>
          <w:p w14:paraId="530A64CC" w14:textId="34AA7ABA" w:rsidR="00836E22" w:rsidRDefault="008E5729" w:rsidP="00696770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202</w:t>
            </w:r>
            <w:r w:rsidR="0076525A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65ECC96C" w14:textId="77777777"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 w14:paraId="6840A432" w14:textId="77777777">
        <w:tc>
          <w:tcPr>
            <w:tcW w:w="1186" w:type="dxa"/>
          </w:tcPr>
          <w:p w14:paraId="47F82886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14:paraId="163772ED" w14:textId="77777777"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2E7F18D" w14:textId="77777777"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80D4C2A" wp14:editId="312FEDC1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617B2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 w14:paraId="69F7CE9F" w14:textId="77777777">
        <w:tc>
          <w:tcPr>
            <w:tcW w:w="1200" w:type="dxa"/>
          </w:tcPr>
          <w:p w14:paraId="672A6A77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14:paraId="61433291" w14:textId="77777777" w:rsidR="00836E22" w:rsidRDefault="008E5729" w:rsidP="00DC7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C7FB8">
              <w:rPr>
                <w:rFonts w:ascii="Arial" w:hAnsi="Arial" w:cs="Arial"/>
                <w:noProof/>
                <w:sz w:val="16"/>
                <w:szCs w:val="16"/>
              </w:rPr>
              <w:t>Monte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2BEA3D1" w14:textId="77777777"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14:paraId="469F8502" w14:textId="77777777" w:rsidR="00836E22" w:rsidRDefault="00836E22"/>
    <w:p w14:paraId="70BE6FC5" w14:textId="69BF3F35" w:rsidR="00C44941" w:rsidRDefault="00696770" w:rsidP="00C449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76525A">
        <w:rPr>
          <w:rFonts w:ascii="Arial" w:hAnsi="Arial" w:cs="Arial"/>
          <w:b/>
          <w:sz w:val="32"/>
          <w:szCs w:val="32"/>
          <w:u w:val="single"/>
        </w:rPr>
        <w:t>5</w:t>
      </w:r>
      <w:r>
        <w:rPr>
          <w:rFonts w:ascii="Arial" w:hAnsi="Arial" w:cs="Arial"/>
          <w:b/>
          <w:sz w:val="32"/>
          <w:szCs w:val="32"/>
          <w:u w:val="single"/>
        </w:rPr>
        <w:t>-202</w:t>
      </w:r>
      <w:r w:rsidR="0076525A">
        <w:rPr>
          <w:rFonts w:ascii="Arial" w:hAnsi="Arial" w:cs="Arial"/>
          <w:b/>
          <w:sz w:val="32"/>
          <w:szCs w:val="32"/>
          <w:u w:val="single"/>
        </w:rPr>
        <w:t>6</w:t>
      </w:r>
    </w:p>
    <w:p w14:paraId="54D2D4CC" w14:textId="77777777" w:rsidR="00C44941" w:rsidRDefault="00C44941" w:rsidP="00C44941">
      <w:pPr>
        <w:rPr>
          <w:rFonts w:ascii="Arial" w:hAnsi="Arial" w:cs="Arial"/>
          <w:sz w:val="24"/>
          <w:szCs w:val="24"/>
          <w:u w:val="single"/>
        </w:rPr>
      </w:pPr>
    </w:p>
    <w:p w14:paraId="373A763E" w14:textId="77777777" w:rsidR="00DC7FB8" w:rsidRPr="00DC7FB8" w:rsidRDefault="00DC7FB8" w:rsidP="00DC7F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DC7FB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CASIMA, MONTE e CAMPORA</w:t>
      </w:r>
    </w:p>
    <w:p w14:paraId="58D70416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14:paraId="4BC4987B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14:paraId="501A9461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DC7FB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andata</w:t>
      </w:r>
    </w:p>
    <w:p w14:paraId="26BB2415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7464011C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Casima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07:24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Autopostale</w:t>
      </w:r>
    </w:p>
    <w:p w14:paraId="3B8B73F3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Monte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07:28</w:t>
      </w:r>
    </w:p>
    <w:p w14:paraId="6FEC16F4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Chiesa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07:33</w:t>
      </w:r>
    </w:p>
    <w:p w14:paraId="4F397B23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Valle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07:34</w:t>
      </w:r>
    </w:p>
    <w:p w14:paraId="6B35C827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Obino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07:39</w:t>
      </w:r>
    </w:p>
    <w:p w14:paraId="094C633A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07:40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cambio</w:t>
      </w:r>
    </w:p>
    <w:p w14:paraId="528760A4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E9352BD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07:40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Autolinea</w:t>
      </w:r>
    </w:p>
    <w:p w14:paraId="64D9EA5C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07:55</w:t>
      </w:r>
    </w:p>
    <w:p w14:paraId="1700B320" w14:textId="77777777" w:rsidR="00DC7FB8" w:rsidRPr="00DC7FB8" w:rsidRDefault="00DC7FB8" w:rsidP="00DC7FB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14:paraId="10E49517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C384B41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DC7FB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ritorno</w:t>
      </w:r>
    </w:p>
    <w:p w14:paraId="06ABC36D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674D2AA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11:43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Autolinea</w:t>
      </w:r>
    </w:p>
    <w:p w14:paraId="4AC281B9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11:55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cambio</w:t>
      </w:r>
    </w:p>
    <w:p w14:paraId="22F7785D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AD15FAE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11:55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Autopostale</w:t>
      </w:r>
    </w:p>
    <w:p w14:paraId="1D504C29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Obino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11:57</w:t>
      </w:r>
    </w:p>
    <w:p w14:paraId="2C869258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Valle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12:03</w:t>
      </w:r>
    </w:p>
    <w:p w14:paraId="41A8FE74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lastRenderedPageBreak/>
        <w:t>Campora, Chiesa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12:04</w:t>
      </w:r>
    </w:p>
    <w:p w14:paraId="0B3682BC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Monte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12:09</w:t>
      </w:r>
    </w:p>
    <w:p w14:paraId="45420A90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Casima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12:13</w:t>
      </w:r>
    </w:p>
    <w:p w14:paraId="119C0CDC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AA5FF88" w14:textId="77777777" w:rsidR="00DC7FB8" w:rsidRPr="00DC7FB8" w:rsidRDefault="00DC7FB8" w:rsidP="00DC7F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D48D34E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DC7FB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andata</w:t>
      </w:r>
    </w:p>
    <w:p w14:paraId="2DDF3B71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7F82B4D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Casima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13:07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Autopostale</w:t>
      </w:r>
    </w:p>
    <w:p w14:paraId="36A20D3A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Monte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13:11</w:t>
      </w:r>
    </w:p>
    <w:p w14:paraId="01E24543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Chiesa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13:16</w:t>
      </w:r>
    </w:p>
    <w:p w14:paraId="6087D0FD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Valle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13:17</w:t>
      </w:r>
    </w:p>
    <w:p w14:paraId="556955D9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Obino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13:23</w:t>
      </w:r>
    </w:p>
    <w:p w14:paraId="450F51CE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13:25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cambio</w:t>
      </w:r>
    </w:p>
    <w:p w14:paraId="77C21BDB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CB3A075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13:25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Autolinea</w:t>
      </w:r>
    </w:p>
    <w:p w14:paraId="421FAB1B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13:40</w:t>
      </w:r>
    </w:p>
    <w:p w14:paraId="53F3F55D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118C05C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D985F84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DC7FB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ritorno</w:t>
      </w:r>
    </w:p>
    <w:p w14:paraId="1995197B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7FF44F3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it-IT" w:eastAsia="it-IT"/>
        </w:rPr>
      </w:pPr>
      <w:r w:rsidRPr="00DC7FB8">
        <w:rPr>
          <w:rFonts w:ascii="Arial" w:eastAsia="Times New Roman" w:hAnsi="Arial" w:cs="Arial"/>
          <w:i/>
          <w:sz w:val="24"/>
          <w:szCs w:val="24"/>
          <w:u w:val="single"/>
          <w:lang w:val="it-IT" w:eastAsia="it-IT"/>
        </w:rPr>
        <w:t>Variante 1</w:t>
      </w:r>
    </w:p>
    <w:p w14:paraId="6704D9C5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0233CF3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15:33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Autolinea</w:t>
      </w:r>
    </w:p>
    <w:p w14:paraId="22E5FCB6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15:45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cambio</w:t>
      </w:r>
    </w:p>
    <w:p w14:paraId="6C1CA210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18238C0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16:15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Autopostale</w:t>
      </w:r>
    </w:p>
    <w:p w14:paraId="1BC7D7D2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Obino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16:17</w:t>
      </w:r>
    </w:p>
    <w:p w14:paraId="5CAF645C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Valle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16:23</w:t>
      </w:r>
    </w:p>
    <w:p w14:paraId="4FAA0BCA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Chiesa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16:24</w:t>
      </w:r>
    </w:p>
    <w:p w14:paraId="49933393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Monte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16:29</w:t>
      </w:r>
    </w:p>
    <w:p w14:paraId="2F2E7D86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Casima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16:33</w:t>
      </w:r>
    </w:p>
    <w:p w14:paraId="25923F78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7699A480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7F48AE65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it-IT" w:eastAsia="it-IT"/>
        </w:rPr>
      </w:pPr>
      <w:r w:rsidRPr="00DC7FB8">
        <w:rPr>
          <w:rFonts w:ascii="Arial" w:eastAsia="Times New Roman" w:hAnsi="Arial" w:cs="Arial"/>
          <w:i/>
          <w:sz w:val="24"/>
          <w:szCs w:val="24"/>
          <w:u w:val="single"/>
          <w:lang w:val="it-IT" w:eastAsia="it-IT"/>
        </w:rPr>
        <w:t>Variante 2</w:t>
      </w:r>
    </w:p>
    <w:p w14:paraId="2257481D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it-IT" w:eastAsia="it-IT"/>
        </w:rPr>
      </w:pPr>
    </w:p>
    <w:p w14:paraId="097637E9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16:28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 xml:space="preserve">trasporto assicurato dal </w:t>
      </w:r>
    </w:p>
    <w:p w14:paraId="174BA20A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signor Schera (fino al proprio</w:t>
      </w:r>
    </w:p>
    <w:p w14:paraId="538B938C" w14:textId="4D7FCE44" w:rsidR="00721799" w:rsidRDefault="00DC7FB8" w:rsidP="00721799">
      <w:pPr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domicilio</w:t>
      </w:r>
      <w:r w:rsidR="00721799">
        <w:rPr>
          <w:rFonts w:ascii="Arial" w:eastAsia="Times New Roman" w:hAnsi="Arial" w:cs="Arial"/>
          <w:sz w:val="24"/>
          <w:szCs w:val="24"/>
          <w:lang w:val="it-IT" w:eastAsia="it-IT"/>
        </w:rPr>
        <w:t>)</w:t>
      </w:r>
    </w:p>
    <w:p w14:paraId="3B18F2D3" w14:textId="77777777" w:rsidR="00721799" w:rsidRPr="00DC7FB8" w:rsidRDefault="00721799" w:rsidP="00721799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C17E235" w14:textId="481356BF" w:rsidR="00DC7FB8" w:rsidRPr="00DC7FB8" w:rsidRDefault="00721799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721799">
        <w:rPr>
          <w:rFonts w:ascii="Arial" w:eastAsia="Times New Roman" w:hAnsi="Arial" w:cs="Arial"/>
          <w:b/>
          <w:bCs/>
          <w:sz w:val="24"/>
          <w:szCs w:val="24"/>
          <w:u w:val="single"/>
          <w:lang w:val="it-IT" w:eastAsia="it-IT"/>
        </w:rPr>
        <w:t>N.B.: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 Questa variante parte dal piazzale delle Scuole Medie. Gli allievi </w:t>
      </w:r>
      <w:r w:rsidRPr="00721799">
        <w:rPr>
          <w:rFonts w:ascii="Arial" w:eastAsia="Times New Roman" w:hAnsi="Arial" w:cs="Arial"/>
          <w:b/>
          <w:bCs/>
          <w:sz w:val="24"/>
          <w:szCs w:val="24"/>
          <w:u w:val="single"/>
          <w:lang w:val="it-IT" w:eastAsia="it-IT"/>
        </w:rPr>
        <w:t>non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 devono prendere il consueto trasporto dell’autolinea fino alla fermata “Castel San Pietro, Posta”</w:t>
      </w:r>
    </w:p>
    <w:p w14:paraId="0B4DB957" w14:textId="28F3B0EF" w:rsid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7D7889B" w14:textId="12A07C9A" w:rsidR="00721799" w:rsidRDefault="00721799">
      <w:pPr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br w:type="page"/>
      </w:r>
    </w:p>
    <w:p w14:paraId="3FCBE6EB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it-IT" w:eastAsia="it-IT"/>
        </w:rPr>
      </w:pPr>
      <w:r w:rsidRPr="00DC7FB8">
        <w:rPr>
          <w:rFonts w:ascii="Arial" w:eastAsia="Times New Roman" w:hAnsi="Arial" w:cs="Arial"/>
          <w:i/>
          <w:sz w:val="24"/>
          <w:szCs w:val="24"/>
          <w:u w:val="single"/>
          <w:lang w:val="it-IT" w:eastAsia="it-IT"/>
        </w:rPr>
        <w:lastRenderedPageBreak/>
        <w:t>Variante 3</w:t>
      </w:r>
    </w:p>
    <w:p w14:paraId="0C669493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it-IT" w:eastAsia="it-IT"/>
        </w:rPr>
      </w:pPr>
    </w:p>
    <w:p w14:paraId="565E7EA7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17:18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Autolinea</w:t>
      </w:r>
    </w:p>
    <w:p w14:paraId="022DAFCD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17:30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cambio</w:t>
      </w:r>
    </w:p>
    <w:p w14:paraId="2DBE0ADD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EB38D63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17:30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Autopostale</w:t>
      </w:r>
    </w:p>
    <w:p w14:paraId="7943FC48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Obino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17:32</w:t>
      </w:r>
    </w:p>
    <w:p w14:paraId="403256F5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Valle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17:38</w:t>
      </w:r>
    </w:p>
    <w:p w14:paraId="663ED822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Chiesa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17:39</w:t>
      </w:r>
    </w:p>
    <w:p w14:paraId="13F6761B" w14:textId="77777777"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Monte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17:44</w:t>
      </w:r>
    </w:p>
    <w:p w14:paraId="711DB6E8" w14:textId="77777777"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Casima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17:48</w:t>
      </w:r>
    </w:p>
    <w:p w14:paraId="1BFEDEF7" w14:textId="113CC7AE" w:rsid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3C50ADE" w14:textId="77777777" w:rsidR="00292B57" w:rsidRDefault="00292B57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0394C9B" w14:textId="77777777" w:rsidR="00292B57" w:rsidRPr="00DC7FB8" w:rsidRDefault="00292B57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449CE7D" w14:textId="77777777" w:rsidR="00C44941" w:rsidRDefault="00C44941" w:rsidP="00C449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Osservazioni</w:t>
      </w:r>
    </w:p>
    <w:p w14:paraId="7E838F96" w14:textId="77777777" w:rsidR="00C44941" w:rsidRDefault="00C44941" w:rsidP="00C44941">
      <w:pPr>
        <w:jc w:val="both"/>
        <w:rPr>
          <w:rFonts w:ascii="Arial" w:hAnsi="Arial" w:cs="Arial"/>
        </w:rPr>
      </w:pPr>
    </w:p>
    <w:p w14:paraId="18286934" w14:textId="6D10CC74" w:rsidR="00C44941" w:rsidRDefault="00C44941" w:rsidP="00C44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servizi regolari saranno garantiti a par</w:t>
      </w:r>
      <w:r w:rsidR="00B63942">
        <w:rPr>
          <w:rFonts w:ascii="Arial" w:hAnsi="Arial" w:cs="Arial"/>
          <w:b/>
        </w:rPr>
        <w:t>t</w:t>
      </w:r>
      <w:r w:rsidR="00696770">
        <w:rPr>
          <w:rFonts w:ascii="Arial" w:hAnsi="Arial" w:cs="Arial"/>
          <w:b/>
        </w:rPr>
        <w:t xml:space="preserve">ire dalle ore 11.35 di lunedì </w:t>
      </w:r>
      <w:r w:rsidR="00292B57">
        <w:rPr>
          <w:rFonts w:ascii="Arial" w:hAnsi="Arial" w:cs="Arial"/>
          <w:b/>
        </w:rPr>
        <w:t>1°</w:t>
      </w:r>
      <w:r>
        <w:rPr>
          <w:rFonts w:ascii="Arial" w:hAnsi="Arial" w:cs="Arial"/>
          <w:b/>
        </w:rPr>
        <w:t xml:space="preserve"> </w:t>
      </w:r>
      <w:r w:rsidR="00B15BB5">
        <w:rPr>
          <w:rFonts w:ascii="Arial" w:hAnsi="Arial" w:cs="Arial"/>
          <w:b/>
        </w:rPr>
        <w:t xml:space="preserve">settembre </w:t>
      </w:r>
      <w:r w:rsidR="00696770">
        <w:rPr>
          <w:rFonts w:ascii="Arial" w:hAnsi="Arial" w:cs="Arial"/>
          <w:b/>
        </w:rPr>
        <w:t>202</w:t>
      </w:r>
      <w:r w:rsidR="00292B5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1FDF2611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14:paraId="4EC40DCD" w14:textId="77777777" w:rsidR="00C44941" w:rsidRDefault="00C44941" w:rsidP="00C44941">
      <w:pPr>
        <w:jc w:val="both"/>
        <w:rPr>
          <w:rFonts w:ascii="Arial" w:hAnsi="Arial" w:cs="Arial"/>
        </w:rPr>
      </w:pPr>
    </w:p>
    <w:p w14:paraId="52525115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14:paraId="3AFD63C7" w14:textId="77777777" w:rsidR="00C44941" w:rsidRDefault="00C44941" w:rsidP="00C44941">
      <w:pPr>
        <w:jc w:val="both"/>
        <w:rPr>
          <w:rFonts w:ascii="Arial" w:hAnsi="Arial" w:cs="Arial"/>
        </w:rPr>
      </w:pPr>
    </w:p>
    <w:p w14:paraId="25E99845" w14:textId="77777777" w:rsidR="00C44941" w:rsidRDefault="00C44941" w:rsidP="00C449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14:paraId="0D8353C7" w14:textId="77777777" w:rsidR="00C44941" w:rsidRDefault="00C44941" w:rsidP="00C44941">
      <w:pPr>
        <w:jc w:val="both"/>
        <w:rPr>
          <w:rFonts w:ascii="Arial" w:hAnsi="Arial" w:cs="Arial"/>
        </w:rPr>
      </w:pPr>
    </w:p>
    <w:p w14:paraId="0231C26D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14:paraId="4369398F" w14:textId="77777777" w:rsidR="00721799" w:rsidRDefault="00721799" w:rsidP="00C44941">
      <w:pPr>
        <w:jc w:val="both"/>
        <w:rPr>
          <w:rFonts w:ascii="Arial" w:hAnsi="Arial" w:cs="Arial"/>
        </w:rPr>
      </w:pPr>
    </w:p>
    <w:p w14:paraId="0BA5250E" w14:textId="657E900D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Buon viaggio!</w:t>
      </w:r>
    </w:p>
    <w:p w14:paraId="598B3877" w14:textId="77777777" w:rsidR="00C44941" w:rsidRDefault="00C44941" w:rsidP="00C44941">
      <w:pPr>
        <w:jc w:val="both"/>
        <w:rPr>
          <w:rFonts w:ascii="Arial" w:hAnsi="Arial" w:cs="Arial"/>
        </w:rPr>
      </w:pPr>
    </w:p>
    <w:p w14:paraId="4D0217C7" w14:textId="77777777" w:rsidR="00836E22" w:rsidRPr="00DC7FB8" w:rsidRDefault="00C44941" w:rsidP="00DC7FB8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B15BB5">
        <w:rPr>
          <w:rFonts w:ascii="Arial" w:hAnsi="Arial" w:cs="Arial"/>
        </w:rPr>
        <w:t>Daniele Bianchi</w:t>
      </w:r>
    </w:p>
    <w:sectPr w:rsidR="00836E22" w:rsidRPr="00DC7FB8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BC43" w14:textId="77777777" w:rsidR="00680496" w:rsidRDefault="00680496">
      <w:pPr>
        <w:spacing w:after="0" w:line="240" w:lineRule="auto"/>
      </w:pPr>
      <w:r>
        <w:separator/>
      </w:r>
    </w:p>
  </w:endnote>
  <w:endnote w:type="continuationSeparator" w:id="0">
    <w:p w14:paraId="07C1DFCF" w14:textId="77777777" w:rsidR="00680496" w:rsidRDefault="0068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4D21" w14:textId="77777777" w:rsidR="00836E22" w:rsidRDefault="008E572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 wp14:anchorId="7D3B72AB" wp14:editId="6CAAF5A4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759E8797" wp14:editId="5DC4A52A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42ED242E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5C011918" wp14:editId="312C8995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67878C4E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14A6E722" wp14:editId="61FDBA33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3D9A6416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 wp14:anchorId="5DDD0EDE" wp14:editId="04903A69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2DDF9361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6965" w14:textId="77777777" w:rsidR="00836E22" w:rsidRDefault="008E572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 wp14:anchorId="2C1D86DE" wp14:editId="03CBB962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993AA10" wp14:editId="70EFE9E6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8F4D0C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EECFE56" wp14:editId="24E604BB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4203CF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504B75" wp14:editId="4E6B92F5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F398D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F19779" wp14:editId="424CC7F6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52066C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E0C1" w14:textId="77777777" w:rsidR="00680496" w:rsidRDefault="00680496">
      <w:pPr>
        <w:spacing w:after="0" w:line="240" w:lineRule="auto"/>
      </w:pPr>
      <w:r>
        <w:separator/>
      </w:r>
    </w:p>
  </w:footnote>
  <w:footnote w:type="continuationSeparator" w:id="0">
    <w:p w14:paraId="0A83ABD5" w14:textId="77777777" w:rsidR="00680496" w:rsidRDefault="0068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0279" w14:textId="77777777" w:rsidR="00836E22" w:rsidRDefault="008E572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5C1312" wp14:editId="545472B4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F3D6A4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C14313" wp14:editId="7F370804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8AD185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52EA7"/>
    <w:rsid w:val="00153F18"/>
    <w:rsid w:val="00292B57"/>
    <w:rsid w:val="00680496"/>
    <w:rsid w:val="00696770"/>
    <w:rsid w:val="006B060F"/>
    <w:rsid w:val="00721799"/>
    <w:rsid w:val="0076525A"/>
    <w:rsid w:val="007C6977"/>
    <w:rsid w:val="00836E22"/>
    <w:rsid w:val="008E5729"/>
    <w:rsid w:val="00AF1652"/>
    <w:rsid w:val="00B15BB5"/>
    <w:rsid w:val="00B63942"/>
    <w:rsid w:val="00C44941"/>
    <w:rsid w:val="00D9664B"/>
    <w:rsid w:val="00DB0D1C"/>
    <w:rsid w:val="00DC330B"/>
    <w:rsid w:val="00DC7FB8"/>
    <w:rsid w:val="00E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127BE8B3"/>
  <w15:docId w15:val="{CED4289F-5F4A-49C1-9C91-E9F0ACA4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6379-73BB-4CA9-A51A-8C712EF5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24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Gianferrari</dc:creator>
  <cp:lastModifiedBy>Bianchi Daniele (DOCENTE)</cp:lastModifiedBy>
  <cp:revision>12</cp:revision>
  <cp:lastPrinted>2017-01-16T07:19:00Z</cp:lastPrinted>
  <dcterms:created xsi:type="dcterms:W3CDTF">2020-01-30T09:57:00Z</dcterms:created>
  <dcterms:modified xsi:type="dcterms:W3CDTF">2025-06-05T13:18:00Z</dcterms:modified>
</cp:coreProperties>
</file>