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2B7532A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AC07AF8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53A5FAD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5894FDC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A263E50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8315BA1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24B3CB0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6D9011A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E0C30AB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281D99A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0802974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FC3082D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2172B5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29CD737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5F92542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27C1045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DE79F8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9E09501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56FAE38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2D0EB5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3E1C2CD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0E788AF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1F87116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317432A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411C383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176C326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42957DC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11751546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2A6412B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F1EF39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BBB54E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3BDD14E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41383FD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ABB918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CB51383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9BA4A28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104858F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8CB06A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FCB960E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002B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4FC3575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2892F27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3E2D2F2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4BD76DF7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3FAA51C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F52527" wp14:editId="669F38C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E3278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19CEA5B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22B9984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2A26C75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C27822B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3825A9C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5135114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11A4715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002B">
              <w:rPr>
                <w:rFonts w:ascii="Arial" w:hAnsi="Arial" w:cs="Arial"/>
                <w:sz w:val="16"/>
                <w:szCs w:val="16"/>
              </w:rPr>
              <w:t>daniele.bianchi@edu.ti.ch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5807578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7EFE7A8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996C4C3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606E92E3" w14:textId="77777777">
        <w:trPr>
          <w:trHeight w:val="28"/>
        </w:trPr>
        <w:tc>
          <w:tcPr>
            <w:tcW w:w="5022" w:type="dxa"/>
          </w:tcPr>
          <w:p w14:paraId="2CB615C9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3BD24EC7" w14:textId="77777777">
        <w:trPr>
          <w:trHeight w:val="28"/>
        </w:trPr>
        <w:tc>
          <w:tcPr>
            <w:tcW w:w="5022" w:type="dxa"/>
          </w:tcPr>
          <w:p w14:paraId="0D060AA0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3B9931FE" w14:textId="77777777">
        <w:trPr>
          <w:trHeight w:val="28"/>
        </w:trPr>
        <w:tc>
          <w:tcPr>
            <w:tcW w:w="5022" w:type="dxa"/>
          </w:tcPr>
          <w:p w14:paraId="0E24FA0B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7C65005D" w14:textId="77777777">
        <w:trPr>
          <w:trHeight w:val="28"/>
        </w:trPr>
        <w:tc>
          <w:tcPr>
            <w:tcW w:w="5022" w:type="dxa"/>
          </w:tcPr>
          <w:p w14:paraId="7F1FA760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2D27ACA9" w14:textId="77777777">
        <w:trPr>
          <w:trHeight w:val="28"/>
        </w:trPr>
        <w:tc>
          <w:tcPr>
            <w:tcW w:w="5022" w:type="dxa"/>
          </w:tcPr>
          <w:p w14:paraId="49CBDE9B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354B4E64" w14:textId="77777777">
        <w:trPr>
          <w:trHeight w:val="254"/>
        </w:trPr>
        <w:tc>
          <w:tcPr>
            <w:tcW w:w="5026" w:type="dxa"/>
          </w:tcPr>
          <w:p w14:paraId="6617ACC1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3851234E" w14:textId="77777777">
        <w:trPr>
          <w:trHeight w:val="254"/>
        </w:trPr>
        <w:tc>
          <w:tcPr>
            <w:tcW w:w="5026" w:type="dxa"/>
          </w:tcPr>
          <w:p w14:paraId="250B29D9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4F19FA27" w14:textId="77777777">
        <w:trPr>
          <w:trHeight w:val="254"/>
        </w:trPr>
        <w:tc>
          <w:tcPr>
            <w:tcW w:w="5026" w:type="dxa"/>
          </w:tcPr>
          <w:p w14:paraId="1BC42707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2CA103A8" w14:textId="77777777">
        <w:trPr>
          <w:trHeight w:val="265"/>
        </w:trPr>
        <w:tc>
          <w:tcPr>
            <w:tcW w:w="4990" w:type="dxa"/>
          </w:tcPr>
          <w:p w14:paraId="329E965E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08FB52B8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4408FFBC" w14:textId="77777777">
        <w:trPr>
          <w:trHeight w:val="265"/>
        </w:trPr>
        <w:tc>
          <w:tcPr>
            <w:tcW w:w="4990" w:type="dxa"/>
          </w:tcPr>
          <w:p w14:paraId="38162151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60757248" w14:textId="77777777">
        <w:trPr>
          <w:trHeight w:val="265"/>
        </w:trPr>
        <w:tc>
          <w:tcPr>
            <w:tcW w:w="4990" w:type="dxa"/>
          </w:tcPr>
          <w:p w14:paraId="2847AAF0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76B76626" w14:textId="77777777">
        <w:trPr>
          <w:trHeight w:val="254"/>
        </w:trPr>
        <w:tc>
          <w:tcPr>
            <w:tcW w:w="4990" w:type="dxa"/>
          </w:tcPr>
          <w:p w14:paraId="14AE1DBC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6A49843C" w14:textId="77777777">
        <w:trPr>
          <w:trHeight w:val="265"/>
        </w:trPr>
        <w:tc>
          <w:tcPr>
            <w:tcW w:w="4990" w:type="dxa"/>
          </w:tcPr>
          <w:p w14:paraId="74D6AA20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69445A31" w14:textId="77777777">
        <w:trPr>
          <w:trHeight w:val="265"/>
        </w:trPr>
        <w:tc>
          <w:tcPr>
            <w:tcW w:w="4990" w:type="dxa"/>
          </w:tcPr>
          <w:p w14:paraId="2162E051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35D205C0" w14:textId="77777777">
        <w:trPr>
          <w:trHeight w:val="274"/>
        </w:trPr>
        <w:tc>
          <w:tcPr>
            <w:tcW w:w="4990" w:type="dxa"/>
          </w:tcPr>
          <w:p w14:paraId="7E44F0AD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533559D" w14:textId="77777777" w:rsidR="00836E22" w:rsidRDefault="00836E22"/>
    <w:p w14:paraId="2D685116" w14:textId="77777777" w:rsidR="00836E22" w:rsidRDefault="00836E22"/>
    <w:p w14:paraId="15FB85CC" w14:textId="77777777" w:rsidR="00836E22" w:rsidRDefault="00836E22"/>
    <w:p w14:paraId="6D489D8D" w14:textId="77777777" w:rsidR="00836E22" w:rsidRDefault="00836E22"/>
    <w:p w14:paraId="15D11E24" w14:textId="77777777" w:rsidR="00836E22" w:rsidRDefault="00836E22"/>
    <w:p w14:paraId="127DFE8F" w14:textId="77777777" w:rsidR="00836E22" w:rsidRDefault="00836E22"/>
    <w:p w14:paraId="069B5F43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188C2460" w14:textId="77777777">
        <w:tc>
          <w:tcPr>
            <w:tcW w:w="3936" w:type="dxa"/>
          </w:tcPr>
          <w:p w14:paraId="11A2405F" w14:textId="186AC705" w:rsidR="00836E22" w:rsidRDefault="008E5729" w:rsidP="00EC16C3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7B3DDA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35C42A0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44D3E10E" w14:textId="77777777">
        <w:tc>
          <w:tcPr>
            <w:tcW w:w="1186" w:type="dxa"/>
          </w:tcPr>
          <w:p w14:paraId="1574E678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40BA441D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6DABBB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534FC5" wp14:editId="6827E1A0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27BC7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386847F3" w14:textId="77777777">
        <w:tc>
          <w:tcPr>
            <w:tcW w:w="1200" w:type="dxa"/>
          </w:tcPr>
          <w:p w14:paraId="7D61F002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31417D14" w14:textId="77777777" w:rsidR="00836E22" w:rsidRDefault="008E5729" w:rsidP="00AF16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Cas</w:t>
            </w:r>
            <w:r w:rsidR="00AF1652">
              <w:rPr>
                <w:rFonts w:ascii="Arial" w:hAnsi="Arial" w:cs="Arial"/>
                <w:noProof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39D0D65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0B17A68C" w14:textId="77777777" w:rsidR="00836E22" w:rsidRDefault="00836E22"/>
    <w:p w14:paraId="255D0DF2" w14:textId="13982861" w:rsidR="00C44941" w:rsidRDefault="00EC16C3" w:rsidP="00C44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7B3DDA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7B3DDA">
        <w:rPr>
          <w:rFonts w:ascii="Arial" w:hAnsi="Arial" w:cs="Arial"/>
          <w:b/>
          <w:sz w:val="32"/>
          <w:szCs w:val="32"/>
          <w:u w:val="single"/>
        </w:rPr>
        <w:t>6</w:t>
      </w:r>
    </w:p>
    <w:p w14:paraId="7DECC285" w14:textId="77777777" w:rsidR="00C44941" w:rsidRDefault="00C44941" w:rsidP="00C44941">
      <w:pPr>
        <w:rPr>
          <w:rFonts w:ascii="Arial" w:hAnsi="Arial" w:cs="Arial"/>
          <w:sz w:val="24"/>
          <w:szCs w:val="24"/>
          <w:u w:val="single"/>
        </w:rPr>
      </w:pPr>
    </w:p>
    <w:p w14:paraId="7EEF5EB3" w14:textId="77777777" w:rsidR="00AF1652" w:rsidRPr="00AF1652" w:rsidRDefault="00AF1652" w:rsidP="00AF1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CAS</w:t>
      </w:r>
      <w:r w:rsidR="00306279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TEL SAN PIETRO BASSO </w:t>
      </w:r>
    </w:p>
    <w:p w14:paraId="4010F8EE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662A9EB2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14:paraId="0C170382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14:paraId="69EE5AD4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81F7797" w14:textId="77777777" w:rsidR="00AF1652" w:rsidRDefault="00306279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B6F42">
        <w:rPr>
          <w:rFonts w:ascii="Arial" w:hAnsi="Arial" w:cs="Arial"/>
          <w:sz w:val="24"/>
          <w:szCs w:val="24"/>
        </w:rPr>
        <w:t>Mendrisio, Filanda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07:36</w:t>
      </w:r>
    </w:p>
    <w:p w14:paraId="6A3BD05E" w14:textId="77777777" w:rsidR="00306279" w:rsidRPr="00AF1652" w:rsidRDefault="00306279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Castel San Pietro, ex Mulino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07:38</w:t>
      </w:r>
    </w:p>
    <w:p w14:paraId="13B59160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07:41</w:t>
      </w:r>
    </w:p>
    <w:p w14:paraId="3796C094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07:42</w:t>
      </w:r>
    </w:p>
    <w:p w14:paraId="2D66CA27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07:43</w:t>
      </w:r>
    </w:p>
    <w:p w14:paraId="5B661295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07:44</w:t>
      </w:r>
    </w:p>
    <w:p w14:paraId="75E3C4DA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07:48</w:t>
      </w:r>
    </w:p>
    <w:p w14:paraId="3E03E086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07:50</w:t>
      </w:r>
    </w:p>
    <w:p w14:paraId="35C93BF0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07:55</w:t>
      </w:r>
    </w:p>
    <w:p w14:paraId="040D3611" w14:textId="77777777" w:rsidR="00AF1652" w:rsidRPr="00AF1652" w:rsidRDefault="00AF1652" w:rsidP="00AF16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09DFCF6B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A24F9E9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14:paraId="279448C5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EB88155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14:paraId="07469CEF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11:46</w:t>
      </w:r>
    </w:p>
    <w:p w14:paraId="3AFF2476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11:48</w:t>
      </w:r>
    </w:p>
    <w:p w14:paraId="6926A013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14:paraId="09D7F79C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11:54</w:t>
      </w:r>
    </w:p>
    <w:p w14:paraId="3D42D511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11:56</w:t>
      </w:r>
    </w:p>
    <w:p w14:paraId="47F4CC42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11:58</w:t>
      </w:r>
    </w:p>
    <w:p w14:paraId="154CED13" w14:textId="77777777" w:rsidR="00306279" w:rsidRPr="00DB6F42" w:rsidRDefault="00306279" w:rsidP="0030627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Castel San Pietro, ex Mulino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12:01</w:t>
      </w:r>
    </w:p>
    <w:p w14:paraId="432FB75C" w14:textId="77777777" w:rsidR="00306279" w:rsidRDefault="00306279" w:rsidP="003062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Mendrisio, Filanda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12:03</w:t>
      </w:r>
    </w:p>
    <w:p w14:paraId="189A2CE0" w14:textId="77777777" w:rsidR="00AF1652" w:rsidRPr="00AF1652" w:rsidRDefault="00AF1652" w:rsidP="00AF1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DB848CA" w14:textId="77777777" w:rsidR="00AF1652" w:rsidRPr="00AF1652" w:rsidRDefault="00AF1652" w:rsidP="00AF1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1CD6F28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14:paraId="512E4273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6B80559" w14:textId="77777777" w:rsidR="00306279" w:rsidRDefault="00306279" w:rsidP="003062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B6F42">
        <w:rPr>
          <w:rFonts w:ascii="Arial" w:hAnsi="Arial" w:cs="Arial"/>
          <w:sz w:val="24"/>
          <w:szCs w:val="24"/>
        </w:rPr>
        <w:t>Mendrisio, Filanda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13:21</w:t>
      </w:r>
    </w:p>
    <w:p w14:paraId="0CB223CB" w14:textId="77777777" w:rsidR="00AF1652" w:rsidRPr="00AF1652" w:rsidRDefault="00306279" w:rsidP="003062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Castel San Pietro, ex Mulino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13:23</w:t>
      </w:r>
    </w:p>
    <w:p w14:paraId="2913CAFC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13:26</w:t>
      </w:r>
    </w:p>
    <w:p w14:paraId="775EEDC6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13:27</w:t>
      </w:r>
    </w:p>
    <w:p w14:paraId="0FD4C908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13:28</w:t>
      </w:r>
    </w:p>
    <w:p w14:paraId="7130F45F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13:29</w:t>
      </w:r>
    </w:p>
    <w:p w14:paraId="7E1BD0C0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13:33</w:t>
      </w:r>
    </w:p>
    <w:p w14:paraId="0C2459DA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13:35</w:t>
      </w:r>
    </w:p>
    <w:p w14:paraId="6997BCA9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14:paraId="7D2D8FA2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7EC3DCD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D0BB65E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14:paraId="65600645" w14:textId="77777777"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FDD61E7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14:paraId="5B01B6C7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15:36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16:31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17:21</w:t>
      </w:r>
    </w:p>
    <w:p w14:paraId="6BCDE4A7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17:23</w:t>
      </w:r>
    </w:p>
    <w:p w14:paraId="54C9DE3E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14:paraId="5F5FC8DD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14:paraId="78A9A60A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17:31</w:t>
      </w:r>
    </w:p>
    <w:p w14:paraId="1F53D315" w14:textId="77777777"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14:paraId="6DD5936F" w14:textId="77777777" w:rsidR="00306279" w:rsidRDefault="009647D4" w:rsidP="003062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Castel San Pietro, ex Mulino</w:t>
      </w:r>
      <w:r w:rsidR="00C73E35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C73E35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C73E35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>15:51</w:t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  <w:t>16:46</w:t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  <w:t>17:36</w:t>
      </w:r>
    </w:p>
    <w:p w14:paraId="3585FC1E" w14:textId="77777777" w:rsidR="00306279" w:rsidRPr="00AF1652" w:rsidRDefault="009647D4" w:rsidP="003062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Mendrisio, Filanda</w:t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</w:r>
      <w:r w:rsidR="00C73E35">
        <w:rPr>
          <w:rFonts w:ascii="Arial" w:hAnsi="Arial" w:cs="Arial"/>
          <w:sz w:val="24"/>
          <w:szCs w:val="24"/>
        </w:rPr>
        <w:tab/>
      </w:r>
      <w:r w:rsidR="00C73E35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>15:53</w:t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  <w:t>16:48</w:t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  <w:t>17:38</w:t>
      </w:r>
    </w:p>
    <w:p w14:paraId="7025C8DD" w14:textId="4F51C84F" w:rsid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F7E6BF3" w14:textId="7FFFF64E" w:rsidR="007B3DDA" w:rsidRDefault="007B3DDA">
      <w:pPr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6A14A9E6" w14:textId="77777777"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14:paraId="35C6C515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5838767" w14:textId="6C7BF9CF"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306279">
        <w:rPr>
          <w:rFonts w:ascii="Arial" w:hAnsi="Arial" w:cs="Arial"/>
          <w:b/>
        </w:rPr>
        <w:t xml:space="preserve">ire dalle ore 11.35 di </w:t>
      </w:r>
      <w:r w:rsidR="00EC16C3">
        <w:rPr>
          <w:rFonts w:ascii="Arial" w:hAnsi="Arial" w:cs="Arial"/>
          <w:b/>
        </w:rPr>
        <w:t xml:space="preserve">lunedì </w:t>
      </w:r>
      <w:r w:rsidR="007B3DDA">
        <w:rPr>
          <w:rFonts w:ascii="Arial" w:hAnsi="Arial" w:cs="Arial"/>
          <w:b/>
        </w:rPr>
        <w:t>1°</w:t>
      </w:r>
      <w:r>
        <w:rPr>
          <w:rFonts w:ascii="Arial" w:hAnsi="Arial" w:cs="Arial"/>
          <w:b/>
        </w:rPr>
        <w:t xml:space="preserve"> </w:t>
      </w:r>
      <w:r w:rsidR="0019021B">
        <w:rPr>
          <w:rFonts w:ascii="Arial" w:hAnsi="Arial" w:cs="Arial"/>
          <w:b/>
        </w:rPr>
        <w:t xml:space="preserve">settembre </w:t>
      </w:r>
      <w:r w:rsidR="00EC16C3">
        <w:rPr>
          <w:rFonts w:ascii="Arial" w:hAnsi="Arial" w:cs="Arial"/>
          <w:b/>
        </w:rPr>
        <w:t>202</w:t>
      </w:r>
      <w:r w:rsidR="007B3DD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41EE4CEA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E098652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7E72E568" w14:textId="77777777" w:rsidR="00C44941" w:rsidRDefault="00C44941" w:rsidP="00C44941">
      <w:pPr>
        <w:jc w:val="both"/>
        <w:rPr>
          <w:rFonts w:ascii="Arial" w:hAnsi="Arial" w:cs="Arial"/>
        </w:rPr>
      </w:pPr>
    </w:p>
    <w:p w14:paraId="18D7BD19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277E145E" w14:textId="77777777" w:rsidR="00C44941" w:rsidRDefault="00C44941" w:rsidP="00C44941">
      <w:pPr>
        <w:jc w:val="both"/>
        <w:rPr>
          <w:rFonts w:ascii="Arial" w:hAnsi="Arial" w:cs="Arial"/>
        </w:rPr>
      </w:pPr>
    </w:p>
    <w:p w14:paraId="2AE01B0A" w14:textId="77777777"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727A0DA5" w14:textId="77777777" w:rsidR="00C44941" w:rsidRDefault="00C44941" w:rsidP="00C44941">
      <w:pPr>
        <w:jc w:val="both"/>
        <w:rPr>
          <w:rFonts w:ascii="Arial" w:hAnsi="Arial" w:cs="Arial"/>
        </w:rPr>
      </w:pPr>
    </w:p>
    <w:p w14:paraId="4F6A69ED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406E9405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A68B899" w14:textId="77777777" w:rsidR="00C44941" w:rsidRDefault="00C44941" w:rsidP="00C44941">
      <w:pPr>
        <w:jc w:val="both"/>
        <w:rPr>
          <w:rFonts w:ascii="Arial" w:hAnsi="Arial" w:cs="Arial"/>
        </w:rPr>
      </w:pPr>
    </w:p>
    <w:p w14:paraId="6E7E74A2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44D6DC1" w14:textId="77777777"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14:paraId="2978452E" w14:textId="77777777" w:rsidR="00C44941" w:rsidRDefault="00C44941" w:rsidP="00C44941">
      <w:pPr>
        <w:jc w:val="both"/>
        <w:rPr>
          <w:rFonts w:ascii="Arial" w:hAnsi="Arial" w:cs="Arial"/>
        </w:rPr>
      </w:pPr>
    </w:p>
    <w:p w14:paraId="0602B4CE" w14:textId="77777777"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476004">
        <w:rPr>
          <w:rFonts w:ascii="Arial" w:hAnsi="Arial" w:cs="Arial"/>
        </w:rPr>
        <w:t>Daniele Bianchi</w:t>
      </w:r>
    </w:p>
    <w:p w14:paraId="7445F09C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A2C98F8" w14:textId="77777777"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3B32" w14:textId="77777777" w:rsidR="00680496" w:rsidRDefault="00680496">
      <w:pPr>
        <w:spacing w:after="0" w:line="240" w:lineRule="auto"/>
      </w:pPr>
      <w:r>
        <w:separator/>
      </w:r>
    </w:p>
  </w:endnote>
  <w:endnote w:type="continuationSeparator" w:id="0">
    <w:p w14:paraId="3E0B0AFF" w14:textId="77777777"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AD8" w14:textId="77777777"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2761BBB7" wp14:editId="6B6B2522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087C7866" wp14:editId="2A239C06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5C6BCD27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33256A26" wp14:editId="3D65F0B9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85CC2A5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0AD0B689" wp14:editId="03F76AA2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FCCA104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45C2798E" wp14:editId="50BE18F9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2811F06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1640" w14:textId="77777777"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27D0E0E0" wp14:editId="134FB1BE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627A9F" wp14:editId="2407133C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C200D5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79A6CF" wp14:editId="5C012E03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79F74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4F08A0" wp14:editId="570AAC4E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32B7D4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80FF6E" wp14:editId="22D409A9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694D3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A5A5" w14:textId="77777777"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14:paraId="55FEE3A1" w14:textId="77777777"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17F7" w14:textId="77777777"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C6E59" wp14:editId="66723275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C53B6F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6A272" wp14:editId="0792D77E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8DCD17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19021B"/>
    <w:rsid w:val="00306279"/>
    <w:rsid w:val="00476004"/>
    <w:rsid w:val="00680496"/>
    <w:rsid w:val="006B060F"/>
    <w:rsid w:val="007B3DDA"/>
    <w:rsid w:val="00836E22"/>
    <w:rsid w:val="008D38AF"/>
    <w:rsid w:val="008E5729"/>
    <w:rsid w:val="009647D4"/>
    <w:rsid w:val="00AF1652"/>
    <w:rsid w:val="00B63942"/>
    <w:rsid w:val="00C44941"/>
    <w:rsid w:val="00C73E35"/>
    <w:rsid w:val="00DB0D1C"/>
    <w:rsid w:val="00DC330B"/>
    <w:rsid w:val="00E33B6D"/>
    <w:rsid w:val="00E8002B"/>
    <w:rsid w:val="00EC16C3"/>
    <w:rsid w:val="00F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AC8503B"/>
  <w15:docId w15:val="{12CADC53-820E-45D5-8B9B-5F94E22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A885-4748-40DF-B26A-25997163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Bianchi Daniele (DOCENTE)</cp:lastModifiedBy>
  <cp:revision>14</cp:revision>
  <cp:lastPrinted>2017-01-16T07:19:00Z</cp:lastPrinted>
  <dcterms:created xsi:type="dcterms:W3CDTF">2020-01-30T09:57:00Z</dcterms:created>
  <dcterms:modified xsi:type="dcterms:W3CDTF">2025-06-05T13:16:00Z</dcterms:modified>
</cp:coreProperties>
</file>