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2" w:rightFromText="142" w:vertAnchor="page" w:horzAnchor="page" w:tblpX="483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3303"/>
      </w:tblGrid>
      <w:tr w:rsidR="00836E22" w14:paraId="17A0108A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EF404B1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2264FF3A" w14:textId="77777777"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Scuola media di Morbio Inferiore</w:t>
            </w:r>
          </w:p>
        </w:tc>
      </w:tr>
      <w:tr w:rsidR="00836E22" w14:paraId="265C59BE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72A74802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168278AE" w14:textId="77777777" w:rsidR="00836E22" w:rsidRDefault="008E5729">
            <w:pPr>
              <w:spacing w:line="140" w:lineRule="exact"/>
              <w:rPr>
                <w:rFonts w:ascii="GillAlt One MT" w:hAnsi="GillAlt One MT"/>
                <w:spacing w:val="-4"/>
                <w:sz w:val="16"/>
                <w:szCs w:val="16"/>
                <w:u w:val="single"/>
              </w:rPr>
            </w:pPr>
            <w:r>
              <w:rPr>
                <w:rFonts w:ascii="GillAlt One MT" w:hAnsi="GillAlt One MT"/>
                <w:spacing w:val="-4"/>
                <w:sz w:val="16"/>
                <w:szCs w:val="16"/>
              </w:rPr>
              <w:t>Via Franscini</w:t>
            </w:r>
          </w:p>
        </w:tc>
      </w:tr>
      <w:tr w:rsidR="00836E22" w14:paraId="3157E7A8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3FEBA025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4D6B8847" w14:textId="77777777"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6834 Morbio Inferiore</w:t>
            </w:r>
          </w:p>
        </w:tc>
      </w:tr>
      <w:tr w:rsidR="00836E22" w14:paraId="2DDDBD3E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145EE609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17AB9E1F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4856593C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2EB1ACEB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71439274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6806359D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33AA3E9F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25311BDA" w14:textId="77777777" w:rsidR="00836E22" w:rsidRDefault="00052EA7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091 816 61 50</w:t>
            </w:r>
          </w:p>
        </w:tc>
      </w:tr>
      <w:tr w:rsidR="00836E22" w14:paraId="4457B574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5143A372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fax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2AE23D55" w14:textId="77777777" w:rsidR="00836E22" w:rsidRDefault="00836E22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</w:p>
        </w:tc>
      </w:tr>
      <w:tr w:rsidR="00836E22" w14:paraId="1A7CCE6B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73D8F93B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65DE4152" w14:textId="77777777"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decs-sm.morbio@edu.ti.ch</w:t>
            </w:r>
          </w:p>
        </w:tc>
      </w:tr>
      <w:tr w:rsidR="00836E22" w14:paraId="00A76C0F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41079A5D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internet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5BB9C42A" w14:textId="77777777" w:rsidR="00836E22" w:rsidRDefault="00153F18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 w:rsidRPr="00153F18">
              <w:rPr>
                <w:rFonts w:ascii="GillAlt One MT" w:hAnsi="GillAlt One MT"/>
                <w:sz w:val="16"/>
                <w:szCs w:val="16"/>
              </w:rPr>
              <w:t>https://morbioinferiore.sm.edu.ti.ch</w:t>
            </w:r>
          </w:p>
        </w:tc>
      </w:tr>
      <w:tr w:rsidR="00836E22" w14:paraId="7513CFE3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31E92509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583E9CD7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7F733ED5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141B2FA7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71FFDAA1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527BCEFA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33E6466" w14:textId="77777777"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0B9E49A4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32D47B1A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72C038B4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funzionario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534C57E3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C0DB4">
              <w:rPr>
                <w:rFonts w:ascii="Arial" w:hAnsi="Arial" w:cs="Arial"/>
                <w:noProof/>
                <w:sz w:val="16"/>
                <w:szCs w:val="16"/>
              </w:rPr>
              <w:t>Daniele Bianchi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458A0EFD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1C8373E8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incaricato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7A024E7D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Collaboratore di direzione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7C9A4491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5C6DEA3B" w14:textId="77777777" w:rsidR="00836E22" w:rsidRDefault="008E5729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  <w:r>
              <w:rPr>
                <w:rFonts w:ascii="Gill Sans Light" w:hAnsi="Gill Sans Light"/>
                <w:noProof/>
                <w:sz w:val="15"/>
                <w:szCs w:val="15"/>
                <w:lang w:eastAsia="it-CH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2647E40" wp14:editId="144C585C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40640</wp:posOffset>
                      </wp:positionV>
                      <wp:extent cx="6304915" cy="0"/>
                      <wp:effectExtent l="0" t="0" r="19685" b="19050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49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5D1847" id="Connettore 1 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3.2pt" to="550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" strokecolor="black [3213]" strokeweight=".25pt"/>
                  </w:pict>
                </mc:Fallback>
              </mc:AlternateConten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7FBFCFF7" w14:textId="77777777"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 w14:paraId="01A254F0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45456909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12DB4993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091/816.61.63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7177576F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4BA12812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008B0CD1" w14:textId="77777777"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5205">
              <w:rPr>
                <w:rFonts w:ascii="Arial" w:hAnsi="Arial" w:cs="Arial"/>
                <w:sz w:val="16"/>
                <w:szCs w:val="16"/>
              </w:rPr>
              <w:t>daniele.bianchi</w:t>
            </w:r>
            <w:r w:rsidR="00C44941">
              <w:rPr>
                <w:rFonts w:ascii="Arial" w:hAnsi="Arial" w:cs="Arial"/>
                <w:sz w:val="16"/>
                <w:szCs w:val="16"/>
              </w:rPr>
              <w:t>@edu.ti.ch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 w14:paraId="38977B99" w14:textId="77777777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A622F4C" w14:textId="77777777"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GillAlt One MT" w:hAnsi="GillAlt One MT"/>
                <w:sz w:val="16"/>
                <w:szCs w:val="16"/>
              </w:rPr>
              <w:instrText xml:space="preserve"> FORMTEXT </w:instrText>
            </w:r>
            <w:r>
              <w:rPr>
                <w:rFonts w:ascii="GillAlt One MT" w:hAnsi="GillAlt One MT"/>
                <w:sz w:val="16"/>
                <w:szCs w:val="16"/>
              </w:rPr>
            </w:r>
            <w:r>
              <w:rPr>
                <w:rFonts w:ascii="GillAlt One MT" w:hAnsi="GillAlt One MT"/>
                <w:sz w:val="16"/>
                <w:szCs w:val="16"/>
              </w:rPr>
              <w:fldChar w:fldCharType="separate"/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sz w:val="16"/>
                <w:szCs w:val="16"/>
              </w:rPr>
              <w:fldChar w:fldCharType="end"/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73BD19E6" w14:textId="77777777" w:rsidR="00836E22" w:rsidRDefault="008E5729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Grigliatabella"/>
        <w:tblpPr w:leftFromText="142" w:rightFromText="142" w:vertAnchor="page" w:horzAnchor="page" w:tblpX="6635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</w:tblGrid>
      <w:tr w:rsidR="00836E22" w14:paraId="518451F9" w14:textId="77777777">
        <w:trPr>
          <w:trHeight w:val="28"/>
        </w:trPr>
        <w:tc>
          <w:tcPr>
            <w:tcW w:w="5022" w:type="dxa"/>
          </w:tcPr>
          <w:p w14:paraId="266D7DEA" w14:textId="77777777" w:rsidR="00836E22" w:rsidRDefault="008E5729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  <w:r>
              <w:rPr>
                <w:rFonts w:ascii="Gill Sans Light" w:hAnsi="Gill Sans Light"/>
                <w:sz w:val="23"/>
                <w:szCs w:val="23"/>
              </w:rPr>
              <w:t>Repubblica e Cantone Ticino</w:t>
            </w:r>
          </w:p>
        </w:tc>
      </w:tr>
      <w:tr w:rsidR="00836E22" w14:paraId="0FA83FFD" w14:textId="77777777">
        <w:trPr>
          <w:trHeight w:val="28"/>
        </w:trPr>
        <w:tc>
          <w:tcPr>
            <w:tcW w:w="5022" w:type="dxa"/>
          </w:tcPr>
          <w:p w14:paraId="5C49A0BC" w14:textId="77777777" w:rsidR="00836E22" w:rsidRDefault="008E5729">
            <w:pPr>
              <w:spacing w:line="240" w:lineRule="exact"/>
              <w:rPr>
                <w:rFonts w:ascii="Gill Sans Light" w:hAnsi="Gill Sans Light"/>
                <w:spacing w:val="-10"/>
                <w:sz w:val="23"/>
                <w:szCs w:val="23"/>
              </w:rPr>
            </w:pPr>
            <w:r>
              <w:rPr>
                <w:rFonts w:ascii="Gill Sans Light" w:hAnsi="Gill Sans Light"/>
                <w:spacing w:val="-10"/>
                <w:sz w:val="23"/>
                <w:szCs w:val="23"/>
              </w:rPr>
              <w:t>Dipartimento dell'educazione, della cultura e dello sport</w:t>
            </w:r>
          </w:p>
        </w:tc>
      </w:tr>
      <w:tr w:rsidR="00836E22" w14:paraId="050409A3" w14:textId="77777777">
        <w:trPr>
          <w:trHeight w:val="28"/>
        </w:trPr>
        <w:tc>
          <w:tcPr>
            <w:tcW w:w="5022" w:type="dxa"/>
          </w:tcPr>
          <w:p w14:paraId="44AB91C5" w14:textId="77777777"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 w14:paraId="1C95C494" w14:textId="77777777">
        <w:trPr>
          <w:trHeight w:val="28"/>
        </w:trPr>
        <w:tc>
          <w:tcPr>
            <w:tcW w:w="5022" w:type="dxa"/>
          </w:tcPr>
          <w:p w14:paraId="06F2683E" w14:textId="77777777"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 w14:paraId="656126F3" w14:textId="77777777">
        <w:trPr>
          <w:trHeight w:val="28"/>
        </w:trPr>
        <w:tc>
          <w:tcPr>
            <w:tcW w:w="5022" w:type="dxa"/>
          </w:tcPr>
          <w:p w14:paraId="38A32221" w14:textId="77777777" w:rsidR="00836E22" w:rsidRDefault="00836E22">
            <w:pPr>
              <w:spacing w:line="240" w:lineRule="exact"/>
              <w:rPr>
                <w:rFonts w:ascii="Gill Sans Light" w:hAnsi="Gill Sans Light"/>
              </w:rPr>
            </w:pPr>
          </w:p>
        </w:tc>
      </w:tr>
    </w:tbl>
    <w:tbl>
      <w:tblPr>
        <w:tblStyle w:val="Grigliatabella"/>
        <w:tblpPr w:leftFromText="142" w:rightFromText="142" w:vertAnchor="page" w:horzAnchor="page" w:tblpX="6635" w:tblpY="20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</w:tblGrid>
      <w:tr w:rsidR="00836E22" w14:paraId="7B54F8AF" w14:textId="77777777">
        <w:trPr>
          <w:trHeight w:val="254"/>
        </w:trPr>
        <w:tc>
          <w:tcPr>
            <w:tcW w:w="5026" w:type="dxa"/>
          </w:tcPr>
          <w:p w14:paraId="5B2025BF" w14:textId="77777777" w:rsidR="00836E22" w:rsidRDefault="00836E22">
            <w:pPr>
              <w:rPr>
                <w:rFonts w:ascii="GillSansBoldCondensed" w:hAnsi="GillSansBoldCondensed"/>
                <w:sz w:val="23"/>
                <w:szCs w:val="23"/>
              </w:rPr>
            </w:pPr>
          </w:p>
        </w:tc>
      </w:tr>
      <w:tr w:rsidR="00836E22" w14:paraId="62C91B62" w14:textId="77777777">
        <w:trPr>
          <w:trHeight w:val="254"/>
        </w:trPr>
        <w:tc>
          <w:tcPr>
            <w:tcW w:w="5026" w:type="dxa"/>
          </w:tcPr>
          <w:p w14:paraId="05D54BC9" w14:textId="77777777"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Scuola media di Morbio Inferiore</w:t>
            </w:r>
          </w:p>
        </w:tc>
      </w:tr>
      <w:tr w:rsidR="00836E22" w14:paraId="3CADA628" w14:textId="77777777">
        <w:trPr>
          <w:trHeight w:val="254"/>
        </w:trPr>
        <w:tc>
          <w:tcPr>
            <w:tcW w:w="5026" w:type="dxa"/>
          </w:tcPr>
          <w:p w14:paraId="582C75BD" w14:textId="77777777"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6834 Morbio Inferiore</w:t>
            </w:r>
          </w:p>
        </w:tc>
      </w:tr>
    </w:tbl>
    <w:tbl>
      <w:tblPr>
        <w:tblStyle w:val="Grigliatabella"/>
        <w:tblpPr w:leftFromText="142" w:rightFromText="142" w:horzAnchor="page" w:tblpX="6663" w:tblpY="17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</w:tblGrid>
      <w:tr w:rsidR="00836E22" w14:paraId="7266EB4D" w14:textId="77777777">
        <w:trPr>
          <w:trHeight w:val="265"/>
        </w:trPr>
        <w:tc>
          <w:tcPr>
            <w:tcW w:w="4990" w:type="dxa"/>
          </w:tcPr>
          <w:p w14:paraId="6CCC25D8" w14:textId="77777777" w:rsidR="00C44941" w:rsidRPr="00C44941" w:rsidRDefault="008E5729" w:rsidP="00C449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4941" w:rsidRPr="00C44941">
              <w:rPr>
                <w:rFonts w:ascii="Arial" w:hAnsi="Arial" w:cs="Arial"/>
                <w:noProof/>
              </w:rPr>
              <w:t xml:space="preserve">Agli allievi interessati </w:t>
            </w:r>
          </w:p>
          <w:p w14:paraId="6ED4BD16" w14:textId="77777777" w:rsidR="00836E22" w:rsidRDefault="00C44941" w:rsidP="00C44941">
            <w:pPr>
              <w:rPr>
                <w:rFonts w:ascii="Arial" w:hAnsi="Arial" w:cs="Arial"/>
              </w:rPr>
            </w:pPr>
            <w:r w:rsidRPr="00C44941">
              <w:rPr>
                <w:rFonts w:ascii="Arial" w:hAnsi="Arial" w:cs="Arial"/>
                <w:noProof/>
              </w:rPr>
              <w:t>e alle loro famiglie</w:t>
            </w:r>
            <w:r w:rsidR="008E5729">
              <w:rPr>
                <w:rFonts w:ascii="Arial" w:hAnsi="Arial" w:cs="Arial"/>
              </w:rPr>
              <w:fldChar w:fldCharType="end"/>
            </w:r>
          </w:p>
        </w:tc>
      </w:tr>
      <w:tr w:rsidR="00836E22" w14:paraId="39B34183" w14:textId="77777777">
        <w:trPr>
          <w:trHeight w:val="265"/>
        </w:trPr>
        <w:tc>
          <w:tcPr>
            <w:tcW w:w="4990" w:type="dxa"/>
          </w:tcPr>
          <w:p w14:paraId="715DE1FB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0" w:name="Tes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836E22" w14:paraId="68F027C6" w14:textId="77777777">
        <w:trPr>
          <w:trHeight w:val="265"/>
        </w:trPr>
        <w:tc>
          <w:tcPr>
            <w:tcW w:w="4990" w:type="dxa"/>
          </w:tcPr>
          <w:p w14:paraId="2CE504A6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36E22" w14:paraId="15B3F039" w14:textId="77777777">
        <w:trPr>
          <w:trHeight w:val="254"/>
        </w:trPr>
        <w:tc>
          <w:tcPr>
            <w:tcW w:w="4990" w:type="dxa"/>
          </w:tcPr>
          <w:p w14:paraId="6032BE1B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2" w:name="Testo5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836E22" w14:paraId="0AB35B8B" w14:textId="77777777">
        <w:trPr>
          <w:trHeight w:val="265"/>
        </w:trPr>
        <w:tc>
          <w:tcPr>
            <w:tcW w:w="4990" w:type="dxa"/>
          </w:tcPr>
          <w:p w14:paraId="33136917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36E22" w14:paraId="281ACCBB" w14:textId="77777777">
        <w:trPr>
          <w:trHeight w:val="265"/>
        </w:trPr>
        <w:tc>
          <w:tcPr>
            <w:tcW w:w="4990" w:type="dxa"/>
          </w:tcPr>
          <w:p w14:paraId="1DCBA237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36E22" w14:paraId="030BB4E2" w14:textId="77777777">
        <w:trPr>
          <w:trHeight w:val="274"/>
        </w:trPr>
        <w:tc>
          <w:tcPr>
            <w:tcW w:w="4990" w:type="dxa"/>
          </w:tcPr>
          <w:p w14:paraId="272CF6FB" w14:textId="77777777"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326F054" w14:textId="77777777" w:rsidR="00836E22" w:rsidRDefault="00836E22"/>
    <w:p w14:paraId="37DEC97E" w14:textId="77777777" w:rsidR="00836E22" w:rsidRDefault="00836E22"/>
    <w:p w14:paraId="78E4C4CE" w14:textId="77777777" w:rsidR="00836E22" w:rsidRDefault="00836E22"/>
    <w:p w14:paraId="7B5F1176" w14:textId="77777777" w:rsidR="00836E22" w:rsidRDefault="00836E22"/>
    <w:p w14:paraId="092DDB2D" w14:textId="77777777" w:rsidR="00836E22" w:rsidRDefault="00836E22"/>
    <w:p w14:paraId="3F3DF1D7" w14:textId="77777777" w:rsidR="00836E22" w:rsidRDefault="00836E22"/>
    <w:p w14:paraId="46738A30" w14:textId="77777777" w:rsidR="00836E22" w:rsidRDefault="00836E22"/>
    <w:tbl>
      <w:tblPr>
        <w:tblStyle w:val="Grigliatabella"/>
        <w:tblpPr w:leftFromText="142" w:rightFromText="142" w:vertAnchor="text" w:horzAnchor="page" w:tblpX="6663" w:tblpY="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36E22" w14:paraId="01526F2C" w14:textId="77777777">
        <w:tc>
          <w:tcPr>
            <w:tcW w:w="3936" w:type="dxa"/>
          </w:tcPr>
          <w:p w14:paraId="59893F68" w14:textId="264CE1AF" w:rsidR="00836E22" w:rsidRDefault="008E5729" w:rsidP="00BA6878">
            <w:r>
              <w:rPr>
                <w:rFonts w:ascii="Gill Sans Light" w:hAnsi="Gill Sans Light"/>
                <w:sz w:val="15"/>
                <w:szCs w:val="15"/>
              </w:rPr>
              <w:t xml:space="preserve">Morbio Inferiore,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4941">
              <w:rPr>
                <w:rFonts w:ascii="Arial" w:hAnsi="Arial" w:cs="Arial"/>
                <w:sz w:val="20"/>
                <w:szCs w:val="20"/>
              </w:rPr>
              <w:t>l</w:t>
            </w:r>
            <w:r w:rsidR="00C44941">
              <w:rPr>
                <w:rFonts w:ascii="Arial" w:hAnsi="Arial" w:cs="Arial"/>
                <w:noProof/>
                <w:sz w:val="20"/>
                <w:szCs w:val="20"/>
              </w:rPr>
              <w:t>uglio 202</w:t>
            </w:r>
            <w:r w:rsidR="006C117C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527F9E29" w14:textId="77777777" w:rsidR="00836E22" w:rsidRDefault="00836E22"/>
    <w:tbl>
      <w:tblPr>
        <w:tblStyle w:val="Grigliatabella"/>
        <w:tblpPr w:leftFromText="142" w:rightFromText="142" w:vertAnchor="text" w:horzAnchor="page" w:tblpX="9028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1406"/>
      </w:tblGrid>
      <w:tr w:rsidR="00836E22" w14:paraId="3E400F4F" w14:textId="77777777">
        <w:tc>
          <w:tcPr>
            <w:tcW w:w="1186" w:type="dxa"/>
          </w:tcPr>
          <w:p w14:paraId="04E36710" w14:textId="77777777"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Vs. riferimento</w:t>
            </w:r>
          </w:p>
        </w:tc>
        <w:tc>
          <w:tcPr>
            <w:tcW w:w="1406" w:type="dxa"/>
          </w:tcPr>
          <w:p w14:paraId="22F5796D" w14:textId="77777777" w:rsidR="00836E22" w:rsidRDefault="008E57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A9812D4" w14:textId="77777777" w:rsidR="00836E22" w:rsidRDefault="008E5729">
      <w:r>
        <w:rPr>
          <w:noProof/>
          <w:lang w:eastAsia="it-CH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FE685AE" wp14:editId="59A35042">
                <wp:simplePos x="0" y="0"/>
                <wp:positionH relativeFrom="column">
                  <wp:posOffset>365263</wp:posOffset>
                </wp:positionH>
                <wp:positionV relativeFrom="paragraph">
                  <wp:posOffset>160793</wp:posOffset>
                </wp:positionV>
                <wp:extent cx="6217920" cy="91440"/>
                <wp:effectExtent l="0" t="0" r="0" b="3810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91440"/>
                          <a:chOff x="0" y="0"/>
                          <a:chExt cx="6217920" cy="91440"/>
                        </a:xfrm>
                      </wpg:grpSpPr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/>
                        </wps:cNvSpPr>
                        <wps:spPr bwMode="auto">
                          <a:xfrm>
                            <a:off x="27432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5486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/>
                        </wps:cNvSpPr>
                        <wps:spPr bwMode="auto">
                          <a:xfrm>
                            <a:off x="8229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/>
                        </wps:cNvSpPr>
                        <wps:spPr bwMode="auto">
                          <a:xfrm>
                            <a:off x="10972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/>
                        </wps:cNvSpPr>
                        <wps:spPr bwMode="auto">
                          <a:xfrm>
                            <a:off x="13716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/>
                        </wps:cNvSpPr>
                        <wps:spPr bwMode="auto">
                          <a:xfrm>
                            <a:off x="164592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/>
                        </wps:cNvSpPr>
                        <wps:spPr bwMode="auto">
                          <a:xfrm>
                            <a:off x="19202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/>
                        </wps:cNvSpPr>
                        <wps:spPr bwMode="auto">
                          <a:xfrm>
                            <a:off x="21945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/>
                        </wps:cNvSpPr>
                        <wps:spPr bwMode="auto">
                          <a:xfrm>
                            <a:off x="24688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/>
                        </wps:cNvSpPr>
                        <wps:spPr bwMode="auto">
                          <a:xfrm>
                            <a:off x="27432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/>
                        </wps:cNvSpPr>
                        <wps:spPr bwMode="auto">
                          <a:xfrm>
                            <a:off x="3017520" y="0"/>
                            <a:ext cx="320040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EF1F54" id="Gruppo 4" o:spid="_x0000_s1026" style="position:absolute;margin-left:28.75pt;margin-top:12.65pt;width:489.6pt;height:7.2pt;z-index:-251656192" coordsize="62179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">
                <v:rect id="Rectangle 15" o:spid="_x0000_s1027" style="position:absolute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" fillcolor="black" stroked="f">
                  <v:path arrowok="t"/>
                </v:rect>
                <v:rect id="Rectangle 16" o:spid="_x0000_s1028" style="position:absolute;left:2743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" fillcolor="black" stroked="f">
                  <v:path arrowok="t"/>
                </v:rect>
                <v:rect id="Rectangle 17" o:spid="_x0000_s1029" style="position:absolute;left:548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" fillcolor="black" stroked="f">
                  <v:path arrowok="t"/>
                </v:rect>
                <v:rect id="Rectangle 18" o:spid="_x0000_s1030" style="position:absolute;left:822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" fillcolor="black" stroked="f">
                  <v:path arrowok="t"/>
                </v:rect>
                <v:rect id="Rectangle 19" o:spid="_x0000_s1031" style="position:absolute;left:1097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" fillcolor="black" stroked="f">
                  <v:path arrowok="t"/>
                </v:rect>
                <v:rect id="Rectangle 20" o:spid="_x0000_s1032" style="position:absolute;left:1371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" fillcolor="black" stroked="f">
                  <v:path arrowok="t"/>
                </v:rect>
                <v:rect id="Rectangle 21" o:spid="_x0000_s1033" style="position:absolute;left:1645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" fillcolor="black" stroked="f">
                  <v:path arrowok="t"/>
                </v:rect>
                <v:rect id="Rectangle 22" o:spid="_x0000_s1034" style="position:absolute;left:1920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" fillcolor="black" stroked="f">
                  <v:path arrowok="t"/>
                </v:rect>
                <v:rect id="Rectangle 23" o:spid="_x0000_s1035" style="position:absolute;left:21945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YxwgAAANsAAAAPAAAAZHJzL2Rvd25yZXYueG1sRI9Bi8Iw&#10;FITvgv8hPMGbpqsg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CqJxYxwgAAANsAAAAPAAAA&#10;AAAAAAAAAAAAAAcCAABkcnMvZG93bnJldi54bWxQSwUGAAAAAAMAAwC3AAAA9gIAAAAA&#10;" fillcolor="black" stroked="f">
                  <v:path arrowok="t"/>
                </v:rect>
                <v:rect id="Rectangle 24" o:spid="_x0000_s1036" style="position:absolute;left:24688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5FwgAAANsAAAAPAAAAZHJzL2Rvd25yZXYueG1sRI9Bi8Iw&#10;FITvgv8hPMGbpisi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Alzo5FwgAAANsAAAAPAAAA&#10;AAAAAAAAAAAAAAcCAABkcnMvZG93bnJldi54bWxQSwUGAAAAAAMAAwC3AAAA9gIAAAAA&#10;" fillcolor="black" stroked="f">
                  <v:path arrowok="t"/>
                </v:rect>
                <v:rect id="Rectangle 25" o:spid="_x0000_s1037" style="position:absolute;left:2743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vewgAAANsAAAAPAAAAZHJzL2Rvd25yZXYueG1sRI9Bi8Iw&#10;FITvgv8hPMGbpiso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BKgivewgAAANsAAAAPAAAA&#10;AAAAAAAAAAAAAAcCAABkcnMvZG93bnJldi54bWxQSwUGAAAAAAMAAwC3AAAA9gIAAAAA&#10;" fillcolor="black" stroked="f">
                  <v:path arrowok="t"/>
                </v:rect>
                <v:rect id="Rectangle 26" o:spid="_x0000_s1038" style="position:absolute;left:30175;width:3200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" fillcolor="black" stroked="f">
                  <v:path arrowok="t"/>
                </v:rect>
              </v:group>
            </w:pict>
          </mc:Fallback>
        </mc:AlternateContent>
      </w:r>
    </w:p>
    <w:tbl>
      <w:tblPr>
        <w:tblStyle w:val="Grigliatabella"/>
        <w:tblpPr w:leftFromText="142" w:rightFromText="142" w:vertAnchor="text" w:horzAnchor="page" w:tblpX="6635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1176"/>
      </w:tblGrid>
      <w:tr w:rsidR="00836E22" w14:paraId="3A2DE03B" w14:textId="77777777">
        <w:tc>
          <w:tcPr>
            <w:tcW w:w="1200" w:type="dxa"/>
          </w:tcPr>
          <w:p w14:paraId="771733A4" w14:textId="77777777"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Ns. riferimento</w:t>
            </w:r>
          </w:p>
        </w:tc>
        <w:tc>
          <w:tcPr>
            <w:tcW w:w="1176" w:type="dxa"/>
          </w:tcPr>
          <w:p w14:paraId="5025189B" w14:textId="77777777" w:rsidR="00836E22" w:rsidRDefault="008E5729" w:rsidP="00C449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CasA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0CFFFCD2" w14:textId="77777777" w:rsidR="00836E22" w:rsidRDefault="00836E22">
      <w:pPr>
        <w:sectPr w:rsidR="00836E22">
          <w:headerReference w:type="default" r:id="rId8"/>
          <w:footerReference w:type="default" r:id="rId9"/>
          <w:footerReference w:type="first" r:id="rId10"/>
          <w:pgSz w:w="11906" w:h="16838"/>
          <w:pgMar w:top="1417" w:right="707" w:bottom="1134" w:left="1134" w:header="708" w:footer="708" w:gutter="0"/>
          <w:cols w:space="708"/>
          <w:titlePg/>
          <w:docGrid w:linePitch="360"/>
        </w:sectPr>
      </w:pPr>
    </w:p>
    <w:p w14:paraId="5392BF68" w14:textId="77777777" w:rsidR="00836E22" w:rsidRDefault="00836E22" w:rsidP="00547339">
      <w:pPr>
        <w:spacing w:line="240" w:lineRule="auto"/>
      </w:pPr>
    </w:p>
    <w:p w14:paraId="3FC5DEAF" w14:textId="2695668F" w:rsidR="00C44941" w:rsidRDefault="00BA6878" w:rsidP="00547339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ORARI TRASPORTI SCOLASTICI 202</w:t>
      </w:r>
      <w:r w:rsidR="006C117C">
        <w:rPr>
          <w:rFonts w:ascii="Arial" w:hAnsi="Arial" w:cs="Arial"/>
          <w:b/>
          <w:sz w:val="32"/>
          <w:szCs w:val="32"/>
          <w:u w:val="single"/>
        </w:rPr>
        <w:t>5</w:t>
      </w:r>
      <w:r w:rsidR="00C070EC">
        <w:rPr>
          <w:rFonts w:ascii="Arial" w:hAnsi="Arial" w:cs="Arial"/>
          <w:b/>
          <w:sz w:val="32"/>
          <w:szCs w:val="32"/>
          <w:u w:val="single"/>
        </w:rPr>
        <w:t>-</w:t>
      </w:r>
      <w:r>
        <w:rPr>
          <w:rFonts w:ascii="Arial" w:hAnsi="Arial" w:cs="Arial"/>
          <w:b/>
          <w:sz w:val="32"/>
          <w:szCs w:val="32"/>
          <w:u w:val="single"/>
        </w:rPr>
        <w:t>202</w:t>
      </w:r>
      <w:r w:rsidR="006C117C">
        <w:rPr>
          <w:rFonts w:ascii="Arial" w:hAnsi="Arial" w:cs="Arial"/>
          <w:b/>
          <w:sz w:val="32"/>
          <w:szCs w:val="32"/>
          <w:u w:val="single"/>
        </w:rPr>
        <w:t>6</w:t>
      </w:r>
    </w:p>
    <w:p w14:paraId="24FCBA9D" w14:textId="77777777" w:rsidR="00C44941" w:rsidRDefault="00C44941" w:rsidP="00547339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0E8FE71D" w14:textId="77777777" w:rsidR="00C44941" w:rsidRPr="00DB6F42" w:rsidRDefault="00C44941" w:rsidP="00547339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B6F42">
        <w:rPr>
          <w:rFonts w:ascii="Arial" w:hAnsi="Arial" w:cs="Arial"/>
          <w:b/>
          <w:sz w:val="24"/>
          <w:szCs w:val="24"/>
          <w:u w:val="single"/>
        </w:rPr>
        <w:t>CASTEL SAN PIETRO ALTO</w:t>
      </w:r>
    </w:p>
    <w:p w14:paraId="41A2015A" w14:textId="77777777" w:rsidR="00C44941" w:rsidRPr="00DB6F42" w:rsidRDefault="00C44941" w:rsidP="00547339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F1AADE9" w14:textId="77777777" w:rsidR="00C44941" w:rsidRPr="00DB6F42" w:rsidRDefault="00C44941" w:rsidP="008A056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B6F42">
        <w:rPr>
          <w:rFonts w:ascii="Arial" w:hAnsi="Arial" w:cs="Arial"/>
          <w:b/>
          <w:sz w:val="24"/>
          <w:szCs w:val="24"/>
          <w:u w:val="single"/>
        </w:rPr>
        <w:t>MATTINO - andata</w:t>
      </w:r>
    </w:p>
    <w:p w14:paraId="3D8ECA24" w14:textId="77777777" w:rsidR="00C44941" w:rsidRPr="00DB6F42" w:rsidRDefault="00C44941" w:rsidP="008A05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EDA2B8" w14:textId="77777777" w:rsidR="00C44941" w:rsidRPr="00DB6F42" w:rsidRDefault="00B125B9" w:rsidP="00547339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Corteglia</w:t>
      </w:r>
      <w:proofErr w:type="spellEnd"/>
      <w:r w:rsidR="00DB6F42">
        <w:rPr>
          <w:rFonts w:ascii="Arial" w:hAnsi="Arial" w:cs="Arial"/>
          <w:sz w:val="24"/>
          <w:szCs w:val="24"/>
        </w:rPr>
        <w:tab/>
      </w:r>
      <w:r w:rsidR="00DB6F42">
        <w:rPr>
          <w:rFonts w:ascii="Arial" w:hAnsi="Arial" w:cs="Arial"/>
          <w:sz w:val="24"/>
          <w:szCs w:val="24"/>
        </w:rPr>
        <w:tab/>
      </w:r>
      <w:r w:rsidR="00DB6F4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07:35</w:t>
      </w:r>
    </w:p>
    <w:p w14:paraId="1C8825F1" w14:textId="77777777" w:rsidR="00C44941" w:rsidRPr="00DB6F42" w:rsidRDefault="00C44941" w:rsidP="0054733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B6F42">
        <w:rPr>
          <w:rFonts w:ascii="Arial" w:hAnsi="Arial" w:cs="Arial"/>
          <w:sz w:val="24"/>
          <w:szCs w:val="24"/>
        </w:rPr>
        <w:t>Castel San Pietro, Posta</w:t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  <w:t>07:40</w:t>
      </w:r>
    </w:p>
    <w:p w14:paraId="2E2451C3" w14:textId="77777777" w:rsidR="00C44941" w:rsidRPr="00DB6F42" w:rsidRDefault="00C44941" w:rsidP="008A05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6F42">
        <w:rPr>
          <w:rFonts w:ascii="Arial" w:hAnsi="Arial" w:cs="Arial"/>
          <w:sz w:val="24"/>
          <w:szCs w:val="24"/>
        </w:rPr>
        <w:t>Morbio</w:t>
      </w:r>
      <w:r w:rsidR="00B125B9">
        <w:rPr>
          <w:rFonts w:ascii="Arial" w:hAnsi="Arial" w:cs="Arial"/>
          <w:sz w:val="24"/>
          <w:szCs w:val="24"/>
        </w:rPr>
        <w:t xml:space="preserve"> Inferiore, Scuola Media</w:t>
      </w:r>
      <w:r w:rsidR="00B125B9">
        <w:rPr>
          <w:rFonts w:ascii="Arial" w:hAnsi="Arial" w:cs="Arial"/>
          <w:sz w:val="24"/>
          <w:szCs w:val="24"/>
        </w:rPr>
        <w:tab/>
      </w:r>
      <w:r w:rsidR="00B125B9">
        <w:rPr>
          <w:rFonts w:ascii="Arial" w:hAnsi="Arial" w:cs="Arial"/>
          <w:sz w:val="24"/>
          <w:szCs w:val="24"/>
        </w:rPr>
        <w:tab/>
      </w:r>
      <w:r w:rsidR="00B125B9">
        <w:rPr>
          <w:rFonts w:ascii="Arial" w:hAnsi="Arial" w:cs="Arial"/>
          <w:sz w:val="24"/>
          <w:szCs w:val="24"/>
        </w:rPr>
        <w:tab/>
        <w:t>07:52</w:t>
      </w:r>
    </w:p>
    <w:p w14:paraId="42617D0E" w14:textId="77777777" w:rsidR="00C44941" w:rsidRPr="00DB6F42" w:rsidRDefault="00C44941" w:rsidP="008A05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076C69" w14:textId="77777777" w:rsidR="00C44941" w:rsidRPr="00DB6F42" w:rsidRDefault="00C44941" w:rsidP="008A05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D6C852" w14:textId="77777777" w:rsidR="00C44941" w:rsidRPr="00DB6F42" w:rsidRDefault="00C44941" w:rsidP="008A056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B6F42">
        <w:rPr>
          <w:rFonts w:ascii="Arial" w:hAnsi="Arial" w:cs="Arial"/>
          <w:b/>
          <w:sz w:val="24"/>
          <w:szCs w:val="24"/>
          <w:u w:val="single"/>
        </w:rPr>
        <w:t>MATTINO - ritorno</w:t>
      </w:r>
    </w:p>
    <w:p w14:paraId="3ECFB2E7" w14:textId="77777777" w:rsidR="00C44941" w:rsidRPr="00DB6F42" w:rsidRDefault="00C44941" w:rsidP="008A05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0F1BD7" w14:textId="77777777" w:rsidR="00C44941" w:rsidRPr="00DB6F42" w:rsidRDefault="00C44941" w:rsidP="0054733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B6F42">
        <w:rPr>
          <w:rFonts w:ascii="Arial" w:hAnsi="Arial" w:cs="Arial"/>
          <w:sz w:val="24"/>
          <w:szCs w:val="24"/>
        </w:rPr>
        <w:t>Morbio Inferiore, Scuola Media</w:t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  <w:t>11:43</w:t>
      </w:r>
    </w:p>
    <w:p w14:paraId="7BABCB5D" w14:textId="77777777" w:rsidR="00C44941" w:rsidRPr="00DB6F42" w:rsidRDefault="00C44941" w:rsidP="0054733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B6F42">
        <w:rPr>
          <w:rFonts w:ascii="Arial" w:hAnsi="Arial" w:cs="Arial"/>
          <w:sz w:val="24"/>
          <w:szCs w:val="24"/>
        </w:rPr>
        <w:t>Castel San Pietro, Posta</w:t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  <w:t>11:55</w:t>
      </w:r>
    </w:p>
    <w:p w14:paraId="08A59AD6" w14:textId="77777777" w:rsidR="00C44941" w:rsidRDefault="002577D4" w:rsidP="008A056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Corteglia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12:00</w:t>
      </w:r>
    </w:p>
    <w:p w14:paraId="5431B485" w14:textId="77777777" w:rsidR="00547339" w:rsidRDefault="00547339" w:rsidP="008A05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E735AD" w14:textId="77777777" w:rsidR="00547339" w:rsidRPr="00DB6F42" w:rsidRDefault="00547339" w:rsidP="008A05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02DBC7" w14:textId="77777777" w:rsidR="00C44941" w:rsidRPr="00DB6F42" w:rsidRDefault="00C44941" w:rsidP="008A056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B6F42">
        <w:rPr>
          <w:rFonts w:ascii="Arial" w:hAnsi="Arial" w:cs="Arial"/>
          <w:b/>
          <w:sz w:val="24"/>
          <w:szCs w:val="24"/>
          <w:u w:val="single"/>
        </w:rPr>
        <w:t>POMERIGGIO - andata</w:t>
      </w:r>
    </w:p>
    <w:p w14:paraId="7EB64864" w14:textId="77777777" w:rsidR="00C44941" w:rsidRPr="00DB6F42" w:rsidRDefault="00C44941" w:rsidP="008A05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042222" w14:textId="77777777" w:rsidR="00C44941" w:rsidRPr="00DB6F42" w:rsidRDefault="002577D4" w:rsidP="00547339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Corteglia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13:20</w:t>
      </w:r>
    </w:p>
    <w:p w14:paraId="639E4B4A" w14:textId="77777777" w:rsidR="00C44941" w:rsidRPr="00DB6F42" w:rsidRDefault="00C44941" w:rsidP="0054733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B6F42">
        <w:rPr>
          <w:rFonts w:ascii="Arial" w:hAnsi="Arial" w:cs="Arial"/>
          <w:sz w:val="24"/>
          <w:szCs w:val="24"/>
        </w:rPr>
        <w:t>Castel San Pietro, Posta</w:t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  <w:t>13:25</w:t>
      </w:r>
    </w:p>
    <w:p w14:paraId="4ABB4706" w14:textId="77777777" w:rsidR="00C44941" w:rsidRPr="00DB6F42" w:rsidRDefault="00C44941" w:rsidP="008A05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6F42">
        <w:rPr>
          <w:rFonts w:ascii="Arial" w:hAnsi="Arial" w:cs="Arial"/>
          <w:sz w:val="24"/>
          <w:szCs w:val="24"/>
        </w:rPr>
        <w:t>Morbio</w:t>
      </w:r>
      <w:r w:rsidR="002577D4">
        <w:rPr>
          <w:rFonts w:ascii="Arial" w:hAnsi="Arial" w:cs="Arial"/>
          <w:sz w:val="24"/>
          <w:szCs w:val="24"/>
        </w:rPr>
        <w:t xml:space="preserve"> Inferiore, Scuola Media</w:t>
      </w:r>
      <w:r w:rsidR="002577D4">
        <w:rPr>
          <w:rFonts w:ascii="Arial" w:hAnsi="Arial" w:cs="Arial"/>
          <w:sz w:val="24"/>
          <w:szCs w:val="24"/>
        </w:rPr>
        <w:tab/>
      </w:r>
      <w:r w:rsidR="002577D4">
        <w:rPr>
          <w:rFonts w:ascii="Arial" w:hAnsi="Arial" w:cs="Arial"/>
          <w:sz w:val="24"/>
          <w:szCs w:val="24"/>
        </w:rPr>
        <w:tab/>
      </w:r>
      <w:r w:rsidR="002577D4">
        <w:rPr>
          <w:rFonts w:ascii="Arial" w:hAnsi="Arial" w:cs="Arial"/>
          <w:sz w:val="24"/>
          <w:szCs w:val="24"/>
        </w:rPr>
        <w:tab/>
        <w:t>13:37</w:t>
      </w:r>
    </w:p>
    <w:p w14:paraId="0DA095A9" w14:textId="77777777" w:rsidR="00C44941" w:rsidRPr="00DB6F42" w:rsidRDefault="00C44941" w:rsidP="008A05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9A3E1F" w14:textId="77777777" w:rsidR="00C44941" w:rsidRDefault="00C44941" w:rsidP="008A05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4E2147" w14:textId="77777777" w:rsidR="00C9461C" w:rsidRPr="00DB6F42" w:rsidRDefault="00C9461C" w:rsidP="008A05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5F577E" w14:textId="77777777" w:rsidR="00C44941" w:rsidRPr="00DB6F42" w:rsidRDefault="00C44941" w:rsidP="008A056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B6F42">
        <w:rPr>
          <w:rFonts w:ascii="Arial" w:hAnsi="Arial" w:cs="Arial"/>
          <w:b/>
          <w:sz w:val="24"/>
          <w:szCs w:val="24"/>
          <w:u w:val="single"/>
        </w:rPr>
        <w:lastRenderedPageBreak/>
        <w:t>POMERIGGIO - ritorno</w:t>
      </w:r>
    </w:p>
    <w:p w14:paraId="60AC472D" w14:textId="77777777" w:rsidR="00C44941" w:rsidRPr="00DB6F42" w:rsidRDefault="00C44941" w:rsidP="008A05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337159" w14:textId="77777777" w:rsidR="00C44941" w:rsidRPr="00DB6F42" w:rsidRDefault="00C44941" w:rsidP="0054733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B6F42">
        <w:rPr>
          <w:rFonts w:ascii="Arial" w:hAnsi="Arial" w:cs="Arial"/>
          <w:sz w:val="24"/>
          <w:szCs w:val="24"/>
        </w:rPr>
        <w:t>Morbio Inferiore, Scuola Media</w:t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  <w:t>15:33</w:t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  <w:t>16:28</w:t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  <w:t>17:18</w:t>
      </w:r>
    </w:p>
    <w:p w14:paraId="6C9041AA" w14:textId="77777777" w:rsidR="00C44941" w:rsidRPr="00DB6F42" w:rsidRDefault="00C44941" w:rsidP="0054733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B6F42">
        <w:rPr>
          <w:rFonts w:ascii="Arial" w:hAnsi="Arial" w:cs="Arial"/>
          <w:sz w:val="24"/>
          <w:szCs w:val="24"/>
        </w:rPr>
        <w:t>Castel San Pietro, Posta</w:t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  <w:t>15:45</w:t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  <w:t>16:40</w:t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  <w:t>17:30</w:t>
      </w:r>
    </w:p>
    <w:p w14:paraId="75340AE5" w14:textId="77777777" w:rsidR="00C44941" w:rsidRPr="00DB6F42" w:rsidRDefault="002577D4" w:rsidP="005473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Corteglia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15:50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16:45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17:35</w:t>
      </w:r>
    </w:p>
    <w:p w14:paraId="6892E202" w14:textId="77777777" w:rsidR="00C44941" w:rsidRPr="00FE7545" w:rsidRDefault="00C44941" w:rsidP="00547339">
      <w:pPr>
        <w:spacing w:line="240" w:lineRule="auto"/>
        <w:rPr>
          <w:rFonts w:ascii="Arial" w:hAnsi="Arial" w:cs="Arial"/>
          <w:sz w:val="24"/>
          <w:szCs w:val="24"/>
        </w:rPr>
      </w:pPr>
    </w:p>
    <w:p w14:paraId="65F55971" w14:textId="77777777" w:rsidR="00C44941" w:rsidRPr="00FE7545" w:rsidRDefault="00C44941" w:rsidP="00547339">
      <w:pPr>
        <w:spacing w:line="240" w:lineRule="auto"/>
        <w:rPr>
          <w:rFonts w:ascii="Arial" w:hAnsi="Arial" w:cs="Arial"/>
          <w:sz w:val="24"/>
          <w:szCs w:val="24"/>
        </w:rPr>
      </w:pPr>
    </w:p>
    <w:p w14:paraId="1075216A" w14:textId="77777777" w:rsidR="00C44941" w:rsidRPr="00FE7545" w:rsidRDefault="00C44941" w:rsidP="00547339">
      <w:pPr>
        <w:spacing w:line="240" w:lineRule="auto"/>
        <w:rPr>
          <w:rFonts w:ascii="Arial" w:hAnsi="Arial" w:cs="Arial"/>
          <w:sz w:val="24"/>
          <w:szCs w:val="24"/>
        </w:rPr>
      </w:pPr>
    </w:p>
    <w:p w14:paraId="788F9F6B" w14:textId="77777777" w:rsidR="00C44941" w:rsidRPr="00FE7545" w:rsidRDefault="00C44941" w:rsidP="00547339">
      <w:pPr>
        <w:spacing w:line="240" w:lineRule="auto"/>
        <w:rPr>
          <w:rFonts w:ascii="Arial" w:hAnsi="Arial" w:cs="Arial"/>
          <w:sz w:val="24"/>
          <w:szCs w:val="24"/>
        </w:rPr>
      </w:pPr>
    </w:p>
    <w:p w14:paraId="38E3C9C0" w14:textId="4F413615" w:rsidR="008843CA" w:rsidRDefault="008843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E94731C" w14:textId="77777777" w:rsidR="00C44941" w:rsidRPr="00287C0D" w:rsidRDefault="00C44941" w:rsidP="00C44941">
      <w:pPr>
        <w:jc w:val="both"/>
        <w:rPr>
          <w:rFonts w:ascii="Arial" w:hAnsi="Arial" w:cs="Arial"/>
          <w:b/>
          <w:u w:val="single"/>
        </w:rPr>
      </w:pPr>
      <w:r w:rsidRPr="00287C0D">
        <w:rPr>
          <w:rFonts w:ascii="Arial" w:hAnsi="Arial" w:cs="Arial"/>
          <w:b/>
          <w:u w:val="single"/>
        </w:rPr>
        <w:t>Osservazioni</w:t>
      </w:r>
    </w:p>
    <w:p w14:paraId="2010FAE0" w14:textId="77777777" w:rsidR="00C44941" w:rsidRPr="00287C0D" w:rsidRDefault="00C44941" w:rsidP="00C44941">
      <w:pPr>
        <w:jc w:val="both"/>
        <w:rPr>
          <w:rFonts w:ascii="Arial" w:hAnsi="Arial" w:cs="Arial"/>
        </w:rPr>
      </w:pPr>
    </w:p>
    <w:p w14:paraId="46752709" w14:textId="5235AFF1" w:rsidR="00C44941" w:rsidRPr="00287C0D" w:rsidRDefault="00C44941" w:rsidP="00C44941">
      <w:pPr>
        <w:jc w:val="both"/>
        <w:rPr>
          <w:rFonts w:ascii="Arial" w:hAnsi="Arial" w:cs="Arial"/>
          <w:b/>
        </w:rPr>
      </w:pPr>
      <w:r w:rsidRPr="00287C0D">
        <w:rPr>
          <w:rFonts w:ascii="Arial" w:hAnsi="Arial" w:cs="Arial"/>
          <w:b/>
        </w:rPr>
        <w:t>I servizi regolari saranno garantiti a par</w:t>
      </w:r>
      <w:r w:rsidR="00B63942" w:rsidRPr="00287C0D">
        <w:rPr>
          <w:rFonts w:ascii="Arial" w:hAnsi="Arial" w:cs="Arial"/>
          <w:b/>
        </w:rPr>
        <w:t>t</w:t>
      </w:r>
      <w:r w:rsidR="002577D4">
        <w:rPr>
          <w:rFonts w:ascii="Arial" w:hAnsi="Arial" w:cs="Arial"/>
          <w:b/>
        </w:rPr>
        <w:t>ire</w:t>
      </w:r>
      <w:r w:rsidR="00BA6878">
        <w:rPr>
          <w:rFonts w:ascii="Arial" w:hAnsi="Arial" w:cs="Arial"/>
          <w:b/>
        </w:rPr>
        <w:t xml:space="preserve"> dalle ore 11.35 di lunedì </w:t>
      </w:r>
      <w:r w:rsidR="006C117C">
        <w:rPr>
          <w:rFonts w:ascii="Arial" w:hAnsi="Arial" w:cs="Arial"/>
          <w:b/>
        </w:rPr>
        <w:t>1°</w:t>
      </w:r>
      <w:r w:rsidR="00C070EC">
        <w:rPr>
          <w:rFonts w:ascii="Arial" w:hAnsi="Arial" w:cs="Arial"/>
          <w:b/>
        </w:rPr>
        <w:t xml:space="preserve"> settembre </w:t>
      </w:r>
      <w:r w:rsidR="00BA6878">
        <w:rPr>
          <w:rFonts w:ascii="Arial" w:hAnsi="Arial" w:cs="Arial"/>
          <w:b/>
        </w:rPr>
        <w:t>202</w:t>
      </w:r>
      <w:r w:rsidR="00E70773">
        <w:rPr>
          <w:rFonts w:ascii="Arial" w:hAnsi="Arial" w:cs="Arial"/>
          <w:b/>
        </w:rPr>
        <w:t>5</w:t>
      </w:r>
      <w:r w:rsidRPr="00287C0D">
        <w:rPr>
          <w:rFonts w:ascii="Arial" w:hAnsi="Arial" w:cs="Arial"/>
          <w:b/>
        </w:rPr>
        <w:t>.</w:t>
      </w:r>
    </w:p>
    <w:p w14:paraId="17675EF0" w14:textId="77777777" w:rsidR="00C44941" w:rsidRPr="00287C0D" w:rsidRDefault="00C44941" w:rsidP="00C44941">
      <w:pPr>
        <w:jc w:val="both"/>
        <w:rPr>
          <w:rFonts w:ascii="Arial" w:hAnsi="Arial" w:cs="Arial"/>
        </w:rPr>
      </w:pPr>
    </w:p>
    <w:p w14:paraId="73B1C86B" w14:textId="77777777" w:rsidR="00C44941" w:rsidRPr="00287C0D" w:rsidRDefault="00C44941" w:rsidP="00C44941">
      <w:pPr>
        <w:jc w:val="both"/>
        <w:rPr>
          <w:rFonts w:ascii="Arial" w:hAnsi="Arial" w:cs="Arial"/>
        </w:rPr>
      </w:pPr>
      <w:r w:rsidRPr="00287C0D">
        <w:rPr>
          <w:rFonts w:ascii="Arial" w:hAnsi="Arial" w:cs="Arial"/>
        </w:rPr>
        <w:t>In occasione di lezioni fuori orario (corsi opzionali di latino e francese sul mezzogiorno del mercoledì, educazione alimentare nel tardo pomeriggio o sul mezzogiorno del mercoledì), i trasporti scolastici non sono organizzati.</w:t>
      </w:r>
    </w:p>
    <w:p w14:paraId="0662A9A9" w14:textId="77777777" w:rsidR="00C44941" w:rsidRPr="00287C0D" w:rsidRDefault="00C44941" w:rsidP="00C44941">
      <w:pPr>
        <w:jc w:val="both"/>
        <w:rPr>
          <w:rFonts w:ascii="Arial" w:hAnsi="Arial" w:cs="Arial"/>
        </w:rPr>
      </w:pPr>
    </w:p>
    <w:p w14:paraId="12136461" w14:textId="77777777" w:rsidR="00C44941" w:rsidRPr="00287C0D" w:rsidRDefault="00C44941" w:rsidP="00C44941">
      <w:pPr>
        <w:jc w:val="both"/>
        <w:rPr>
          <w:rFonts w:ascii="Arial" w:hAnsi="Arial" w:cs="Arial"/>
        </w:rPr>
      </w:pPr>
      <w:r w:rsidRPr="00287C0D">
        <w:rPr>
          <w:rFonts w:ascii="Arial" w:hAnsi="Arial" w:cs="Arial"/>
        </w:rPr>
        <w:t>Gli allievi che usufruiscono dei trasporti sono tenuti a mantenere un comportamento educato e rispettoso sia durante gli spostamenti in torpedone sia alle fermate. Se si dovessero riscontrare scorrettezze di una particolare gravità, gli autisti segnaleranno l’accaduto alla Direzione della scuola.</w:t>
      </w:r>
    </w:p>
    <w:p w14:paraId="0CFEA89F" w14:textId="77777777" w:rsidR="00C44941" w:rsidRPr="00287C0D" w:rsidRDefault="00C44941" w:rsidP="00C44941">
      <w:pPr>
        <w:jc w:val="both"/>
        <w:rPr>
          <w:rFonts w:ascii="Arial" w:hAnsi="Arial" w:cs="Arial"/>
        </w:rPr>
      </w:pPr>
    </w:p>
    <w:p w14:paraId="209784E6" w14:textId="77777777" w:rsidR="00C44941" w:rsidRPr="00287C0D" w:rsidRDefault="00C44941" w:rsidP="00C44941">
      <w:pPr>
        <w:jc w:val="both"/>
        <w:rPr>
          <w:rFonts w:ascii="Arial" w:hAnsi="Arial" w:cs="Arial"/>
          <w:i/>
        </w:rPr>
      </w:pPr>
      <w:r w:rsidRPr="00287C0D">
        <w:rPr>
          <w:rFonts w:ascii="Arial" w:hAnsi="Arial" w:cs="Arial"/>
          <w:i/>
        </w:rPr>
        <w:t>In casi eccezionali, la scuola può rilasciare dei permessi speciali per poter usufruire dei trasporti su linee differenti da quelle assegnate al/alla proprio/a figlio/a. Dovrà però essere presentata alla Direzione una richiesta scritta nella quale si faccia riferimento alla motivazione, alla linea, alla fermata, ai giorni e agli orari nei quali si intende far capo ai trasporti. La Direzione valuterà ogni singolo caso; se la richiesta sarà accolta, verrà rilasciato un permesso speciale.</w:t>
      </w:r>
    </w:p>
    <w:p w14:paraId="6FD23AAD" w14:textId="77777777" w:rsidR="00C44941" w:rsidRPr="00287C0D" w:rsidRDefault="00C44941" w:rsidP="00C44941">
      <w:pPr>
        <w:jc w:val="both"/>
        <w:rPr>
          <w:rFonts w:ascii="Arial" w:hAnsi="Arial" w:cs="Arial"/>
        </w:rPr>
      </w:pPr>
    </w:p>
    <w:p w14:paraId="6F21F7DB" w14:textId="77777777" w:rsidR="00C44941" w:rsidRPr="00287C0D" w:rsidRDefault="00C44941" w:rsidP="00C44941">
      <w:pPr>
        <w:jc w:val="both"/>
        <w:rPr>
          <w:rFonts w:ascii="Arial" w:hAnsi="Arial" w:cs="Arial"/>
        </w:rPr>
      </w:pPr>
      <w:r w:rsidRPr="00287C0D">
        <w:rPr>
          <w:rFonts w:ascii="Arial" w:hAnsi="Arial" w:cs="Arial"/>
        </w:rPr>
        <w:t>Ricordiamo che, per legge, gli allievi sono tenuti ad allacciare le cinture di sicurezza. Una volta che il veicolo è in marcia, l’autista deve pensare a guidare; la responsabilità è pertanto del singolo utente che, in caso di controllo di polizia, sarà tenuto a pagare la multa.</w:t>
      </w:r>
    </w:p>
    <w:p w14:paraId="052E73E3" w14:textId="77777777" w:rsidR="00C44941" w:rsidRPr="00287C0D" w:rsidRDefault="00C44941" w:rsidP="00C44941">
      <w:pPr>
        <w:jc w:val="both"/>
        <w:rPr>
          <w:rFonts w:ascii="Arial" w:hAnsi="Arial" w:cs="Arial"/>
        </w:rPr>
      </w:pPr>
    </w:p>
    <w:p w14:paraId="1E15B9FC" w14:textId="77777777" w:rsidR="00C44941" w:rsidRPr="00287C0D" w:rsidRDefault="00C44941" w:rsidP="00C44941">
      <w:pPr>
        <w:jc w:val="both"/>
        <w:rPr>
          <w:rFonts w:ascii="Arial" w:hAnsi="Arial" w:cs="Arial"/>
        </w:rPr>
      </w:pPr>
    </w:p>
    <w:p w14:paraId="428CB098" w14:textId="77777777" w:rsidR="00C44941" w:rsidRPr="00287C0D" w:rsidRDefault="00C44941" w:rsidP="00C44941">
      <w:pPr>
        <w:jc w:val="both"/>
        <w:rPr>
          <w:rFonts w:ascii="Arial" w:hAnsi="Arial" w:cs="Arial"/>
        </w:rPr>
      </w:pPr>
    </w:p>
    <w:p w14:paraId="2A5F8BF7" w14:textId="77777777" w:rsidR="00C44941" w:rsidRPr="00287C0D" w:rsidRDefault="00C44941" w:rsidP="00C44941">
      <w:pPr>
        <w:jc w:val="both"/>
        <w:rPr>
          <w:rFonts w:ascii="Arial" w:hAnsi="Arial" w:cs="Arial"/>
        </w:rPr>
      </w:pPr>
      <w:r w:rsidRPr="00287C0D">
        <w:rPr>
          <w:rFonts w:ascii="Arial" w:hAnsi="Arial" w:cs="Arial"/>
        </w:rPr>
        <w:t>Buon viaggio!</w:t>
      </w:r>
    </w:p>
    <w:p w14:paraId="2E8946EB" w14:textId="77777777" w:rsidR="00C44941" w:rsidRPr="00287C0D" w:rsidRDefault="00C44941" w:rsidP="00C44941">
      <w:pPr>
        <w:jc w:val="both"/>
        <w:rPr>
          <w:rFonts w:ascii="Arial" w:hAnsi="Arial" w:cs="Arial"/>
        </w:rPr>
      </w:pPr>
    </w:p>
    <w:p w14:paraId="63726416" w14:textId="76EB10EB" w:rsidR="00836E22" w:rsidRPr="00287C0D" w:rsidRDefault="004F102E" w:rsidP="004F102E">
      <w:pPr>
        <w:tabs>
          <w:tab w:val="left" w:pos="5103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44941" w:rsidRPr="00287C0D">
        <w:rPr>
          <w:rFonts w:ascii="Arial" w:hAnsi="Arial" w:cs="Arial"/>
        </w:rPr>
        <w:t xml:space="preserve">Prof. </w:t>
      </w:r>
      <w:r w:rsidR="00BA52FA">
        <w:rPr>
          <w:rFonts w:ascii="Arial" w:hAnsi="Arial" w:cs="Arial"/>
        </w:rPr>
        <w:t>Daniele Bianchi</w:t>
      </w:r>
    </w:p>
    <w:p w14:paraId="36767B1B" w14:textId="77777777" w:rsidR="00836E22" w:rsidRPr="00287C0D" w:rsidRDefault="00836E22">
      <w:pPr>
        <w:rPr>
          <w:rFonts w:ascii="Arial" w:hAnsi="Arial" w:cs="Arial"/>
          <w:color w:val="000000"/>
          <w:shd w:val="clear" w:color="auto" w:fill="FFFFFF"/>
        </w:rPr>
      </w:pPr>
    </w:p>
    <w:p w14:paraId="7A5D8FD9" w14:textId="77777777" w:rsidR="00836E22" w:rsidRPr="00287C0D" w:rsidRDefault="00836E22">
      <w:pPr>
        <w:rPr>
          <w:rFonts w:ascii="Arial" w:hAnsi="Arial" w:cs="Arial"/>
          <w:color w:val="000000"/>
          <w:shd w:val="clear" w:color="auto" w:fill="FFFFFF"/>
        </w:rPr>
      </w:pPr>
    </w:p>
    <w:sectPr w:rsidR="00836E22" w:rsidRPr="00287C0D">
      <w:type w:val="continuous"/>
      <w:pgSz w:w="11906" w:h="16838"/>
      <w:pgMar w:top="1417" w:right="707" w:bottom="1134" w:left="1134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8552D" w14:textId="77777777" w:rsidR="00B125B9" w:rsidRDefault="00B125B9">
      <w:pPr>
        <w:spacing w:after="0" w:line="240" w:lineRule="auto"/>
      </w:pPr>
      <w:r>
        <w:separator/>
      </w:r>
    </w:p>
  </w:endnote>
  <w:endnote w:type="continuationSeparator" w:id="0">
    <w:p w14:paraId="74DF8859" w14:textId="77777777" w:rsidR="00B125B9" w:rsidRDefault="00B1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Alt One M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BoldCondensed">
    <w:altName w:val="Times New Roman"/>
    <w:panose1 w:val="00000000000000000000"/>
    <w:charset w:val="00"/>
    <w:family w:val="roman"/>
    <w:notTrueType/>
    <w:pitch w:val="default"/>
  </w:font>
  <w:font w:name="Gill Sans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F4C4" w14:textId="77777777" w:rsidR="00B125B9" w:rsidRDefault="00B125B9">
    <w:pPr>
      <w:pStyle w:val="Pidipagina"/>
      <w:tabs>
        <w:tab w:val="clear" w:pos="4819"/>
        <w:tab w:val="clear" w:pos="9638"/>
        <w:tab w:val="left" w:pos="5797"/>
      </w:tabs>
    </w:pPr>
    <w:r>
      <w:rPr>
        <w:noProof/>
        <w:lang w:eastAsia="it-CH"/>
      </w:rPr>
      <w:drawing>
        <wp:anchor distT="0" distB="0" distL="114300" distR="114300" simplePos="0" relativeHeight="251663360" behindDoc="0" locked="0" layoutInCell="1" allowOverlap="1" wp14:anchorId="768F55F7" wp14:editId="73E1CC34">
          <wp:simplePos x="0" y="0"/>
          <wp:positionH relativeFrom="column">
            <wp:posOffset>3191510</wp:posOffset>
          </wp:positionH>
          <wp:positionV relativeFrom="paragraph">
            <wp:posOffset>-87712</wp:posOffset>
          </wp:positionV>
          <wp:extent cx="874644" cy="537883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644" cy="537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0592" behindDoc="1" locked="0" layoutInCell="1" allowOverlap="1" wp14:anchorId="3863E140" wp14:editId="6AC51F8D">
              <wp:simplePos x="0" y="0"/>
              <wp:positionH relativeFrom="column">
                <wp:posOffset>214028</wp:posOffset>
              </wp:positionH>
              <wp:positionV relativeFrom="paragraph">
                <wp:posOffset>-34117</wp:posOffset>
              </wp:positionV>
              <wp:extent cx="6314440" cy="12700"/>
              <wp:effectExtent l="0" t="0" r="10160" b="6350"/>
              <wp:wrapNone/>
              <wp:docPr id="65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4440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052A09E0" id="Freeform 29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6.85pt,-2.7pt,514.05pt,-2.7pt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" filled="f" strokeweight=".25pt">
              <v:path arrowok="t" o:connecttype="custom" o:connectlocs="0,0;6314440,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1616" behindDoc="1" locked="0" layoutInCell="1" allowOverlap="1" wp14:anchorId="2758531E" wp14:editId="02797926">
              <wp:simplePos x="0" y="0"/>
              <wp:positionH relativeFrom="column">
                <wp:posOffset>3328068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6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2E41861E" id="Freeform 30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62.05pt,-2.7pt,262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2640" behindDoc="1" locked="0" layoutInCell="1" allowOverlap="1" wp14:anchorId="092952B7" wp14:editId="1156FAE5">
              <wp:simplePos x="0" y="0"/>
              <wp:positionH relativeFrom="column">
                <wp:posOffset>4062128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7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2B21090B" id="Freeform 31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19.85pt,-2.7pt,319.85pt,33.3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" filled="f" strokeweight=".09983mm">
              <v:path arrowok="t" o:connecttype="custom" o:connectlocs="0,0;0,45720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3664" behindDoc="1" locked="0" layoutInCell="1" allowOverlap="1" wp14:anchorId="50E3E771" wp14:editId="5232B6D9">
              <wp:simplePos x="0" y="0"/>
              <wp:positionH relativeFrom="column">
                <wp:posOffset>3785268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8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22FCE599" id="Freeform 32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98.05pt,-2.7pt,298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9E77" w14:textId="77777777" w:rsidR="00B125B9" w:rsidRDefault="00B125B9">
    <w:pPr>
      <w:pStyle w:val="Pidipagina"/>
    </w:pPr>
    <w:r>
      <w:rPr>
        <w:noProof/>
        <w:lang w:eastAsia="it-CH"/>
      </w:rPr>
      <w:drawing>
        <wp:anchor distT="0" distB="0" distL="114300" distR="114300" simplePos="0" relativeHeight="251608063" behindDoc="0" locked="0" layoutInCell="1" allowOverlap="1" wp14:anchorId="7E9D8E6D" wp14:editId="7D6DE581">
          <wp:simplePos x="0" y="0"/>
          <wp:positionH relativeFrom="column">
            <wp:posOffset>3097530</wp:posOffset>
          </wp:positionH>
          <wp:positionV relativeFrom="paragraph">
            <wp:posOffset>-48178</wp:posOffset>
          </wp:positionV>
          <wp:extent cx="874395" cy="537845"/>
          <wp:effectExtent l="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C0A7414" wp14:editId="38142AF6">
              <wp:simplePos x="0" y="0"/>
              <wp:positionH relativeFrom="column">
                <wp:posOffset>124460</wp:posOffset>
              </wp:positionH>
              <wp:positionV relativeFrom="paragraph">
                <wp:posOffset>-3810</wp:posOffset>
              </wp:positionV>
              <wp:extent cx="6313805" cy="12700"/>
              <wp:effectExtent l="0" t="0" r="10795" b="6350"/>
              <wp:wrapNone/>
              <wp:docPr id="94" name="Freeform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3805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6B1167" id="Freeform 58" o:spid="_x0000_s1026" style="position:absolute;margin-left:9.8pt;margin-top:-.3pt;width:497.15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" path="m,l9944,e" filled="f" strokeweight=".25pt">
              <v:path arrowok="t" o:connecttype="custom" o:connectlocs="0,0;6313805,0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8C0F768" wp14:editId="1DE03B08">
              <wp:simplePos x="0" y="0"/>
              <wp:positionH relativeFrom="column">
                <wp:posOffset>3238880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5" name="Freeform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828FA2" id="Freeform 59" o:spid="_x0000_s1026" style="position:absolute;margin-left:255.05pt;margin-top:.15pt;width:1pt;height:36.0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" path="m,l,719e" filled="f" strokeweight=".09983mm">
              <v:path arrowok="t" o:connecttype="custom" o:connectlocs="0,0;0,457326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456B43" wp14:editId="0830BC84">
              <wp:simplePos x="0" y="0"/>
              <wp:positionH relativeFrom="column">
                <wp:posOffset>3972911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6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13B614" id="Freeform 60" o:spid="_x0000_s1026" style="position:absolute;margin-left:312.85pt;margin-top:.15pt;width:1pt;height:36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" path="m,l,720e" filled="f" strokeweight=".09983mm">
              <v:path arrowok="t" o:connecttype="custom" o:connectlocs="0,0;0,457962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BCB8E4" wp14:editId="730DF1B8">
              <wp:simplePos x="0" y="0"/>
              <wp:positionH relativeFrom="column">
                <wp:posOffset>3696062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7" name="Free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68E4F4" id="Freeform 61" o:spid="_x0000_s1026" style="position:absolute;margin-left:291.05pt;margin-top:.15pt;width:1pt;height:36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" path="m,l,719e" filled="f" strokeweight=".09983mm">
              <v:path arrowok="t" o:connecttype="custom" o:connectlocs="0,0;0,457326" o:connectangles="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ACAF7" w14:textId="77777777" w:rsidR="00B125B9" w:rsidRDefault="00B125B9">
      <w:pPr>
        <w:spacing w:after="0" w:line="240" w:lineRule="auto"/>
      </w:pPr>
      <w:r>
        <w:separator/>
      </w:r>
    </w:p>
  </w:footnote>
  <w:footnote w:type="continuationSeparator" w:id="0">
    <w:p w14:paraId="00FEBB21" w14:textId="77777777" w:rsidR="00B125B9" w:rsidRDefault="00B12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5635" w14:textId="77777777" w:rsidR="00B125B9" w:rsidRDefault="00B125B9">
    <w:pPr>
      <w:pStyle w:val="Intestazione"/>
    </w:pP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9EC8B7" wp14:editId="2A86D7B1">
              <wp:simplePos x="0" y="0"/>
              <wp:positionH relativeFrom="column">
                <wp:posOffset>3810</wp:posOffset>
              </wp:positionH>
              <wp:positionV relativeFrom="paragraph">
                <wp:posOffset>-182187</wp:posOffset>
              </wp:positionV>
              <wp:extent cx="0" cy="445325"/>
              <wp:effectExtent l="0" t="0" r="19050" b="12065"/>
              <wp:wrapNone/>
              <wp:docPr id="99" name="Connettore 1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53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1684E6" id="Connettore 1 9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4.35pt" to="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" strokecolor="black [3213]" strokeweight=".25pt"/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0D7885" wp14:editId="29D54A47">
              <wp:simplePos x="0" y="0"/>
              <wp:positionH relativeFrom="column">
                <wp:posOffset>4304</wp:posOffset>
              </wp:positionH>
              <wp:positionV relativeFrom="paragraph">
                <wp:posOffset>31371</wp:posOffset>
              </wp:positionV>
              <wp:extent cx="6406737" cy="0"/>
              <wp:effectExtent l="0" t="0" r="13335" b="19050"/>
              <wp:wrapNone/>
              <wp:docPr id="98" name="Connettore 1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6737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4F0808" id="Connettore 1 9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45pt" to="504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582A"/>
    <w:multiLevelType w:val="hybridMultilevel"/>
    <w:tmpl w:val="292A7EE2"/>
    <w:lvl w:ilvl="0" w:tplc="0810000F">
      <w:start w:val="1"/>
      <w:numFmt w:val="decimal"/>
      <w:lvlText w:val="%1."/>
      <w:lvlJc w:val="left"/>
      <w:pPr>
        <w:ind w:left="1440" w:hanging="360"/>
      </w:pPr>
    </w:lvl>
    <w:lvl w:ilvl="1" w:tplc="08100019" w:tentative="1">
      <w:start w:val="1"/>
      <w:numFmt w:val="lowerLetter"/>
      <w:lvlText w:val="%2."/>
      <w:lvlJc w:val="left"/>
      <w:pPr>
        <w:ind w:left="2160" w:hanging="360"/>
      </w:pPr>
    </w:lvl>
    <w:lvl w:ilvl="2" w:tplc="0810001B" w:tentative="1">
      <w:start w:val="1"/>
      <w:numFmt w:val="lowerRoman"/>
      <w:lvlText w:val="%3."/>
      <w:lvlJc w:val="right"/>
      <w:pPr>
        <w:ind w:left="2880" w:hanging="180"/>
      </w:pPr>
    </w:lvl>
    <w:lvl w:ilvl="3" w:tplc="0810000F" w:tentative="1">
      <w:start w:val="1"/>
      <w:numFmt w:val="decimal"/>
      <w:lvlText w:val="%4."/>
      <w:lvlJc w:val="left"/>
      <w:pPr>
        <w:ind w:left="3600" w:hanging="360"/>
      </w:pPr>
    </w:lvl>
    <w:lvl w:ilvl="4" w:tplc="08100019" w:tentative="1">
      <w:start w:val="1"/>
      <w:numFmt w:val="lowerLetter"/>
      <w:lvlText w:val="%5."/>
      <w:lvlJc w:val="left"/>
      <w:pPr>
        <w:ind w:left="4320" w:hanging="360"/>
      </w:pPr>
    </w:lvl>
    <w:lvl w:ilvl="5" w:tplc="0810001B" w:tentative="1">
      <w:start w:val="1"/>
      <w:numFmt w:val="lowerRoman"/>
      <w:lvlText w:val="%6."/>
      <w:lvlJc w:val="right"/>
      <w:pPr>
        <w:ind w:left="5040" w:hanging="180"/>
      </w:pPr>
    </w:lvl>
    <w:lvl w:ilvl="6" w:tplc="0810000F" w:tentative="1">
      <w:start w:val="1"/>
      <w:numFmt w:val="decimal"/>
      <w:lvlText w:val="%7."/>
      <w:lvlJc w:val="left"/>
      <w:pPr>
        <w:ind w:left="5760" w:hanging="360"/>
      </w:pPr>
    </w:lvl>
    <w:lvl w:ilvl="7" w:tplc="08100019" w:tentative="1">
      <w:start w:val="1"/>
      <w:numFmt w:val="lowerLetter"/>
      <w:lvlText w:val="%8."/>
      <w:lvlJc w:val="left"/>
      <w:pPr>
        <w:ind w:left="6480" w:hanging="360"/>
      </w:pPr>
    </w:lvl>
    <w:lvl w:ilvl="8" w:tplc="08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AF4808"/>
    <w:multiLevelType w:val="hybridMultilevel"/>
    <w:tmpl w:val="22429DA6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" w15:restartNumberingAfterBreak="0">
    <w:nsid w:val="42BB3482"/>
    <w:multiLevelType w:val="hybridMultilevel"/>
    <w:tmpl w:val="58C619B4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 w15:restartNumberingAfterBreak="0">
    <w:nsid w:val="709B4234"/>
    <w:multiLevelType w:val="hybridMultilevel"/>
    <w:tmpl w:val="316A089A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 w15:restartNumberingAfterBreak="0">
    <w:nsid w:val="724D3226"/>
    <w:multiLevelType w:val="hybridMultilevel"/>
    <w:tmpl w:val="378E8FDC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9idXuJa5jlm8RS1EhcW/t//zl6ywF7+zw5MCUlwtS5Z5cyEt26ogoDWpnv9/EnKfW0oEhBtnRPJ0LMknCZFBYw==" w:salt="vRmJ9Slzw2G/8H00+TwQ6g==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496"/>
    <w:rsid w:val="00052EA7"/>
    <w:rsid w:val="00153F18"/>
    <w:rsid w:val="002577D4"/>
    <w:rsid w:val="00287C0D"/>
    <w:rsid w:val="002A10A6"/>
    <w:rsid w:val="002A20DF"/>
    <w:rsid w:val="002F020D"/>
    <w:rsid w:val="00305205"/>
    <w:rsid w:val="004F102E"/>
    <w:rsid w:val="00547339"/>
    <w:rsid w:val="005B0A95"/>
    <w:rsid w:val="00680496"/>
    <w:rsid w:val="006B060F"/>
    <w:rsid w:val="006C117C"/>
    <w:rsid w:val="00836E22"/>
    <w:rsid w:val="008843CA"/>
    <w:rsid w:val="008A0567"/>
    <w:rsid w:val="008E394F"/>
    <w:rsid w:val="008E5729"/>
    <w:rsid w:val="00B125B9"/>
    <w:rsid w:val="00B63942"/>
    <w:rsid w:val="00BA52FA"/>
    <w:rsid w:val="00BA6878"/>
    <w:rsid w:val="00BC0DB4"/>
    <w:rsid w:val="00C070EC"/>
    <w:rsid w:val="00C44941"/>
    <w:rsid w:val="00C9461C"/>
    <w:rsid w:val="00DB0D1C"/>
    <w:rsid w:val="00DB43F9"/>
    <w:rsid w:val="00DB6F42"/>
    <w:rsid w:val="00DC330B"/>
    <w:rsid w:val="00E33B6D"/>
    <w:rsid w:val="00E70773"/>
    <w:rsid w:val="00F74270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6D80497C"/>
  <w15:docId w15:val="{18C93AD9-0176-4D82-B804-B74C15A3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IANF~1.001\AppData\Local\Temp\Scuola%20media%20di%20Morbio%20Inferiore-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2507B-1F54-49A1-A308-CF6A53D8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Scuola media di Morbio Inferiore-2</Template>
  <TotalTime>36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Bianchi</dc:creator>
  <cp:lastModifiedBy>Bianchi Daniele (DOCENTE)</cp:lastModifiedBy>
  <cp:revision>26</cp:revision>
  <cp:lastPrinted>2021-06-27T12:22:00Z</cp:lastPrinted>
  <dcterms:created xsi:type="dcterms:W3CDTF">2020-01-30T09:57:00Z</dcterms:created>
  <dcterms:modified xsi:type="dcterms:W3CDTF">2025-06-05T13:15:00Z</dcterms:modified>
</cp:coreProperties>
</file>