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pPr w:leftFromText="142" w:rightFromText="142" w:vertAnchor="page" w:horzAnchor="page" w:tblpX="483" w:tblpY="5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3303"/>
      </w:tblGrid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Scuola media di Morbio Inferiore</w:t>
            </w: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rPr>
                <w:rFonts w:ascii="GillAlt One MT" w:hAnsi="GillAlt One MT"/>
                <w:spacing w:val="-4"/>
                <w:sz w:val="16"/>
                <w:szCs w:val="16"/>
                <w:u w:val="single"/>
              </w:rPr>
            </w:pPr>
            <w:r>
              <w:rPr>
                <w:rFonts w:ascii="GillAlt One MT" w:hAnsi="GillAlt One MT"/>
                <w:spacing w:val="-4"/>
                <w:sz w:val="16"/>
                <w:szCs w:val="16"/>
              </w:rPr>
              <w:t>Via Franscini</w:t>
            </w: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6834 Morbio Inferiore</w:t>
            </w: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telefono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052EA7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091 816 61 50</w:t>
            </w: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fax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e-mail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decs-sm.morbio@edu.ti.ch</w:t>
            </w: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internet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153F18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  <w:r w:rsidRPr="00153F18">
              <w:rPr>
                <w:rFonts w:ascii="GillAlt One MT" w:hAnsi="GillAlt One MT"/>
                <w:sz w:val="16"/>
                <w:szCs w:val="16"/>
              </w:rPr>
              <w:t>https://morbioinferiore.sm.edu.ti.ch</w:t>
            </w: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funzionario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E5729" w:rsidP="00C44941">
            <w:pPr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53936">
              <w:rPr>
                <w:rFonts w:ascii="Arial" w:hAnsi="Arial" w:cs="Arial"/>
                <w:noProof/>
                <w:sz w:val="16"/>
                <w:szCs w:val="16"/>
              </w:rPr>
              <w:t>Daniele Bianchi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incaricato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E5729" w:rsidP="00C44941">
            <w:pPr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44941">
              <w:rPr>
                <w:rFonts w:ascii="Arial" w:hAnsi="Arial" w:cs="Arial"/>
                <w:noProof/>
                <w:sz w:val="16"/>
                <w:szCs w:val="16"/>
              </w:rPr>
              <w:t>Collaboratore di direzione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  <w:r>
              <w:rPr>
                <w:rFonts w:ascii="Gill Sans Light" w:hAnsi="Gill Sans Light"/>
                <w:noProof/>
                <w:sz w:val="15"/>
                <w:szCs w:val="15"/>
                <w:lang w:eastAsia="it-CH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40640</wp:posOffset>
                      </wp:positionV>
                      <wp:extent cx="6304915" cy="0"/>
                      <wp:effectExtent l="0" t="0" r="19685" b="19050"/>
                      <wp:wrapNone/>
                      <wp:docPr id="1" name="Connettore 1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0491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B4BBFA" id="Connettore 1 1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45pt,3.2pt" to="550.9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" strokecolor="black [3213]" strokeweight=".25pt"/>
                  </w:pict>
                </mc:Fallback>
              </mc:AlternateConten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telefono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E5729" w:rsidP="00C44941">
            <w:pPr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44941">
              <w:rPr>
                <w:rFonts w:ascii="Arial" w:hAnsi="Arial" w:cs="Arial"/>
                <w:noProof/>
                <w:sz w:val="16"/>
                <w:szCs w:val="16"/>
              </w:rPr>
              <w:t>091/816.61.63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e-mail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E5729" w:rsidP="00C44941">
            <w:pPr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53936">
              <w:rPr>
                <w:rFonts w:ascii="Arial" w:hAnsi="Arial" w:cs="Arial"/>
                <w:sz w:val="16"/>
                <w:szCs w:val="16"/>
              </w:rPr>
              <w:t>daniele.bianchi</w:t>
            </w:r>
            <w:r w:rsidR="00C44941">
              <w:rPr>
                <w:rFonts w:ascii="Arial" w:hAnsi="Arial" w:cs="Arial"/>
                <w:sz w:val="16"/>
                <w:szCs w:val="16"/>
              </w:rPr>
              <w:t>@edu.ti.ch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GillAlt One MT" w:hAnsi="GillAlt One MT"/>
                <w:sz w:val="16"/>
                <w:szCs w:val="16"/>
              </w:rPr>
              <w:instrText xml:space="preserve"> FORMTEXT </w:instrText>
            </w:r>
            <w:r>
              <w:rPr>
                <w:rFonts w:ascii="GillAlt One MT" w:hAnsi="GillAlt One MT"/>
                <w:sz w:val="16"/>
                <w:szCs w:val="16"/>
              </w:rPr>
            </w:r>
            <w:r>
              <w:rPr>
                <w:rFonts w:ascii="GillAlt One MT" w:hAnsi="GillAlt One MT"/>
                <w:sz w:val="16"/>
                <w:szCs w:val="16"/>
              </w:rPr>
              <w:fldChar w:fldCharType="separate"/>
            </w:r>
            <w:r>
              <w:rPr>
                <w:rFonts w:ascii="GillAlt One MT" w:hAnsi="GillAlt One MT"/>
                <w:noProof/>
                <w:sz w:val="16"/>
                <w:szCs w:val="16"/>
              </w:rPr>
              <w:t> </w:t>
            </w:r>
            <w:r>
              <w:rPr>
                <w:rFonts w:ascii="GillAlt One MT" w:hAnsi="GillAlt One MT"/>
                <w:noProof/>
                <w:sz w:val="16"/>
                <w:szCs w:val="16"/>
              </w:rPr>
              <w:t> </w:t>
            </w:r>
            <w:r>
              <w:rPr>
                <w:rFonts w:ascii="GillAlt One MT" w:hAnsi="GillAlt One MT"/>
                <w:noProof/>
                <w:sz w:val="16"/>
                <w:szCs w:val="16"/>
              </w:rPr>
              <w:t> </w:t>
            </w:r>
            <w:r>
              <w:rPr>
                <w:rFonts w:ascii="GillAlt One MT" w:hAnsi="GillAlt One MT"/>
                <w:noProof/>
                <w:sz w:val="16"/>
                <w:szCs w:val="16"/>
              </w:rPr>
              <w:t> </w:t>
            </w:r>
            <w:r>
              <w:rPr>
                <w:rFonts w:ascii="GillAlt One MT" w:hAnsi="GillAlt One MT"/>
                <w:noProof/>
                <w:sz w:val="16"/>
                <w:szCs w:val="16"/>
              </w:rPr>
              <w:t> </w:t>
            </w:r>
            <w:r>
              <w:rPr>
                <w:rFonts w:ascii="GillAlt One MT" w:hAnsi="GillAlt One MT"/>
                <w:sz w:val="16"/>
                <w:szCs w:val="16"/>
              </w:rPr>
              <w:fldChar w:fldCharType="end"/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tbl>
      <w:tblPr>
        <w:tblStyle w:val="Grigliatabella"/>
        <w:tblpPr w:leftFromText="142" w:rightFromText="142" w:vertAnchor="page" w:horzAnchor="page" w:tblpX="6635" w:tblpY="5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2"/>
      </w:tblGrid>
      <w:tr w:rsidR="00836E22">
        <w:trPr>
          <w:trHeight w:val="28"/>
        </w:trPr>
        <w:tc>
          <w:tcPr>
            <w:tcW w:w="5022" w:type="dxa"/>
          </w:tcPr>
          <w:p w:rsidR="00836E22" w:rsidRDefault="008E5729">
            <w:pPr>
              <w:spacing w:line="240" w:lineRule="exact"/>
              <w:rPr>
                <w:rFonts w:ascii="Gill Sans Light" w:hAnsi="Gill Sans Light"/>
                <w:sz w:val="23"/>
                <w:szCs w:val="23"/>
              </w:rPr>
            </w:pPr>
            <w:r>
              <w:rPr>
                <w:rFonts w:ascii="Gill Sans Light" w:hAnsi="Gill Sans Light"/>
                <w:sz w:val="23"/>
                <w:szCs w:val="23"/>
              </w:rPr>
              <w:t>Repubblica e Cantone Ticino</w:t>
            </w:r>
          </w:p>
        </w:tc>
      </w:tr>
      <w:tr w:rsidR="00836E22">
        <w:trPr>
          <w:trHeight w:val="28"/>
        </w:trPr>
        <w:tc>
          <w:tcPr>
            <w:tcW w:w="5022" w:type="dxa"/>
          </w:tcPr>
          <w:p w:rsidR="00836E22" w:rsidRDefault="008E5729">
            <w:pPr>
              <w:spacing w:line="240" w:lineRule="exact"/>
              <w:rPr>
                <w:rFonts w:ascii="Gill Sans Light" w:hAnsi="Gill Sans Light"/>
                <w:spacing w:val="-10"/>
                <w:sz w:val="23"/>
                <w:szCs w:val="23"/>
              </w:rPr>
            </w:pPr>
            <w:r>
              <w:rPr>
                <w:rFonts w:ascii="Gill Sans Light" w:hAnsi="Gill Sans Light"/>
                <w:spacing w:val="-10"/>
                <w:sz w:val="23"/>
                <w:szCs w:val="23"/>
              </w:rPr>
              <w:t>Dipartimento dell'educazione, della cultura e dello sport</w:t>
            </w:r>
          </w:p>
        </w:tc>
      </w:tr>
      <w:tr w:rsidR="00836E22">
        <w:trPr>
          <w:trHeight w:val="28"/>
        </w:trPr>
        <w:tc>
          <w:tcPr>
            <w:tcW w:w="5022" w:type="dxa"/>
          </w:tcPr>
          <w:p w:rsidR="00836E22" w:rsidRDefault="00836E22">
            <w:pPr>
              <w:spacing w:line="240" w:lineRule="exact"/>
              <w:rPr>
                <w:rFonts w:ascii="Gill Sans Light" w:hAnsi="Gill Sans Light"/>
                <w:sz w:val="23"/>
                <w:szCs w:val="23"/>
              </w:rPr>
            </w:pPr>
          </w:p>
        </w:tc>
      </w:tr>
      <w:tr w:rsidR="00836E22">
        <w:trPr>
          <w:trHeight w:val="28"/>
        </w:trPr>
        <w:tc>
          <w:tcPr>
            <w:tcW w:w="5022" w:type="dxa"/>
          </w:tcPr>
          <w:p w:rsidR="00836E22" w:rsidRDefault="00836E22">
            <w:pPr>
              <w:spacing w:line="240" w:lineRule="exact"/>
              <w:rPr>
                <w:rFonts w:ascii="Gill Sans Light" w:hAnsi="Gill Sans Light"/>
                <w:sz w:val="23"/>
                <w:szCs w:val="23"/>
              </w:rPr>
            </w:pPr>
          </w:p>
        </w:tc>
      </w:tr>
      <w:tr w:rsidR="00836E22">
        <w:trPr>
          <w:trHeight w:val="28"/>
        </w:trPr>
        <w:tc>
          <w:tcPr>
            <w:tcW w:w="5022" w:type="dxa"/>
          </w:tcPr>
          <w:p w:rsidR="00836E22" w:rsidRDefault="00836E22">
            <w:pPr>
              <w:spacing w:line="240" w:lineRule="exact"/>
              <w:rPr>
                <w:rFonts w:ascii="Gill Sans Light" w:hAnsi="Gill Sans Light"/>
              </w:rPr>
            </w:pPr>
          </w:p>
        </w:tc>
      </w:tr>
    </w:tbl>
    <w:tbl>
      <w:tblPr>
        <w:tblStyle w:val="Grigliatabella"/>
        <w:tblpPr w:leftFromText="142" w:rightFromText="142" w:vertAnchor="page" w:horzAnchor="page" w:tblpX="6635" w:tblpY="20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</w:tblGrid>
      <w:tr w:rsidR="00836E22">
        <w:trPr>
          <w:trHeight w:val="254"/>
        </w:trPr>
        <w:tc>
          <w:tcPr>
            <w:tcW w:w="5026" w:type="dxa"/>
          </w:tcPr>
          <w:p w:rsidR="00836E22" w:rsidRDefault="00836E22">
            <w:pPr>
              <w:rPr>
                <w:rFonts w:ascii="GillSansBoldCondensed" w:hAnsi="GillSansBoldCondensed"/>
                <w:sz w:val="23"/>
                <w:szCs w:val="23"/>
              </w:rPr>
            </w:pPr>
          </w:p>
        </w:tc>
      </w:tr>
      <w:tr w:rsidR="00836E22">
        <w:trPr>
          <w:trHeight w:val="254"/>
        </w:trPr>
        <w:tc>
          <w:tcPr>
            <w:tcW w:w="5026" w:type="dxa"/>
          </w:tcPr>
          <w:p w:rsidR="00836E22" w:rsidRDefault="008E5729">
            <w:pPr>
              <w:rPr>
                <w:rFonts w:ascii="GillSansBoldCondensed" w:hAnsi="GillSansBoldCondensed"/>
                <w:sz w:val="24"/>
                <w:szCs w:val="24"/>
              </w:rPr>
            </w:pPr>
            <w:r>
              <w:rPr>
                <w:rFonts w:ascii="Gill Sans Condensed" w:hAnsi="Gill Sans Condensed"/>
                <w:b/>
                <w:sz w:val="24"/>
                <w:szCs w:val="24"/>
              </w:rPr>
              <w:t>Scuola media di Morbio Inferiore</w:t>
            </w:r>
          </w:p>
        </w:tc>
      </w:tr>
      <w:tr w:rsidR="00836E22">
        <w:trPr>
          <w:trHeight w:val="254"/>
        </w:trPr>
        <w:tc>
          <w:tcPr>
            <w:tcW w:w="5026" w:type="dxa"/>
          </w:tcPr>
          <w:p w:rsidR="00836E22" w:rsidRDefault="008E5729">
            <w:pPr>
              <w:rPr>
                <w:rFonts w:ascii="GillSansBoldCondensed" w:hAnsi="GillSansBoldCondensed"/>
                <w:sz w:val="24"/>
                <w:szCs w:val="24"/>
              </w:rPr>
            </w:pPr>
            <w:r>
              <w:rPr>
                <w:rFonts w:ascii="Gill Sans Condensed" w:hAnsi="Gill Sans Condensed"/>
                <w:b/>
                <w:sz w:val="24"/>
                <w:szCs w:val="24"/>
              </w:rPr>
              <w:t>6834 Morbio Inferiore</w:t>
            </w:r>
          </w:p>
        </w:tc>
      </w:tr>
    </w:tbl>
    <w:tbl>
      <w:tblPr>
        <w:tblStyle w:val="Grigliatabella"/>
        <w:tblpPr w:leftFromText="142" w:rightFromText="142" w:horzAnchor="page" w:tblpX="6663" w:tblpY="17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0"/>
      </w:tblGrid>
      <w:tr w:rsidR="00836E22">
        <w:trPr>
          <w:trHeight w:val="265"/>
        </w:trPr>
        <w:tc>
          <w:tcPr>
            <w:tcW w:w="4990" w:type="dxa"/>
          </w:tcPr>
          <w:p w:rsidR="00C44941" w:rsidRPr="00C44941" w:rsidRDefault="008E5729" w:rsidP="00C44941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44941" w:rsidRPr="00C44941">
              <w:rPr>
                <w:rFonts w:ascii="Arial" w:hAnsi="Arial" w:cs="Arial"/>
                <w:noProof/>
              </w:rPr>
              <w:t xml:space="preserve">Agli allievi interessati </w:t>
            </w:r>
          </w:p>
          <w:p w:rsidR="00836E22" w:rsidRDefault="00C44941" w:rsidP="00C44941">
            <w:pPr>
              <w:rPr>
                <w:rFonts w:ascii="Arial" w:hAnsi="Arial" w:cs="Arial"/>
              </w:rPr>
            </w:pPr>
            <w:r w:rsidRPr="00C44941">
              <w:rPr>
                <w:rFonts w:ascii="Arial" w:hAnsi="Arial" w:cs="Arial"/>
                <w:noProof/>
              </w:rPr>
              <w:t>e alle loro famiglie</w:t>
            </w:r>
            <w:r w:rsidR="008E5729">
              <w:rPr>
                <w:rFonts w:ascii="Arial" w:hAnsi="Arial" w:cs="Arial"/>
              </w:rPr>
              <w:fldChar w:fldCharType="end"/>
            </w:r>
          </w:p>
        </w:tc>
      </w:tr>
      <w:tr w:rsidR="00836E22">
        <w:trPr>
          <w:trHeight w:val="265"/>
        </w:trPr>
        <w:tc>
          <w:tcPr>
            <w:tcW w:w="4990" w:type="dxa"/>
          </w:tcPr>
          <w:p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0" w:name="Testo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836E22">
        <w:trPr>
          <w:trHeight w:val="265"/>
        </w:trPr>
        <w:tc>
          <w:tcPr>
            <w:tcW w:w="4990" w:type="dxa"/>
          </w:tcPr>
          <w:p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1" w:name="Testo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836E22">
        <w:trPr>
          <w:trHeight w:val="254"/>
        </w:trPr>
        <w:tc>
          <w:tcPr>
            <w:tcW w:w="4990" w:type="dxa"/>
          </w:tcPr>
          <w:p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</w:instrText>
            </w:r>
            <w:bookmarkStart w:id="2" w:name="Testo5"/>
            <w:r>
              <w:rPr>
                <w:rFonts w:ascii="Arial" w:hAnsi="Arial" w:cs="Arial"/>
              </w:rPr>
              <w:instrText xml:space="preserve">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836E22">
        <w:trPr>
          <w:trHeight w:val="265"/>
        </w:trPr>
        <w:tc>
          <w:tcPr>
            <w:tcW w:w="4990" w:type="dxa"/>
          </w:tcPr>
          <w:p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3" w:name="Testo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836E22">
        <w:trPr>
          <w:trHeight w:val="265"/>
        </w:trPr>
        <w:tc>
          <w:tcPr>
            <w:tcW w:w="4990" w:type="dxa"/>
          </w:tcPr>
          <w:p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36E22">
        <w:trPr>
          <w:trHeight w:val="274"/>
        </w:trPr>
        <w:tc>
          <w:tcPr>
            <w:tcW w:w="4990" w:type="dxa"/>
          </w:tcPr>
          <w:p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836E22" w:rsidRDefault="00836E22"/>
    <w:p w:rsidR="00836E22" w:rsidRDefault="00836E22"/>
    <w:p w:rsidR="00836E22" w:rsidRDefault="00836E22"/>
    <w:p w:rsidR="00836E22" w:rsidRDefault="00836E22"/>
    <w:p w:rsidR="00836E22" w:rsidRDefault="00836E22"/>
    <w:p w:rsidR="00836E22" w:rsidRDefault="00836E22"/>
    <w:p w:rsidR="00836E22" w:rsidRDefault="00836E22"/>
    <w:tbl>
      <w:tblPr>
        <w:tblStyle w:val="Grigliatabella"/>
        <w:tblpPr w:leftFromText="142" w:rightFromText="142" w:vertAnchor="text" w:horzAnchor="page" w:tblpX="6663" w:tblpY="3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836E22">
        <w:tc>
          <w:tcPr>
            <w:tcW w:w="3936" w:type="dxa"/>
          </w:tcPr>
          <w:p w:rsidR="00836E22" w:rsidRDefault="008E5729" w:rsidP="002A6736">
            <w:r>
              <w:rPr>
                <w:rFonts w:ascii="Gill Sans Light" w:hAnsi="Gill Sans Light"/>
                <w:sz w:val="15"/>
                <w:szCs w:val="15"/>
              </w:rPr>
              <w:t xml:space="preserve">Morbio Inferiore,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4" w:name="Testo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44941">
              <w:rPr>
                <w:rFonts w:ascii="Arial" w:hAnsi="Arial" w:cs="Arial"/>
                <w:sz w:val="20"/>
                <w:szCs w:val="20"/>
              </w:rPr>
              <w:t>l</w:t>
            </w:r>
            <w:r w:rsidR="00C44941">
              <w:rPr>
                <w:rFonts w:ascii="Arial" w:hAnsi="Arial" w:cs="Arial"/>
                <w:noProof/>
                <w:sz w:val="20"/>
                <w:szCs w:val="20"/>
              </w:rPr>
              <w:t>uglio 20</w:t>
            </w:r>
            <w:r w:rsidR="00C53936">
              <w:rPr>
                <w:rFonts w:ascii="Arial" w:hAnsi="Arial" w:cs="Arial"/>
                <w:noProof/>
                <w:sz w:val="20"/>
                <w:szCs w:val="20"/>
              </w:rPr>
              <w:t>24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</w:tbl>
    <w:p w:rsidR="00836E22" w:rsidRDefault="00836E22"/>
    <w:tbl>
      <w:tblPr>
        <w:tblStyle w:val="Grigliatabella"/>
        <w:tblpPr w:leftFromText="142" w:rightFromText="142" w:vertAnchor="text" w:horzAnchor="page" w:tblpX="9028" w:tblpY="5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6"/>
        <w:gridCol w:w="1406"/>
      </w:tblGrid>
      <w:tr w:rsidR="00836E22">
        <w:tc>
          <w:tcPr>
            <w:tcW w:w="1186" w:type="dxa"/>
          </w:tcPr>
          <w:p w:rsidR="00836E22" w:rsidRDefault="008E5729">
            <w:pPr>
              <w:rPr>
                <w:rFonts w:ascii="Gill Sans Light" w:hAnsi="Gill Sans Light"/>
                <w:sz w:val="16"/>
                <w:szCs w:val="16"/>
              </w:rPr>
            </w:pPr>
            <w:r>
              <w:rPr>
                <w:rFonts w:ascii="Gill Sans Light" w:hAnsi="Gill Sans Light"/>
                <w:sz w:val="16"/>
                <w:szCs w:val="16"/>
              </w:rPr>
              <w:t>Vs. riferimento</w:t>
            </w:r>
          </w:p>
        </w:tc>
        <w:tc>
          <w:tcPr>
            <w:tcW w:w="1406" w:type="dxa"/>
          </w:tcPr>
          <w:p w:rsidR="00836E22" w:rsidRDefault="008E57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836E22" w:rsidRDefault="008E5729">
      <w:r>
        <w:rPr>
          <w:noProof/>
          <w:lang w:eastAsia="it-CH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365263</wp:posOffset>
                </wp:positionH>
                <wp:positionV relativeFrom="paragraph">
                  <wp:posOffset>160793</wp:posOffset>
                </wp:positionV>
                <wp:extent cx="6217920" cy="91440"/>
                <wp:effectExtent l="0" t="0" r="0" b="3810"/>
                <wp:wrapNone/>
                <wp:docPr id="4" name="Grup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7920" cy="91440"/>
                          <a:chOff x="0" y="0"/>
                          <a:chExt cx="6217920" cy="91440"/>
                        </a:xfrm>
                      </wpg:grpSpPr>
                      <wps:wsp>
                        <wps:cNvPr id="15" name="Rectangle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/>
                        </wps:cNvSpPr>
                        <wps:spPr bwMode="auto">
                          <a:xfrm>
                            <a:off x="274320" y="0"/>
                            <a:ext cx="91440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7"/>
                        <wps:cNvSpPr>
                          <a:spLocks/>
                        </wps:cNvSpPr>
                        <wps:spPr bwMode="auto">
                          <a:xfrm>
                            <a:off x="54864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8"/>
                        <wps:cNvSpPr>
                          <a:spLocks/>
                        </wps:cNvSpPr>
                        <wps:spPr bwMode="auto">
                          <a:xfrm>
                            <a:off x="82296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9"/>
                        <wps:cNvSpPr>
                          <a:spLocks/>
                        </wps:cNvSpPr>
                        <wps:spPr bwMode="auto">
                          <a:xfrm>
                            <a:off x="109728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0"/>
                        <wps:cNvSpPr>
                          <a:spLocks/>
                        </wps:cNvSpPr>
                        <wps:spPr bwMode="auto">
                          <a:xfrm>
                            <a:off x="137160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1"/>
                        <wps:cNvSpPr>
                          <a:spLocks/>
                        </wps:cNvSpPr>
                        <wps:spPr bwMode="auto">
                          <a:xfrm>
                            <a:off x="164592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2"/>
                        <wps:cNvSpPr>
                          <a:spLocks/>
                        </wps:cNvSpPr>
                        <wps:spPr bwMode="auto">
                          <a:xfrm>
                            <a:off x="192024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3"/>
                        <wps:cNvSpPr>
                          <a:spLocks/>
                        </wps:cNvSpPr>
                        <wps:spPr bwMode="auto">
                          <a:xfrm>
                            <a:off x="219456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/>
                        </wps:cNvSpPr>
                        <wps:spPr bwMode="auto">
                          <a:xfrm>
                            <a:off x="246888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/>
                        </wps:cNvSpPr>
                        <wps:spPr bwMode="auto">
                          <a:xfrm>
                            <a:off x="274320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6"/>
                        <wps:cNvSpPr>
                          <a:spLocks/>
                        </wps:cNvSpPr>
                        <wps:spPr bwMode="auto">
                          <a:xfrm>
                            <a:off x="3017520" y="0"/>
                            <a:ext cx="3200400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0F40DF" id="Gruppo 4" o:spid="_x0000_s1026" style="position:absolute;margin-left:28.75pt;margin-top:12.65pt;width:489.6pt;height:7.2pt;z-index:-251656192" coordsize="62179,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">
                <v:rect id="Rectangle 15" o:spid="_x0000_s1027" style="position:absolute;width:914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" fillcolor="black" stroked="f">
                  <v:path arrowok="t"/>
                </v:rect>
                <v:rect id="Rectangle 16" o:spid="_x0000_s1028" style="position:absolute;left:2743;width:914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" fillcolor="black" stroked="f">
                  <v:path arrowok="t"/>
                </v:rect>
                <v:rect id="Rectangle 17" o:spid="_x0000_s1029" style="position:absolute;left:5486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" fillcolor="black" stroked="f">
                  <v:path arrowok="t"/>
                </v:rect>
                <v:rect id="Rectangle 18" o:spid="_x0000_s1030" style="position:absolute;left:8229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" fillcolor="black" stroked="f">
                  <v:path arrowok="t"/>
                </v:rect>
                <v:rect id="Rectangle 19" o:spid="_x0000_s1031" style="position:absolute;left:10972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" fillcolor="black" stroked="f">
                  <v:path arrowok="t"/>
                </v:rect>
                <v:rect id="Rectangle 20" o:spid="_x0000_s1032" style="position:absolute;left:13716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" fillcolor="black" stroked="f">
                  <v:path arrowok="t"/>
                </v:rect>
                <v:rect id="Rectangle 21" o:spid="_x0000_s1033" style="position:absolute;left:16459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" fillcolor="black" stroked="f">
                  <v:path arrowok="t"/>
                </v:rect>
                <v:rect id="Rectangle 22" o:spid="_x0000_s1034" style="position:absolute;left:19202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" fillcolor="black" stroked="f">
                  <v:path arrowok="t"/>
                </v:rect>
                <v:rect id="Rectangle 23" o:spid="_x0000_s1035" style="position:absolute;left:21945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" fillcolor="black" stroked="f">
                  <v:path arrowok="t"/>
                </v:rect>
                <v:rect id="Rectangle 24" o:spid="_x0000_s1036" style="position:absolute;left:24688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" fillcolor="black" stroked="f">
                  <v:path arrowok="t"/>
                </v:rect>
                <v:rect id="Rectangle 25" o:spid="_x0000_s1037" style="position:absolute;left:27432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" fillcolor="black" stroked="f">
                  <v:path arrowok="t"/>
                </v:rect>
                <v:rect id="Rectangle 26" o:spid="_x0000_s1038" style="position:absolute;left:30175;width:32004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" fillcolor="black" stroked="f">
                  <v:path arrowok="t"/>
                </v:rect>
              </v:group>
            </w:pict>
          </mc:Fallback>
        </mc:AlternateContent>
      </w:r>
    </w:p>
    <w:tbl>
      <w:tblPr>
        <w:tblStyle w:val="Grigliatabella"/>
        <w:tblpPr w:leftFromText="142" w:rightFromText="142" w:vertAnchor="text" w:horzAnchor="page" w:tblpX="6635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1176"/>
      </w:tblGrid>
      <w:tr w:rsidR="00836E22">
        <w:tc>
          <w:tcPr>
            <w:tcW w:w="1200" w:type="dxa"/>
          </w:tcPr>
          <w:p w:rsidR="00836E22" w:rsidRDefault="008E5729">
            <w:pPr>
              <w:rPr>
                <w:rFonts w:ascii="Gill Sans Light" w:hAnsi="Gill Sans Light"/>
                <w:sz w:val="16"/>
                <w:szCs w:val="16"/>
              </w:rPr>
            </w:pPr>
            <w:r>
              <w:rPr>
                <w:rFonts w:ascii="Gill Sans Light" w:hAnsi="Gill Sans Light"/>
                <w:sz w:val="16"/>
                <w:szCs w:val="16"/>
              </w:rPr>
              <w:t>Ns. riferimento</w:t>
            </w:r>
          </w:p>
        </w:tc>
        <w:tc>
          <w:tcPr>
            <w:tcW w:w="1176" w:type="dxa"/>
          </w:tcPr>
          <w:p w:rsidR="00836E22" w:rsidRDefault="008E5729" w:rsidP="00427A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5623F">
              <w:rPr>
                <w:rFonts w:ascii="Arial" w:hAnsi="Arial" w:cs="Arial"/>
                <w:sz w:val="16"/>
                <w:szCs w:val="16"/>
              </w:rPr>
              <w:t>Vac</w:t>
            </w:r>
            <w:r w:rsidR="00427AD8">
              <w:rPr>
                <w:rFonts w:ascii="Arial" w:hAnsi="Arial" w:cs="Arial"/>
                <w:sz w:val="16"/>
                <w:szCs w:val="16"/>
              </w:rPr>
              <w:t>B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836E22" w:rsidRDefault="00836E22">
      <w:pPr>
        <w:sectPr w:rsidR="00836E22">
          <w:headerReference w:type="default" r:id="rId8"/>
          <w:footerReference w:type="default" r:id="rId9"/>
          <w:footerReference w:type="first" r:id="rId10"/>
          <w:pgSz w:w="11906" w:h="16838"/>
          <w:pgMar w:top="1417" w:right="707" w:bottom="1134" w:left="1134" w:header="708" w:footer="708" w:gutter="0"/>
          <w:cols w:space="708"/>
          <w:titlePg/>
          <w:docGrid w:linePitch="360"/>
        </w:sectPr>
      </w:pPr>
    </w:p>
    <w:p w:rsidR="00836E22" w:rsidRDefault="00836E22"/>
    <w:p w:rsidR="005F7C4E" w:rsidRDefault="002A6736" w:rsidP="005F7C4E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ORARI TRASPORTI SCOLASTICI 202</w:t>
      </w:r>
      <w:r w:rsidR="00C53936">
        <w:rPr>
          <w:rFonts w:ascii="Arial" w:hAnsi="Arial" w:cs="Arial"/>
          <w:b/>
          <w:sz w:val="32"/>
          <w:szCs w:val="32"/>
          <w:u w:val="single"/>
        </w:rPr>
        <w:t>4</w:t>
      </w:r>
      <w:r>
        <w:rPr>
          <w:rFonts w:ascii="Arial" w:hAnsi="Arial" w:cs="Arial"/>
          <w:b/>
          <w:sz w:val="32"/>
          <w:szCs w:val="32"/>
          <w:u w:val="single"/>
        </w:rPr>
        <w:t>-202</w:t>
      </w:r>
      <w:r w:rsidR="00C53936">
        <w:rPr>
          <w:rFonts w:ascii="Arial" w:hAnsi="Arial" w:cs="Arial"/>
          <w:b/>
          <w:sz w:val="32"/>
          <w:szCs w:val="32"/>
          <w:u w:val="single"/>
        </w:rPr>
        <w:t>5</w:t>
      </w:r>
    </w:p>
    <w:p w:rsidR="005F7C4E" w:rsidRPr="005F7C4E" w:rsidRDefault="005F7C4E" w:rsidP="005F7C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427AD8" w:rsidRPr="00427AD8" w:rsidRDefault="00427AD8" w:rsidP="00427AD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  <w:r w:rsidRPr="00427AD8"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  <w:t>VACALLO BASSO e PIZZAMIGLIO</w:t>
      </w:r>
    </w:p>
    <w:p w:rsidR="00427AD8" w:rsidRPr="00427AD8" w:rsidRDefault="00427AD8" w:rsidP="00427AD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</w:p>
    <w:p w:rsidR="00427AD8" w:rsidRPr="00427AD8" w:rsidRDefault="00427AD8" w:rsidP="00427AD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</w:p>
    <w:p w:rsidR="00427AD8" w:rsidRPr="00427AD8" w:rsidRDefault="00427AD8" w:rsidP="00427AD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  <w:r w:rsidRPr="00427AD8"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  <w:t>MATTINO - andata</w:t>
      </w:r>
    </w:p>
    <w:p w:rsidR="00427AD8" w:rsidRPr="00427AD8" w:rsidRDefault="00427AD8" w:rsidP="00427AD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427AD8" w:rsidRPr="00427AD8" w:rsidRDefault="00427AD8" w:rsidP="00427AD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>Vacallo</w:t>
      </w:r>
      <w:proofErr w:type="spellEnd"/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>, San Simone</w:t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  <w:t>07:35</w:t>
      </w:r>
    </w:p>
    <w:p w:rsidR="00427AD8" w:rsidRPr="00427AD8" w:rsidRDefault="00427AD8" w:rsidP="00427AD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>Vacallo</w:t>
      </w:r>
      <w:proofErr w:type="spellEnd"/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>, Casa Materna</w:t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  <w:t>07:36</w:t>
      </w:r>
    </w:p>
    <w:p w:rsidR="00427AD8" w:rsidRPr="00427AD8" w:rsidRDefault="00427AD8" w:rsidP="00427AD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>Pizzamiglio</w:t>
      </w:r>
      <w:proofErr w:type="spellEnd"/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  <w:t>07:37</w:t>
      </w:r>
    </w:p>
    <w:p w:rsidR="00427AD8" w:rsidRPr="00427AD8" w:rsidRDefault="00427AD8" w:rsidP="00427AD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>Pizzamiglio</w:t>
      </w:r>
      <w:proofErr w:type="spellEnd"/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>, Dogana</w:t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  <w:t>07:40</w:t>
      </w:r>
    </w:p>
    <w:p w:rsidR="00427AD8" w:rsidRPr="00427AD8" w:rsidRDefault="00427AD8" w:rsidP="00427AD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>Vacallo</w:t>
      </w:r>
      <w:proofErr w:type="spellEnd"/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>, Ponte del Picio (fermata sud)</w:t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  <w:t>07:42</w:t>
      </w:r>
    </w:p>
    <w:p w:rsidR="00427AD8" w:rsidRPr="00427AD8" w:rsidRDefault="00427AD8" w:rsidP="00427AD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>Morbio Inferiore, Scuola Media</w:t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  <w:t>07:52</w:t>
      </w:r>
    </w:p>
    <w:p w:rsidR="00427AD8" w:rsidRPr="00427AD8" w:rsidRDefault="00427AD8" w:rsidP="00427AD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it-IT" w:eastAsia="it-IT"/>
        </w:rPr>
      </w:pPr>
    </w:p>
    <w:p w:rsidR="00427AD8" w:rsidRPr="00427AD8" w:rsidRDefault="00427AD8" w:rsidP="00427AD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427AD8" w:rsidRPr="00427AD8" w:rsidRDefault="00427AD8" w:rsidP="00427AD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  <w:r w:rsidRPr="00427AD8"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  <w:t>MATTINO - ritorno</w:t>
      </w:r>
    </w:p>
    <w:p w:rsidR="00427AD8" w:rsidRPr="00427AD8" w:rsidRDefault="00427AD8" w:rsidP="00427AD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427AD8" w:rsidRPr="00427AD8" w:rsidRDefault="00427AD8" w:rsidP="00427AD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>Morbio Inferiore, Scuola Media</w:t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  <w:t>11:43</w:t>
      </w:r>
    </w:p>
    <w:p w:rsidR="00427AD8" w:rsidRPr="00427AD8" w:rsidRDefault="00427AD8" w:rsidP="00427AD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>Vacallo</w:t>
      </w:r>
      <w:proofErr w:type="spellEnd"/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>, San Simone</w:t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  <w:t>11:47</w:t>
      </w:r>
    </w:p>
    <w:p w:rsidR="00427AD8" w:rsidRPr="00427AD8" w:rsidRDefault="00427AD8" w:rsidP="00427AD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>Vacallo</w:t>
      </w:r>
      <w:proofErr w:type="spellEnd"/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>, Scuola Materna</w:t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  <w:t>11:48</w:t>
      </w:r>
    </w:p>
    <w:p w:rsidR="00427AD8" w:rsidRPr="00427AD8" w:rsidRDefault="00427AD8" w:rsidP="00427AD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>Pizzamiglio</w:t>
      </w:r>
      <w:proofErr w:type="spellEnd"/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  <w:t>11:50</w:t>
      </w:r>
    </w:p>
    <w:p w:rsidR="00427AD8" w:rsidRPr="00427AD8" w:rsidRDefault="00427AD8" w:rsidP="00427AD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>Pizzamiglio</w:t>
      </w:r>
      <w:proofErr w:type="spellEnd"/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>, Dogana</w:t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  <w:t>11:51</w:t>
      </w:r>
    </w:p>
    <w:p w:rsidR="00427AD8" w:rsidRPr="00427AD8" w:rsidRDefault="00427AD8" w:rsidP="00427AD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>Vacallo</w:t>
      </w:r>
      <w:proofErr w:type="spellEnd"/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>, Ponte del Picio (fermata sud)</w:t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  <w:t>11:53</w:t>
      </w:r>
    </w:p>
    <w:p w:rsidR="00427AD8" w:rsidRPr="00427AD8" w:rsidRDefault="00427AD8" w:rsidP="00427AD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427AD8" w:rsidRPr="00427AD8" w:rsidRDefault="00427AD8" w:rsidP="00427A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427AD8" w:rsidRPr="00427AD8" w:rsidRDefault="00427AD8" w:rsidP="00427AD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  <w:r w:rsidRPr="00427AD8"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  <w:lastRenderedPageBreak/>
        <w:t>POMERIGGIO - andata</w:t>
      </w:r>
    </w:p>
    <w:p w:rsidR="00427AD8" w:rsidRPr="00427AD8" w:rsidRDefault="00427AD8" w:rsidP="00427AD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427AD8" w:rsidRPr="00427AD8" w:rsidRDefault="00427AD8" w:rsidP="00427AD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>Vacallo</w:t>
      </w:r>
      <w:proofErr w:type="spellEnd"/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>, San Simone</w:t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  <w:t>13:15</w:t>
      </w:r>
    </w:p>
    <w:p w:rsidR="00427AD8" w:rsidRPr="00427AD8" w:rsidRDefault="00427AD8" w:rsidP="00427AD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>Vacallo</w:t>
      </w:r>
      <w:proofErr w:type="spellEnd"/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>, Scuola Materna</w:t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  <w:t>13:16</w:t>
      </w:r>
    </w:p>
    <w:p w:rsidR="00427AD8" w:rsidRPr="00427AD8" w:rsidRDefault="00427AD8" w:rsidP="00427AD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>Pizzamiglio</w:t>
      </w:r>
      <w:proofErr w:type="spellEnd"/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  <w:t>13:17</w:t>
      </w:r>
    </w:p>
    <w:p w:rsidR="00427AD8" w:rsidRPr="00427AD8" w:rsidRDefault="00427AD8" w:rsidP="00427AD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>Pizzamiglio</w:t>
      </w:r>
      <w:proofErr w:type="spellEnd"/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>, Dogana</w:t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  <w:t>13:18</w:t>
      </w:r>
    </w:p>
    <w:p w:rsidR="00427AD8" w:rsidRPr="00427AD8" w:rsidRDefault="00427AD8" w:rsidP="00427AD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>Vacallo</w:t>
      </w:r>
      <w:proofErr w:type="spellEnd"/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>, Ponte del Picio (fermata sud)</w:t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  <w:t>13:22</w:t>
      </w:r>
    </w:p>
    <w:p w:rsidR="00427AD8" w:rsidRPr="00427AD8" w:rsidRDefault="00427AD8" w:rsidP="00427AD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>Morbio Inferiore, Scuola Media</w:t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  <w:t>13:32</w:t>
      </w:r>
    </w:p>
    <w:p w:rsidR="00427AD8" w:rsidRPr="00427AD8" w:rsidRDefault="00427AD8" w:rsidP="00427AD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427AD8" w:rsidRPr="00427AD8" w:rsidRDefault="00427AD8" w:rsidP="00427AD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427AD8" w:rsidRPr="00427AD8" w:rsidRDefault="00427AD8" w:rsidP="00427AD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  <w:r w:rsidRPr="00427AD8"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  <w:t>POMERIGGIO - ritorno</w:t>
      </w:r>
    </w:p>
    <w:p w:rsidR="00427AD8" w:rsidRPr="00427AD8" w:rsidRDefault="00427AD8" w:rsidP="00427AD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427AD8" w:rsidRPr="00427AD8" w:rsidRDefault="00427AD8" w:rsidP="00427AD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>Morbio Inferiore, Scuola Media</w:t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  <w:t>15:33</w:t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color w:val="FF0000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>16:28</w:t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  <w:t>17:18</w:t>
      </w:r>
    </w:p>
    <w:p w:rsidR="00427AD8" w:rsidRPr="00427AD8" w:rsidRDefault="00427AD8" w:rsidP="00427AD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>Vacallo</w:t>
      </w:r>
      <w:proofErr w:type="spellEnd"/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>, Vignola</w:t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  <w:t>15:38</w:t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  <w:t>16:33</w:t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  <w:t>17:23</w:t>
      </w:r>
    </w:p>
    <w:p w:rsidR="00427AD8" w:rsidRPr="00427AD8" w:rsidRDefault="00427AD8" w:rsidP="00427AD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>Vacallo</w:t>
      </w:r>
      <w:proofErr w:type="spellEnd"/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>, Piazza Municipio</w:t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  <w:t>15:39</w:t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  <w:t>16:34</w:t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  <w:t>17:24</w:t>
      </w:r>
    </w:p>
    <w:p w:rsidR="00427AD8" w:rsidRPr="00427AD8" w:rsidRDefault="00427AD8" w:rsidP="00427AD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>Vacallo</w:t>
      </w:r>
      <w:proofErr w:type="spellEnd"/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>, Scuole Elementari</w:t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  <w:t>15:40</w:t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  <w:t>16:35</w:t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  <w:t>17:25</w:t>
      </w:r>
    </w:p>
    <w:p w:rsidR="00427AD8" w:rsidRPr="00427AD8" w:rsidRDefault="00427AD8" w:rsidP="00427AD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>Vacallo</w:t>
      </w:r>
      <w:proofErr w:type="spellEnd"/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>, San Simone</w:t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  <w:t>15:41</w:t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  <w:t>16:36</w:t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  <w:t>17:26</w:t>
      </w:r>
    </w:p>
    <w:p w:rsidR="00427AD8" w:rsidRPr="00427AD8" w:rsidRDefault="00427AD8" w:rsidP="00427AD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>Vacallo</w:t>
      </w:r>
      <w:proofErr w:type="spellEnd"/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>, Scuola Materna</w:t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  <w:t>15:42</w:t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  <w:t>16:37</w:t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  <w:t>17:27</w:t>
      </w:r>
    </w:p>
    <w:p w:rsidR="00427AD8" w:rsidRPr="00427AD8" w:rsidRDefault="00427AD8" w:rsidP="00427AD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>Pizzamiglio</w:t>
      </w:r>
      <w:proofErr w:type="spellEnd"/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  <w:t>15:43</w:t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  <w:t>16:38</w:t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  <w:t>17:28</w:t>
      </w:r>
    </w:p>
    <w:p w:rsidR="00427AD8" w:rsidRPr="00427AD8" w:rsidRDefault="00427AD8" w:rsidP="00427AD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>Pizzamiglio</w:t>
      </w:r>
      <w:proofErr w:type="spellEnd"/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>, Dogana</w:t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  <w:t>15:44</w:t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  <w:t>16:39</w:t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  <w:t>17:29</w:t>
      </w:r>
    </w:p>
    <w:p w:rsidR="00427AD8" w:rsidRPr="00427AD8" w:rsidRDefault="00427AD8" w:rsidP="00427AD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>Vacallo</w:t>
      </w:r>
      <w:proofErr w:type="spellEnd"/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>, Ponte del Picio (fermata sud)</w:t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  <w:t>15:47</w:t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  <w:t>16:42</w:t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427AD8">
        <w:rPr>
          <w:rFonts w:ascii="Arial" w:eastAsia="Times New Roman" w:hAnsi="Arial" w:cs="Arial"/>
          <w:sz w:val="24"/>
          <w:szCs w:val="24"/>
          <w:lang w:val="it-IT" w:eastAsia="it-IT"/>
        </w:rPr>
        <w:tab/>
        <w:t>17:32</w:t>
      </w:r>
    </w:p>
    <w:p w:rsidR="00427AD8" w:rsidRPr="00427AD8" w:rsidRDefault="00427AD8" w:rsidP="00427AD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427AD8" w:rsidRPr="00427AD8" w:rsidRDefault="00427AD8" w:rsidP="00427AD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427AD8" w:rsidRPr="00427AD8" w:rsidRDefault="00427AD8" w:rsidP="00427AD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15623F" w:rsidRDefault="0015623F" w:rsidP="001562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15623F" w:rsidRDefault="0015623F" w:rsidP="001562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15623F" w:rsidRDefault="0015623F" w:rsidP="001562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15623F" w:rsidRDefault="0015623F" w:rsidP="001562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15623F" w:rsidRDefault="0015623F" w:rsidP="001562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15623F" w:rsidRDefault="0015623F" w:rsidP="001562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15623F" w:rsidRDefault="0015623F" w:rsidP="001562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15623F" w:rsidRDefault="0015623F" w:rsidP="001562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15623F" w:rsidRDefault="0015623F" w:rsidP="001562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15623F" w:rsidRDefault="0015623F" w:rsidP="001562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15623F" w:rsidRDefault="0015623F" w:rsidP="001562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427AD8" w:rsidRDefault="00427AD8" w:rsidP="001562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427AD8" w:rsidRDefault="00427AD8" w:rsidP="001562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427AD8" w:rsidRDefault="00427AD8" w:rsidP="001562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427AD8" w:rsidRDefault="00427AD8" w:rsidP="001562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427AD8" w:rsidRDefault="00427AD8" w:rsidP="001562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427AD8" w:rsidRDefault="00427AD8" w:rsidP="001562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427AD8" w:rsidRDefault="00427AD8" w:rsidP="001562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427AD8" w:rsidRPr="0015623F" w:rsidRDefault="00427AD8" w:rsidP="001562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5F7C4E" w:rsidRPr="005F7C4E" w:rsidRDefault="005F7C4E" w:rsidP="005F7C4E">
      <w:pPr>
        <w:rPr>
          <w:rFonts w:ascii="Arial" w:hAnsi="Arial" w:cs="Arial"/>
          <w:b/>
          <w:sz w:val="32"/>
          <w:szCs w:val="32"/>
          <w:u w:val="single"/>
          <w:lang w:val="it-IT"/>
        </w:rPr>
      </w:pPr>
    </w:p>
    <w:p w:rsidR="00C44941" w:rsidRDefault="00C44941" w:rsidP="00C44941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Osservazioni</w:t>
      </w:r>
    </w:p>
    <w:p w:rsidR="00C44941" w:rsidRDefault="00C44941" w:rsidP="00C44941">
      <w:pPr>
        <w:jc w:val="both"/>
        <w:rPr>
          <w:rFonts w:ascii="Arial" w:hAnsi="Arial" w:cs="Arial"/>
        </w:rPr>
      </w:pPr>
    </w:p>
    <w:p w:rsidR="00C44941" w:rsidRDefault="00C44941" w:rsidP="00C4494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 servizi regolari saranno garantiti a par</w:t>
      </w:r>
      <w:r w:rsidR="00B63942">
        <w:rPr>
          <w:rFonts w:ascii="Arial" w:hAnsi="Arial" w:cs="Arial"/>
          <w:b/>
        </w:rPr>
        <w:t>t</w:t>
      </w:r>
      <w:r w:rsidR="002A6736">
        <w:rPr>
          <w:rFonts w:ascii="Arial" w:hAnsi="Arial" w:cs="Arial"/>
          <w:b/>
        </w:rPr>
        <w:t>ire dalle ore 11.35 di lunedì 2</w:t>
      </w:r>
      <w:r>
        <w:rPr>
          <w:rFonts w:ascii="Arial" w:hAnsi="Arial" w:cs="Arial"/>
          <w:b/>
        </w:rPr>
        <w:t xml:space="preserve"> </w:t>
      </w:r>
      <w:r w:rsidR="00C53936">
        <w:rPr>
          <w:rFonts w:ascii="Arial" w:hAnsi="Arial" w:cs="Arial"/>
          <w:b/>
        </w:rPr>
        <w:t xml:space="preserve">settembre </w:t>
      </w:r>
      <w:r w:rsidR="002A6736">
        <w:rPr>
          <w:rFonts w:ascii="Arial" w:hAnsi="Arial" w:cs="Arial"/>
          <w:b/>
        </w:rPr>
        <w:t>202</w:t>
      </w:r>
      <w:r w:rsidR="00C53936">
        <w:rPr>
          <w:rFonts w:ascii="Arial" w:hAnsi="Arial" w:cs="Arial"/>
          <w:b/>
        </w:rPr>
        <w:t>4</w:t>
      </w:r>
      <w:bookmarkStart w:id="5" w:name="_GoBack"/>
      <w:bookmarkEnd w:id="5"/>
      <w:r>
        <w:rPr>
          <w:rFonts w:ascii="Arial" w:hAnsi="Arial" w:cs="Arial"/>
          <w:b/>
        </w:rPr>
        <w:t>.</w:t>
      </w:r>
    </w:p>
    <w:p w:rsidR="00C44941" w:rsidRDefault="00C44941" w:rsidP="00C44941">
      <w:pPr>
        <w:jc w:val="both"/>
        <w:rPr>
          <w:rFonts w:ascii="Arial" w:hAnsi="Arial" w:cs="Arial"/>
        </w:rPr>
      </w:pPr>
    </w:p>
    <w:p w:rsidR="00C44941" w:rsidRDefault="00C44941" w:rsidP="00C449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occasione di lezioni fuori orario (corsi opzionali di latino e francese sul mezzogiorno del mercoledì, educazione alimentare nel tardo pomeriggio o sul mezzogiorno del mercoledì), i trasporti scolastici non sono organizzati.</w:t>
      </w:r>
    </w:p>
    <w:p w:rsidR="00C44941" w:rsidRDefault="00C44941" w:rsidP="00C44941">
      <w:pPr>
        <w:jc w:val="both"/>
        <w:rPr>
          <w:rFonts w:ascii="Arial" w:hAnsi="Arial" w:cs="Arial"/>
        </w:rPr>
      </w:pPr>
    </w:p>
    <w:p w:rsidR="00C44941" w:rsidRDefault="00C44941" w:rsidP="00C449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Gli allievi che usufruiscono dei trasporti sono tenuti a mantenere un comportamento educato e rispettoso sia durante gli spostamenti in torpedone sia alle fermate. Se si dovessero riscontrare scorrettezze di una particolare gravità, gli autisti segnaleranno l’accaduto alla Direzione della scuola.</w:t>
      </w:r>
    </w:p>
    <w:p w:rsidR="00C44941" w:rsidRDefault="00C44941" w:rsidP="00C44941">
      <w:pPr>
        <w:jc w:val="both"/>
        <w:rPr>
          <w:rFonts w:ascii="Arial" w:hAnsi="Arial" w:cs="Arial"/>
        </w:rPr>
      </w:pPr>
    </w:p>
    <w:p w:rsidR="00C44941" w:rsidRDefault="00C44941" w:rsidP="00C44941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In casi eccezionali, la scuola può rilasciare dei permessi speciali per poter usufruire dei trasporti su linee differenti da quelle assegnate al/alla proprio/a figlio/a. Dovrà però essere presentata alla Direzione una richiesta scritta nella quale si faccia riferimento alla motivazione, alla linea, alla fermata, ai giorni e agli orari nei quali si intende far capo ai trasporti. La Direzione valuterà ogni singolo caso; se la richiesta sarà accolta, verrà rilasciato un permesso speciale.</w:t>
      </w:r>
    </w:p>
    <w:p w:rsidR="00C44941" w:rsidRDefault="00C44941" w:rsidP="00C44941">
      <w:pPr>
        <w:jc w:val="both"/>
        <w:rPr>
          <w:rFonts w:ascii="Arial" w:hAnsi="Arial" w:cs="Arial"/>
        </w:rPr>
      </w:pPr>
    </w:p>
    <w:p w:rsidR="00C44941" w:rsidRDefault="00C44941" w:rsidP="00C449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Ricordiamo che, per legge, gli allievi sono tenuti ad allacciare le cinture di sicurezza. Una volta che il veicolo è in marcia, l’autista deve pensare a guidare; la responsabilità è pertanto del singolo utente che, in caso di controllo di polizia, sarà tenuto a pagare la multa.</w:t>
      </w:r>
    </w:p>
    <w:p w:rsidR="00C44941" w:rsidRDefault="00C44941" w:rsidP="00C44941">
      <w:pPr>
        <w:jc w:val="both"/>
        <w:rPr>
          <w:rFonts w:ascii="Arial" w:hAnsi="Arial" w:cs="Arial"/>
        </w:rPr>
      </w:pPr>
    </w:p>
    <w:p w:rsidR="00C44941" w:rsidRDefault="00C44941" w:rsidP="00C44941">
      <w:pPr>
        <w:jc w:val="both"/>
        <w:rPr>
          <w:rFonts w:ascii="Arial" w:hAnsi="Arial" w:cs="Arial"/>
        </w:rPr>
      </w:pPr>
    </w:p>
    <w:p w:rsidR="00C44941" w:rsidRDefault="00C44941" w:rsidP="00C44941">
      <w:pPr>
        <w:jc w:val="both"/>
        <w:rPr>
          <w:rFonts w:ascii="Arial" w:hAnsi="Arial" w:cs="Arial"/>
        </w:rPr>
      </w:pPr>
    </w:p>
    <w:p w:rsidR="00C44941" w:rsidRDefault="00C44941" w:rsidP="00C44941">
      <w:pPr>
        <w:jc w:val="both"/>
        <w:rPr>
          <w:rFonts w:ascii="Arial" w:hAnsi="Arial" w:cs="Arial"/>
        </w:rPr>
      </w:pPr>
    </w:p>
    <w:p w:rsidR="00C44941" w:rsidRDefault="00C44941" w:rsidP="00C44941">
      <w:pPr>
        <w:jc w:val="both"/>
        <w:rPr>
          <w:rFonts w:ascii="Arial" w:hAnsi="Arial" w:cs="Arial"/>
        </w:rPr>
      </w:pPr>
    </w:p>
    <w:p w:rsidR="00C44941" w:rsidRDefault="00C44941" w:rsidP="00C449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Buon viaggio!</w:t>
      </w:r>
    </w:p>
    <w:p w:rsidR="00C44941" w:rsidRDefault="00C44941" w:rsidP="00C44941">
      <w:pPr>
        <w:jc w:val="both"/>
        <w:rPr>
          <w:rFonts w:ascii="Arial" w:hAnsi="Arial" w:cs="Arial"/>
        </w:rPr>
      </w:pPr>
    </w:p>
    <w:p w:rsidR="00836E22" w:rsidRPr="00C44941" w:rsidRDefault="00C44941" w:rsidP="00C44941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Prof. </w:t>
      </w:r>
      <w:r w:rsidR="00C53936">
        <w:rPr>
          <w:rFonts w:ascii="Arial" w:hAnsi="Arial" w:cs="Arial"/>
        </w:rPr>
        <w:t>Daniele Bianchi</w:t>
      </w:r>
    </w:p>
    <w:p w:rsidR="00836E22" w:rsidRDefault="00836E22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836E22" w:rsidRDefault="00836E22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836E22" w:rsidRDefault="00836E22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sectPr w:rsidR="00836E22">
      <w:type w:val="continuous"/>
      <w:pgSz w:w="11906" w:h="16838"/>
      <w:pgMar w:top="1417" w:right="707" w:bottom="1134" w:left="1134" w:header="708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496" w:rsidRDefault="00680496">
      <w:pPr>
        <w:spacing w:after="0" w:line="240" w:lineRule="auto"/>
      </w:pPr>
      <w:r>
        <w:separator/>
      </w:r>
    </w:p>
  </w:endnote>
  <w:endnote w:type="continuationSeparator" w:id="0">
    <w:p w:rsidR="00680496" w:rsidRDefault="0068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Light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GillAlt One MT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BoldCondensed">
    <w:altName w:val="Times New Roman"/>
    <w:panose1 w:val="00000000000000000000"/>
    <w:charset w:val="00"/>
    <w:family w:val="roman"/>
    <w:notTrueType/>
    <w:pitch w:val="default"/>
  </w:font>
  <w:font w:name="Gill Sans Condense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E22" w:rsidRDefault="008E5729">
    <w:pPr>
      <w:pStyle w:val="Pidipagina"/>
      <w:tabs>
        <w:tab w:val="clear" w:pos="4819"/>
        <w:tab w:val="clear" w:pos="9638"/>
        <w:tab w:val="left" w:pos="5797"/>
      </w:tabs>
    </w:pPr>
    <w:r>
      <w:rPr>
        <w:noProof/>
        <w:lang w:eastAsia="it-CH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3191510</wp:posOffset>
          </wp:positionH>
          <wp:positionV relativeFrom="paragraph">
            <wp:posOffset>-87712</wp:posOffset>
          </wp:positionV>
          <wp:extent cx="874644" cy="537883"/>
          <wp:effectExtent l="0" t="0" r="190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nton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644" cy="5378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30592" behindDoc="1" locked="0" layoutInCell="1" allowOverlap="1">
              <wp:simplePos x="0" y="0"/>
              <wp:positionH relativeFrom="column">
                <wp:posOffset>214028</wp:posOffset>
              </wp:positionH>
              <wp:positionV relativeFrom="paragraph">
                <wp:posOffset>-34117</wp:posOffset>
              </wp:positionV>
              <wp:extent cx="6314440" cy="12700"/>
              <wp:effectExtent l="0" t="0" r="10160" b="6350"/>
              <wp:wrapNone/>
              <wp:docPr id="65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14440" cy="12700"/>
                      </a:xfrm>
                      <a:custGeom>
                        <a:avLst/>
                        <a:gdLst>
                          <a:gd name="T0" fmla="*/ 0 w 9944"/>
                          <a:gd name="T1" fmla="*/ 0 h 20"/>
                          <a:gd name="T2" fmla="*/ 9944 w 9944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944" h="20">
                            <a:moveTo>
                              <a:pt x="0" y="0"/>
                            </a:moveTo>
                            <a:lnTo>
                              <a:pt x="9944" y="0"/>
                            </a:lnTo>
                          </a:path>
                        </a:pathLst>
                      </a:cu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polyline w14:anchorId="7A58BAF3" id="Freeform 29" o:spid="_x0000_s1026" style="position:absolute;z-index:-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16.85pt,-2.7pt,514.05pt,-2.7pt" coordsize="99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" filled="f" strokeweight=".25pt">
              <v:path arrowok="t" o:connecttype="custom" o:connectlocs="0,0;6314440,0" o:connectangles="0,0"/>
            </v:polylin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31616" behindDoc="1" locked="0" layoutInCell="1" allowOverlap="1">
              <wp:simplePos x="0" y="0"/>
              <wp:positionH relativeFrom="column">
                <wp:posOffset>3328068</wp:posOffset>
              </wp:positionH>
              <wp:positionV relativeFrom="paragraph">
                <wp:posOffset>-34117</wp:posOffset>
              </wp:positionV>
              <wp:extent cx="12700" cy="457200"/>
              <wp:effectExtent l="0" t="0" r="6350" b="19050"/>
              <wp:wrapNone/>
              <wp:docPr id="66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0" cy="457200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19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19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polyline w14:anchorId="1BD24B18" id="Freeform 30" o:spid="_x0000_s1026" style="position:absolute;z-index:-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262.05pt,-2.7pt,262.05pt,33.25pt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" filled="f" strokeweight=".09983mm">
              <v:path arrowok="t" o:connecttype="custom" o:connectlocs="0,0;0,456565" o:connectangles="0,0"/>
            </v:polylin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32640" behindDoc="1" locked="0" layoutInCell="1" allowOverlap="1">
              <wp:simplePos x="0" y="0"/>
              <wp:positionH relativeFrom="column">
                <wp:posOffset>4062128</wp:posOffset>
              </wp:positionH>
              <wp:positionV relativeFrom="paragraph">
                <wp:posOffset>-34117</wp:posOffset>
              </wp:positionV>
              <wp:extent cx="12700" cy="457200"/>
              <wp:effectExtent l="0" t="0" r="6350" b="19050"/>
              <wp:wrapNone/>
              <wp:docPr id="67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0" cy="457200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20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20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polyline w14:anchorId="437973C0" id="Freeform 31" o:spid="_x0000_s1026" style="position:absolute;z-index:-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319.85pt,-2.7pt,319.85pt,33.3pt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" filled="f" strokeweight=".09983mm">
              <v:path arrowok="t" o:connecttype="custom" o:connectlocs="0,0;0,457200" o:connectangles="0,0"/>
            </v:polylin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33664" behindDoc="1" locked="0" layoutInCell="1" allowOverlap="1">
              <wp:simplePos x="0" y="0"/>
              <wp:positionH relativeFrom="column">
                <wp:posOffset>3785268</wp:posOffset>
              </wp:positionH>
              <wp:positionV relativeFrom="paragraph">
                <wp:posOffset>-34117</wp:posOffset>
              </wp:positionV>
              <wp:extent cx="12700" cy="457200"/>
              <wp:effectExtent l="0" t="0" r="6350" b="19050"/>
              <wp:wrapNone/>
              <wp:docPr id="68" name="Freeform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0" cy="457200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19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19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polyline w14:anchorId="7E3191EB" id="Freeform 32" o:spid="_x0000_s1026" style="position:absolute;z-index:-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298.05pt,-2.7pt,298.05pt,33.25pt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" filled="f" strokeweight=".09983mm">
              <v:path arrowok="t" o:connecttype="custom" o:connectlocs="0,0;0,456565" o:connectangles="0,0"/>
            </v:polylin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E22" w:rsidRDefault="008E5729">
    <w:pPr>
      <w:pStyle w:val="Pidipagina"/>
    </w:pPr>
    <w:r>
      <w:rPr>
        <w:noProof/>
        <w:lang w:eastAsia="it-CH"/>
      </w:rPr>
      <w:drawing>
        <wp:anchor distT="0" distB="0" distL="114300" distR="114300" simplePos="0" relativeHeight="251608063" behindDoc="0" locked="0" layoutInCell="1" allowOverlap="1">
          <wp:simplePos x="0" y="0"/>
          <wp:positionH relativeFrom="column">
            <wp:posOffset>3097530</wp:posOffset>
          </wp:positionH>
          <wp:positionV relativeFrom="paragraph">
            <wp:posOffset>-48178</wp:posOffset>
          </wp:positionV>
          <wp:extent cx="874395" cy="537845"/>
          <wp:effectExtent l="0" t="0" r="190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nton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column">
                <wp:posOffset>124460</wp:posOffset>
              </wp:positionH>
              <wp:positionV relativeFrom="paragraph">
                <wp:posOffset>-3810</wp:posOffset>
              </wp:positionV>
              <wp:extent cx="6313805" cy="12700"/>
              <wp:effectExtent l="0" t="0" r="10795" b="6350"/>
              <wp:wrapNone/>
              <wp:docPr id="94" name="Freeform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13805" cy="12700"/>
                      </a:xfrm>
                      <a:custGeom>
                        <a:avLst/>
                        <a:gdLst>
                          <a:gd name="T0" fmla="*/ 0 w 9944"/>
                          <a:gd name="T1" fmla="*/ 0 h 20"/>
                          <a:gd name="T2" fmla="*/ 9944 w 9944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944" h="20">
                            <a:moveTo>
                              <a:pt x="0" y="0"/>
                            </a:moveTo>
                            <a:lnTo>
                              <a:pt x="9944" y="0"/>
                            </a:lnTo>
                          </a:path>
                        </a:pathLst>
                      </a:cu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116AA1" id="Freeform 58" o:spid="_x0000_s1026" style="position:absolute;margin-left:9.8pt;margin-top:-.3pt;width:497.15pt;height:1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9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" path="m,l9944,e" filled="f" strokeweight=".25pt">
              <v:path arrowok="t" o:connecttype="custom" o:connectlocs="0,0;6313805,0" o:connectangles="0,0"/>
            </v:shap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3238880</wp:posOffset>
              </wp:positionH>
              <wp:positionV relativeFrom="paragraph">
                <wp:posOffset>1890</wp:posOffset>
              </wp:positionV>
              <wp:extent cx="12699" cy="457962"/>
              <wp:effectExtent l="0" t="0" r="6985" b="18415"/>
              <wp:wrapNone/>
              <wp:docPr id="95" name="Freeform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699" cy="457962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19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19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929CC9" id="Freeform 59" o:spid="_x0000_s1026" style="position:absolute;margin-left:255.05pt;margin-top:.15pt;width:1pt;height:36.0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" path="m,l,719e" filled="f" strokeweight=".09983mm">
              <v:path arrowok="t" o:connecttype="custom" o:connectlocs="0,0;0,457326" o:connectangles="0,0"/>
            </v:shap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3972911</wp:posOffset>
              </wp:positionH>
              <wp:positionV relativeFrom="paragraph">
                <wp:posOffset>1890</wp:posOffset>
              </wp:positionV>
              <wp:extent cx="12699" cy="457962"/>
              <wp:effectExtent l="0" t="0" r="6985" b="18415"/>
              <wp:wrapNone/>
              <wp:docPr id="96" name="Freeform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699" cy="457962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20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20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16D2AC" id="Freeform 60" o:spid="_x0000_s1026" style="position:absolute;margin-left:312.85pt;margin-top:.15pt;width:1pt;height:36.0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" path="m,l,720e" filled="f" strokeweight=".09983mm">
              <v:path arrowok="t" o:connecttype="custom" o:connectlocs="0,0;0,457962" o:connectangles="0,0"/>
            </v:shap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3696062</wp:posOffset>
              </wp:positionH>
              <wp:positionV relativeFrom="paragraph">
                <wp:posOffset>1890</wp:posOffset>
              </wp:positionV>
              <wp:extent cx="12699" cy="457962"/>
              <wp:effectExtent l="0" t="0" r="6985" b="18415"/>
              <wp:wrapNone/>
              <wp:docPr id="97" name="Freeform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699" cy="457962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19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19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2C3693" id="Freeform 61" o:spid="_x0000_s1026" style="position:absolute;margin-left:291.05pt;margin-top:.15pt;width:1pt;height:36.0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" path="m,l,719e" filled="f" strokeweight=".09983mm">
              <v:path arrowok="t" o:connecttype="custom" o:connectlocs="0,0;0,457326" o:connectangles="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496" w:rsidRDefault="00680496">
      <w:pPr>
        <w:spacing w:after="0" w:line="240" w:lineRule="auto"/>
      </w:pPr>
      <w:r>
        <w:separator/>
      </w:r>
    </w:p>
  </w:footnote>
  <w:footnote w:type="continuationSeparator" w:id="0">
    <w:p w:rsidR="00680496" w:rsidRDefault="0068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E22" w:rsidRDefault="008E5729">
    <w:pPr>
      <w:pStyle w:val="Intestazione"/>
    </w:pP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-182187</wp:posOffset>
              </wp:positionV>
              <wp:extent cx="0" cy="445325"/>
              <wp:effectExtent l="0" t="0" r="19050" b="12065"/>
              <wp:wrapNone/>
              <wp:docPr id="99" name="Connettore 1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5325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FC63E0D" id="Connettore 1 9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14.35pt" to=".3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" strokecolor="black [3213]" strokeweight=".25pt"/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4304</wp:posOffset>
              </wp:positionH>
              <wp:positionV relativeFrom="paragraph">
                <wp:posOffset>31371</wp:posOffset>
              </wp:positionV>
              <wp:extent cx="6406737" cy="0"/>
              <wp:effectExtent l="0" t="0" r="13335" b="19050"/>
              <wp:wrapNone/>
              <wp:docPr id="98" name="Connettore 1 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6737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0B01EF" id="Connettore 1 9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2.45pt" to="504.8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" strokecolor="black [3213]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5582A"/>
    <w:multiLevelType w:val="hybridMultilevel"/>
    <w:tmpl w:val="292A7EE2"/>
    <w:lvl w:ilvl="0" w:tplc="0810000F">
      <w:start w:val="1"/>
      <w:numFmt w:val="decimal"/>
      <w:lvlText w:val="%1."/>
      <w:lvlJc w:val="left"/>
      <w:pPr>
        <w:ind w:left="1440" w:hanging="360"/>
      </w:pPr>
    </w:lvl>
    <w:lvl w:ilvl="1" w:tplc="08100019" w:tentative="1">
      <w:start w:val="1"/>
      <w:numFmt w:val="lowerLetter"/>
      <w:lvlText w:val="%2."/>
      <w:lvlJc w:val="left"/>
      <w:pPr>
        <w:ind w:left="2160" w:hanging="360"/>
      </w:pPr>
    </w:lvl>
    <w:lvl w:ilvl="2" w:tplc="0810001B" w:tentative="1">
      <w:start w:val="1"/>
      <w:numFmt w:val="lowerRoman"/>
      <w:lvlText w:val="%3."/>
      <w:lvlJc w:val="right"/>
      <w:pPr>
        <w:ind w:left="2880" w:hanging="180"/>
      </w:pPr>
    </w:lvl>
    <w:lvl w:ilvl="3" w:tplc="0810000F" w:tentative="1">
      <w:start w:val="1"/>
      <w:numFmt w:val="decimal"/>
      <w:lvlText w:val="%4."/>
      <w:lvlJc w:val="left"/>
      <w:pPr>
        <w:ind w:left="3600" w:hanging="360"/>
      </w:pPr>
    </w:lvl>
    <w:lvl w:ilvl="4" w:tplc="08100019" w:tentative="1">
      <w:start w:val="1"/>
      <w:numFmt w:val="lowerLetter"/>
      <w:lvlText w:val="%5."/>
      <w:lvlJc w:val="left"/>
      <w:pPr>
        <w:ind w:left="4320" w:hanging="360"/>
      </w:pPr>
    </w:lvl>
    <w:lvl w:ilvl="5" w:tplc="0810001B" w:tentative="1">
      <w:start w:val="1"/>
      <w:numFmt w:val="lowerRoman"/>
      <w:lvlText w:val="%6."/>
      <w:lvlJc w:val="right"/>
      <w:pPr>
        <w:ind w:left="5040" w:hanging="180"/>
      </w:pPr>
    </w:lvl>
    <w:lvl w:ilvl="6" w:tplc="0810000F" w:tentative="1">
      <w:start w:val="1"/>
      <w:numFmt w:val="decimal"/>
      <w:lvlText w:val="%7."/>
      <w:lvlJc w:val="left"/>
      <w:pPr>
        <w:ind w:left="5760" w:hanging="360"/>
      </w:pPr>
    </w:lvl>
    <w:lvl w:ilvl="7" w:tplc="08100019" w:tentative="1">
      <w:start w:val="1"/>
      <w:numFmt w:val="lowerLetter"/>
      <w:lvlText w:val="%8."/>
      <w:lvlJc w:val="left"/>
      <w:pPr>
        <w:ind w:left="6480" w:hanging="360"/>
      </w:pPr>
    </w:lvl>
    <w:lvl w:ilvl="8" w:tplc="08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0AF4808"/>
    <w:multiLevelType w:val="hybridMultilevel"/>
    <w:tmpl w:val="22429DA6"/>
    <w:lvl w:ilvl="0" w:tplc="0810000F">
      <w:start w:val="1"/>
      <w:numFmt w:val="decimal"/>
      <w:lvlText w:val="%1."/>
      <w:lvlJc w:val="left"/>
      <w:pPr>
        <w:ind w:left="1294" w:hanging="360"/>
      </w:pPr>
    </w:lvl>
    <w:lvl w:ilvl="1" w:tplc="08100019" w:tentative="1">
      <w:start w:val="1"/>
      <w:numFmt w:val="lowerLetter"/>
      <w:lvlText w:val="%2."/>
      <w:lvlJc w:val="left"/>
      <w:pPr>
        <w:ind w:left="2014" w:hanging="360"/>
      </w:pPr>
    </w:lvl>
    <w:lvl w:ilvl="2" w:tplc="0810001B" w:tentative="1">
      <w:start w:val="1"/>
      <w:numFmt w:val="lowerRoman"/>
      <w:lvlText w:val="%3."/>
      <w:lvlJc w:val="right"/>
      <w:pPr>
        <w:ind w:left="2734" w:hanging="180"/>
      </w:pPr>
    </w:lvl>
    <w:lvl w:ilvl="3" w:tplc="0810000F" w:tentative="1">
      <w:start w:val="1"/>
      <w:numFmt w:val="decimal"/>
      <w:lvlText w:val="%4."/>
      <w:lvlJc w:val="left"/>
      <w:pPr>
        <w:ind w:left="3454" w:hanging="360"/>
      </w:pPr>
    </w:lvl>
    <w:lvl w:ilvl="4" w:tplc="08100019" w:tentative="1">
      <w:start w:val="1"/>
      <w:numFmt w:val="lowerLetter"/>
      <w:lvlText w:val="%5."/>
      <w:lvlJc w:val="left"/>
      <w:pPr>
        <w:ind w:left="4174" w:hanging="360"/>
      </w:pPr>
    </w:lvl>
    <w:lvl w:ilvl="5" w:tplc="0810001B" w:tentative="1">
      <w:start w:val="1"/>
      <w:numFmt w:val="lowerRoman"/>
      <w:lvlText w:val="%6."/>
      <w:lvlJc w:val="right"/>
      <w:pPr>
        <w:ind w:left="4894" w:hanging="180"/>
      </w:pPr>
    </w:lvl>
    <w:lvl w:ilvl="6" w:tplc="0810000F" w:tentative="1">
      <w:start w:val="1"/>
      <w:numFmt w:val="decimal"/>
      <w:lvlText w:val="%7."/>
      <w:lvlJc w:val="left"/>
      <w:pPr>
        <w:ind w:left="5614" w:hanging="360"/>
      </w:pPr>
    </w:lvl>
    <w:lvl w:ilvl="7" w:tplc="08100019" w:tentative="1">
      <w:start w:val="1"/>
      <w:numFmt w:val="lowerLetter"/>
      <w:lvlText w:val="%8."/>
      <w:lvlJc w:val="left"/>
      <w:pPr>
        <w:ind w:left="6334" w:hanging="360"/>
      </w:pPr>
    </w:lvl>
    <w:lvl w:ilvl="8" w:tplc="0810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2" w15:restartNumberingAfterBreak="0">
    <w:nsid w:val="42BB3482"/>
    <w:multiLevelType w:val="hybridMultilevel"/>
    <w:tmpl w:val="58C619B4"/>
    <w:lvl w:ilvl="0" w:tplc="0810000F">
      <w:start w:val="1"/>
      <w:numFmt w:val="decimal"/>
      <w:lvlText w:val="%1."/>
      <w:lvlJc w:val="left"/>
      <w:pPr>
        <w:ind w:left="1294" w:hanging="360"/>
      </w:pPr>
    </w:lvl>
    <w:lvl w:ilvl="1" w:tplc="08100019" w:tentative="1">
      <w:start w:val="1"/>
      <w:numFmt w:val="lowerLetter"/>
      <w:lvlText w:val="%2."/>
      <w:lvlJc w:val="left"/>
      <w:pPr>
        <w:ind w:left="2014" w:hanging="360"/>
      </w:pPr>
    </w:lvl>
    <w:lvl w:ilvl="2" w:tplc="0810001B" w:tentative="1">
      <w:start w:val="1"/>
      <w:numFmt w:val="lowerRoman"/>
      <w:lvlText w:val="%3."/>
      <w:lvlJc w:val="right"/>
      <w:pPr>
        <w:ind w:left="2734" w:hanging="180"/>
      </w:pPr>
    </w:lvl>
    <w:lvl w:ilvl="3" w:tplc="0810000F" w:tentative="1">
      <w:start w:val="1"/>
      <w:numFmt w:val="decimal"/>
      <w:lvlText w:val="%4."/>
      <w:lvlJc w:val="left"/>
      <w:pPr>
        <w:ind w:left="3454" w:hanging="360"/>
      </w:pPr>
    </w:lvl>
    <w:lvl w:ilvl="4" w:tplc="08100019" w:tentative="1">
      <w:start w:val="1"/>
      <w:numFmt w:val="lowerLetter"/>
      <w:lvlText w:val="%5."/>
      <w:lvlJc w:val="left"/>
      <w:pPr>
        <w:ind w:left="4174" w:hanging="360"/>
      </w:pPr>
    </w:lvl>
    <w:lvl w:ilvl="5" w:tplc="0810001B" w:tentative="1">
      <w:start w:val="1"/>
      <w:numFmt w:val="lowerRoman"/>
      <w:lvlText w:val="%6."/>
      <w:lvlJc w:val="right"/>
      <w:pPr>
        <w:ind w:left="4894" w:hanging="180"/>
      </w:pPr>
    </w:lvl>
    <w:lvl w:ilvl="6" w:tplc="0810000F" w:tentative="1">
      <w:start w:val="1"/>
      <w:numFmt w:val="decimal"/>
      <w:lvlText w:val="%7."/>
      <w:lvlJc w:val="left"/>
      <w:pPr>
        <w:ind w:left="5614" w:hanging="360"/>
      </w:pPr>
    </w:lvl>
    <w:lvl w:ilvl="7" w:tplc="08100019" w:tentative="1">
      <w:start w:val="1"/>
      <w:numFmt w:val="lowerLetter"/>
      <w:lvlText w:val="%8."/>
      <w:lvlJc w:val="left"/>
      <w:pPr>
        <w:ind w:left="6334" w:hanging="360"/>
      </w:pPr>
    </w:lvl>
    <w:lvl w:ilvl="8" w:tplc="0810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3" w15:restartNumberingAfterBreak="0">
    <w:nsid w:val="709B4234"/>
    <w:multiLevelType w:val="hybridMultilevel"/>
    <w:tmpl w:val="316A089A"/>
    <w:lvl w:ilvl="0" w:tplc="0810000F">
      <w:start w:val="1"/>
      <w:numFmt w:val="decimal"/>
      <w:lvlText w:val="%1."/>
      <w:lvlJc w:val="left"/>
      <w:pPr>
        <w:ind w:left="1294" w:hanging="360"/>
      </w:pPr>
    </w:lvl>
    <w:lvl w:ilvl="1" w:tplc="08100019" w:tentative="1">
      <w:start w:val="1"/>
      <w:numFmt w:val="lowerLetter"/>
      <w:lvlText w:val="%2."/>
      <w:lvlJc w:val="left"/>
      <w:pPr>
        <w:ind w:left="2014" w:hanging="360"/>
      </w:pPr>
    </w:lvl>
    <w:lvl w:ilvl="2" w:tplc="0810001B" w:tentative="1">
      <w:start w:val="1"/>
      <w:numFmt w:val="lowerRoman"/>
      <w:lvlText w:val="%3."/>
      <w:lvlJc w:val="right"/>
      <w:pPr>
        <w:ind w:left="2734" w:hanging="180"/>
      </w:pPr>
    </w:lvl>
    <w:lvl w:ilvl="3" w:tplc="0810000F" w:tentative="1">
      <w:start w:val="1"/>
      <w:numFmt w:val="decimal"/>
      <w:lvlText w:val="%4."/>
      <w:lvlJc w:val="left"/>
      <w:pPr>
        <w:ind w:left="3454" w:hanging="360"/>
      </w:pPr>
    </w:lvl>
    <w:lvl w:ilvl="4" w:tplc="08100019" w:tentative="1">
      <w:start w:val="1"/>
      <w:numFmt w:val="lowerLetter"/>
      <w:lvlText w:val="%5."/>
      <w:lvlJc w:val="left"/>
      <w:pPr>
        <w:ind w:left="4174" w:hanging="360"/>
      </w:pPr>
    </w:lvl>
    <w:lvl w:ilvl="5" w:tplc="0810001B" w:tentative="1">
      <w:start w:val="1"/>
      <w:numFmt w:val="lowerRoman"/>
      <w:lvlText w:val="%6."/>
      <w:lvlJc w:val="right"/>
      <w:pPr>
        <w:ind w:left="4894" w:hanging="180"/>
      </w:pPr>
    </w:lvl>
    <w:lvl w:ilvl="6" w:tplc="0810000F" w:tentative="1">
      <w:start w:val="1"/>
      <w:numFmt w:val="decimal"/>
      <w:lvlText w:val="%7."/>
      <w:lvlJc w:val="left"/>
      <w:pPr>
        <w:ind w:left="5614" w:hanging="360"/>
      </w:pPr>
    </w:lvl>
    <w:lvl w:ilvl="7" w:tplc="08100019" w:tentative="1">
      <w:start w:val="1"/>
      <w:numFmt w:val="lowerLetter"/>
      <w:lvlText w:val="%8."/>
      <w:lvlJc w:val="left"/>
      <w:pPr>
        <w:ind w:left="6334" w:hanging="360"/>
      </w:pPr>
    </w:lvl>
    <w:lvl w:ilvl="8" w:tplc="0810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4" w15:restartNumberingAfterBreak="0">
    <w:nsid w:val="724D3226"/>
    <w:multiLevelType w:val="hybridMultilevel"/>
    <w:tmpl w:val="378E8FDC"/>
    <w:lvl w:ilvl="0" w:tplc="0810000F">
      <w:start w:val="1"/>
      <w:numFmt w:val="decimal"/>
      <w:lvlText w:val="%1."/>
      <w:lvlJc w:val="left"/>
      <w:pPr>
        <w:ind w:left="720" w:hanging="360"/>
      </w:p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9idXuJa5jlm8RS1EhcW/t//zl6ywF7+zw5MCUlwtS5Z5cyEt26ogoDWpnv9/EnKfW0oEhBtnRPJ0LMknCZFBYw==" w:salt="vRmJ9Slzw2G/8H00+TwQ6g==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0496"/>
    <w:rsid w:val="00052EA7"/>
    <w:rsid w:val="00153F18"/>
    <w:rsid w:val="0015623F"/>
    <w:rsid w:val="002A6736"/>
    <w:rsid w:val="00427AD8"/>
    <w:rsid w:val="005A7E09"/>
    <w:rsid w:val="005F5B61"/>
    <w:rsid w:val="005F7C4E"/>
    <w:rsid w:val="00680496"/>
    <w:rsid w:val="006B060F"/>
    <w:rsid w:val="00836E22"/>
    <w:rsid w:val="008E5729"/>
    <w:rsid w:val="00963C6C"/>
    <w:rsid w:val="00AF1652"/>
    <w:rsid w:val="00B63942"/>
    <w:rsid w:val="00C44941"/>
    <w:rsid w:val="00C53936"/>
    <w:rsid w:val="00DB0D1C"/>
    <w:rsid w:val="00DC330B"/>
    <w:rsid w:val="00E3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0ADD06CA"/>
  <w15:docId w15:val="{5408A61B-87C2-4C1A-AE81-DE651849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1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GIANF~1.001\AppData\Local\Temp\Scuola%20media%20di%20Morbio%20Inferiore-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1106A-1500-40B9-9CCA-82EEED1EC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Scuola media di Morbio Inferiore-2</Template>
  <TotalTime>23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Amministrazione Cantonale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Gianferrari</dc:creator>
  <cp:lastModifiedBy>Daniele Bianchi</cp:lastModifiedBy>
  <cp:revision>12</cp:revision>
  <cp:lastPrinted>2020-06-24T08:07:00Z</cp:lastPrinted>
  <dcterms:created xsi:type="dcterms:W3CDTF">2020-01-30T09:57:00Z</dcterms:created>
  <dcterms:modified xsi:type="dcterms:W3CDTF">2024-06-21T13:14:00Z</dcterms:modified>
</cp:coreProperties>
</file>