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3DCC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6D174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3DCC">
              <w:rPr>
                <w:rFonts w:ascii="Arial" w:hAnsi="Arial" w:cs="Arial"/>
                <w:sz w:val="16"/>
                <w:szCs w:val="16"/>
              </w:rPr>
              <w:t>daniele.bianchi@edu.ti.ch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>
        <w:trPr>
          <w:trHeight w:val="254"/>
        </w:trPr>
        <w:tc>
          <w:tcPr>
            <w:tcW w:w="5026" w:type="dxa"/>
          </w:tcPr>
          <w:p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>
        <w:trPr>
          <w:trHeight w:val="265"/>
        </w:trPr>
        <w:tc>
          <w:tcPr>
            <w:tcW w:w="4990" w:type="dxa"/>
          </w:tcPr>
          <w:p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>
        <w:trPr>
          <w:trHeight w:val="25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7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>
        <w:tc>
          <w:tcPr>
            <w:tcW w:w="3936" w:type="dxa"/>
          </w:tcPr>
          <w:p w:rsidR="00836E22" w:rsidRDefault="008E5729" w:rsidP="00C02AB6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033DCC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>
        <w:tc>
          <w:tcPr>
            <w:tcW w:w="1186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BB5FD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>
        <w:tc>
          <w:tcPr>
            <w:tcW w:w="1200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836E22" w:rsidRDefault="008E5729" w:rsidP="0066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5623F">
              <w:rPr>
                <w:rFonts w:ascii="Arial" w:hAnsi="Arial" w:cs="Arial"/>
                <w:sz w:val="16"/>
                <w:szCs w:val="16"/>
              </w:rPr>
              <w:t>Va</w:t>
            </w:r>
            <w:r w:rsidR="00E15607">
              <w:rPr>
                <w:rFonts w:ascii="Arial" w:hAnsi="Arial" w:cs="Arial"/>
                <w:sz w:val="16"/>
                <w:szCs w:val="16"/>
              </w:rPr>
              <w:t>Mu</w:t>
            </w:r>
            <w:r w:rsidR="00666E8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836E22" w:rsidRDefault="00836E22"/>
    <w:p w:rsidR="00666E81" w:rsidRPr="00666E81" w:rsidRDefault="00C02AB6" w:rsidP="00666E8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033DCC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033DCC">
        <w:rPr>
          <w:rFonts w:ascii="Arial" w:hAnsi="Arial" w:cs="Arial"/>
          <w:b/>
          <w:sz w:val="32"/>
          <w:szCs w:val="32"/>
          <w:u w:val="single"/>
        </w:rPr>
        <w:t>5</w:t>
      </w:r>
    </w:p>
    <w:p w:rsidR="00666E81" w:rsidRDefault="00666E81" w:rsidP="00666E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666E81" w:rsidRPr="00666E81" w:rsidRDefault="00666E81" w:rsidP="00666E8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VALLE DI MUGGIO - Sagno, Morbio Superiore e Morbio Inferiore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Sagno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07:27</w:t>
      </w:r>
    </w:p>
    <w:p w:rsid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Lattecaldo</w:t>
      </w:r>
      <w:proofErr w:type="spellEnd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07:29</w:t>
      </w:r>
    </w:p>
    <w:p w:rsidR="008F0B79" w:rsidRPr="00666E81" w:rsidRDefault="008F0B79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Superiore, </w:t>
      </w: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Buée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07:32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Posta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07:33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Croce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07:34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Pianelle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07:36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07:38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Basilica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07:39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07:44</w:t>
      </w:r>
    </w:p>
    <w:p w:rsidR="00666E81" w:rsidRPr="00666E81" w:rsidRDefault="00666E81" w:rsidP="00666E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Pr="00666E81" w:rsidRDefault="00666E81" w:rsidP="000903EA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:rsidR="00666E81" w:rsidRPr="00666E81" w:rsidRDefault="00666E81" w:rsidP="000903EA">
      <w:pPr>
        <w:spacing w:after="120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Basilica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11:50</w:t>
      </w:r>
    </w:p>
    <w:p w:rsidR="00666E81" w:rsidRPr="00666E81" w:rsidRDefault="00666E81" w:rsidP="000903EA">
      <w:pPr>
        <w:spacing w:after="120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11:51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Pianelle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Croce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11:54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Morbio Superiore, Posta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</w:p>
    <w:p w:rsidR="008F0B79" w:rsidRPr="00666E81" w:rsidRDefault="008F0B79" w:rsidP="008F0B79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Superiore, </w:t>
      </w:r>
      <w:proofErr w:type="spellStart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Buée</w:t>
      </w:r>
      <w:proofErr w:type="spellEnd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11:56</w:t>
      </w:r>
    </w:p>
    <w:p w:rsidR="00666E81" w:rsidRPr="00666E81" w:rsidRDefault="008F0B79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L</w:t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>attecaldo</w:t>
      </w:r>
      <w:proofErr w:type="spellEnd"/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12:05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Sagno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12:10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66E81" w:rsidRPr="00666E81" w:rsidRDefault="00666E81" w:rsidP="00666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Sagno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13:15</w:t>
      </w:r>
    </w:p>
    <w:p w:rsid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Lattecaldo</w:t>
      </w:r>
      <w:proofErr w:type="spellEnd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13:18</w:t>
      </w:r>
    </w:p>
    <w:p w:rsidR="008F0B79" w:rsidRPr="00666E81" w:rsidRDefault="008F0B79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Superiore, </w:t>
      </w: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Buée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Posta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Croce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13:26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Pianelle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13:29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Piano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13:31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Basilica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13:32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13:36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666E8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16:28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eriore, Basilica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15:40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16:35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17:25</w:t>
      </w:r>
    </w:p>
    <w:p w:rsidR="00666E81" w:rsidRPr="00666E81" w:rsidRDefault="00666E81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Inferiore, Piano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15:41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16:36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17:26</w:t>
      </w:r>
    </w:p>
    <w:p w:rsidR="00666E81" w:rsidRPr="00666E81" w:rsidRDefault="00666E81" w:rsidP="000903EA">
      <w:pPr>
        <w:spacing w:after="0" w:line="36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Inf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eriore, Pianelle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:rsidR="00666E81" w:rsidRPr="00666E81" w:rsidRDefault="00666E81" w:rsidP="000903EA">
      <w:pPr>
        <w:spacing w:after="120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Superiore, Croce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15:44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16:39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17:29</w:t>
      </w:r>
    </w:p>
    <w:p w:rsidR="00666E81" w:rsidRPr="00666E81" w:rsidRDefault="00666E81" w:rsidP="000903EA">
      <w:pPr>
        <w:spacing w:after="120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Superiore, Posta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15:45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16:40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17:30</w:t>
      </w:r>
    </w:p>
    <w:p w:rsidR="008F0B79" w:rsidRPr="00666E81" w:rsidRDefault="008F0B79" w:rsidP="008F0B79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Superiore, Buée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15:46</w:t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ab/>
        <w:t>16:41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17:31</w:t>
      </w:r>
    </w:p>
    <w:p w:rsidR="00666E81" w:rsidRPr="00666E81" w:rsidRDefault="005D115F" w:rsidP="00666E8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Lattecaldo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15:55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16:50</w:t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666E81"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17:40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Sagno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16:00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5D115F">
        <w:rPr>
          <w:rFonts w:ascii="Arial" w:eastAsia="Times New Roman" w:hAnsi="Arial" w:cs="Arial"/>
          <w:sz w:val="24"/>
          <w:szCs w:val="24"/>
          <w:lang w:val="it-IT" w:eastAsia="it-IT"/>
        </w:rPr>
        <w:t>16:55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17:45</w:t>
      </w:r>
    </w:p>
    <w:p w:rsidR="00666E81" w:rsidRPr="00666E81" w:rsidRDefault="00666E81" w:rsidP="00666E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666E81" w:rsidRDefault="00666E81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Default="000903EA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Default="000903EA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Default="000903EA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Default="000903EA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Default="000903EA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Default="000903EA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Default="000903EA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Default="000903EA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903EA" w:rsidRDefault="000903EA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8F0B79" w:rsidRPr="0015623F" w:rsidRDefault="008F0B79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Osservazioni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0903EA">
        <w:rPr>
          <w:rFonts w:ascii="Arial" w:hAnsi="Arial" w:cs="Arial"/>
          <w:b/>
        </w:rPr>
        <w:t>ire dalle ore 11.35 di lunedì 2</w:t>
      </w:r>
      <w:r>
        <w:rPr>
          <w:rFonts w:ascii="Arial" w:hAnsi="Arial" w:cs="Arial"/>
          <w:b/>
        </w:rPr>
        <w:t xml:space="preserve"> </w:t>
      </w:r>
      <w:r w:rsidR="00033DCC">
        <w:rPr>
          <w:rFonts w:ascii="Arial" w:hAnsi="Arial" w:cs="Arial"/>
          <w:b/>
        </w:rPr>
        <w:t>settembre</w:t>
      </w:r>
      <w:r w:rsidR="000903EA">
        <w:rPr>
          <w:rFonts w:ascii="Arial" w:hAnsi="Arial" w:cs="Arial"/>
          <w:b/>
        </w:rPr>
        <w:t xml:space="preserve"> 202</w:t>
      </w:r>
      <w:r w:rsidR="00033DC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583914">
        <w:rPr>
          <w:rFonts w:ascii="Arial" w:hAnsi="Arial" w:cs="Arial"/>
        </w:rPr>
        <w:t>Daniele Bianchi</w:t>
      </w:r>
      <w:bookmarkStart w:id="5" w:name="_GoBack"/>
      <w:bookmarkEnd w:id="5"/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96" w:rsidRDefault="00680496">
      <w:pPr>
        <w:spacing w:after="0" w:line="240" w:lineRule="auto"/>
      </w:pPr>
      <w:r>
        <w:separator/>
      </w:r>
    </w:p>
  </w:endnote>
  <w:endnote w:type="continuationSeparator" w:id="0">
    <w:p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AE7791A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F3361B1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2FF99BA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005BA12E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A783F4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199B3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7ECB0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F8FDFB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06F8F8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A1A0F6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24AFF"/>
    <w:rsid w:val="00033DCC"/>
    <w:rsid w:val="00052EA7"/>
    <w:rsid w:val="000903EA"/>
    <w:rsid w:val="00153F18"/>
    <w:rsid w:val="0015623F"/>
    <w:rsid w:val="00427AD8"/>
    <w:rsid w:val="004C5D3B"/>
    <w:rsid w:val="00583914"/>
    <w:rsid w:val="005D115F"/>
    <w:rsid w:val="005F5B61"/>
    <w:rsid w:val="005F7C4E"/>
    <w:rsid w:val="00666E81"/>
    <w:rsid w:val="00680496"/>
    <w:rsid w:val="006B060F"/>
    <w:rsid w:val="00836E22"/>
    <w:rsid w:val="008E5729"/>
    <w:rsid w:val="008F0B79"/>
    <w:rsid w:val="00AF1652"/>
    <w:rsid w:val="00B63942"/>
    <w:rsid w:val="00C02AB6"/>
    <w:rsid w:val="00C44941"/>
    <w:rsid w:val="00DB0D1C"/>
    <w:rsid w:val="00DC330B"/>
    <w:rsid w:val="00E15607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FB1B3D0"/>
  <w15:docId w15:val="{B56E3820-6EF7-4F0A-A7AB-7364A20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C529-8DCD-4DAF-AAFC-051CF3CB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32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Daniele Bianchi</cp:lastModifiedBy>
  <cp:revision>18</cp:revision>
  <cp:lastPrinted>2023-07-03T14:13:00Z</cp:lastPrinted>
  <dcterms:created xsi:type="dcterms:W3CDTF">2020-01-30T09:57:00Z</dcterms:created>
  <dcterms:modified xsi:type="dcterms:W3CDTF">2024-06-21T13:17:00Z</dcterms:modified>
</cp:coreProperties>
</file>