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2" w:rightFromText="142" w:vertAnchor="page" w:horzAnchor="page" w:tblpX="483" w:tblpY="5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3303"/>
      </w:tblGrid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Scuola media di Morbio Inferiore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rPr>
                <w:rFonts w:ascii="GillAlt One MT" w:hAnsi="GillAlt One MT"/>
                <w:spacing w:val="-4"/>
                <w:sz w:val="16"/>
                <w:szCs w:val="16"/>
                <w:u w:val="single"/>
              </w:rPr>
            </w:pPr>
            <w:r>
              <w:rPr>
                <w:rFonts w:ascii="GillAlt One MT" w:hAnsi="GillAlt One MT"/>
                <w:spacing w:val="-4"/>
                <w:sz w:val="16"/>
                <w:szCs w:val="16"/>
              </w:rPr>
              <w:t>Via Franscini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6834 Morbio Inferiore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telefono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052EA7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091 816 61 50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fax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e-mail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decs-sm.morbio@edu.ti.ch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internet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153F18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 w:rsidRPr="00153F18">
              <w:rPr>
                <w:rFonts w:ascii="GillAlt One MT" w:hAnsi="GillAlt One MT"/>
                <w:sz w:val="16"/>
                <w:szCs w:val="16"/>
              </w:rPr>
              <w:t>https://morbioinferiore.sm.edu.ti.ch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funzionario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807F6">
              <w:rPr>
                <w:rFonts w:ascii="Arial" w:hAnsi="Arial" w:cs="Arial"/>
                <w:noProof/>
                <w:sz w:val="16"/>
                <w:szCs w:val="16"/>
              </w:rPr>
              <w:t>Daniele Bianchi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incaricato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4941">
              <w:rPr>
                <w:rFonts w:ascii="Arial" w:hAnsi="Arial" w:cs="Arial"/>
                <w:noProof/>
                <w:sz w:val="16"/>
                <w:szCs w:val="16"/>
              </w:rPr>
              <w:t>Collaboratore di direzione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  <w:r>
              <w:rPr>
                <w:rFonts w:ascii="Gill Sans Light" w:hAnsi="Gill Sans Light"/>
                <w:noProof/>
                <w:sz w:val="15"/>
                <w:szCs w:val="15"/>
                <w:lang w:eastAsia="it-CH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40640</wp:posOffset>
                      </wp:positionV>
                      <wp:extent cx="6304915" cy="0"/>
                      <wp:effectExtent l="0" t="0" r="19685" b="19050"/>
                      <wp:wrapNone/>
                      <wp:docPr id="1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49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49563B" id="Connettore 1 1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5pt,3.2pt" to="550.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" strokecolor="black [3213]" strokeweight=".25pt"/>
                  </w:pict>
                </mc:Fallback>
              </mc:AlternateConten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telefono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4941">
              <w:rPr>
                <w:rFonts w:ascii="Arial" w:hAnsi="Arial" w:cs="Arial"/>
                <w:noProof/>
                <w:sz w:val="16"/>
                <w:szCs w:val="16"/>
              </w:rPr>
              <w:t>091/816.61.63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e-mail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807F6">
              <w:rPr>
                <w:rFonts w:ascii="Arial" w:hAnsi="Arial" w:cs="Arial"/>
                <w:sz w:val="16"/>
                <w:szCs w:val="16"/>
              </w:rPr>
              <w:t>daniele.bianchi</w:t>
            </w:r>
            <w:r w:rsidR="00C44941">
              <w:rPr>
                <w:rFonts w:ascii="Arial" w:hAnsi="Arial" w:cs="Arial"/>
                <w:sz w:val="16"/>
                <w:szCs w:val="16"/>
              </w:rPr>
              <w:t>@edu.ti.ch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GillAlt One MT" w:hAnsi="GillAlt One MT"/>
                <w:sz w:val="16"/>
                <w:szCs w:val="16"/>
              </w:rPr>
              <w:instrText xml:space="preserve"> FORMTEXT </w:instrText>
            </w:r>
            <w:r>
              <w:rPr>
                <w:rFonts w:ascii="GillAlt One MT" w:hAnsi="GillAlt One MT"/>
                <w:sz w:val="16"/>
                <w:szCs w:val="16"/>
              </w:rPr>
            </w:r>
            <w:r>
              <w:rPr>
                <w:rFonts w:ascii="GillAlt One MT" w:hAnsi="GillAlt One MT"/>
                <w:sz w:val="16"/>
                <w:szCs w:val="16"/>
              </w:rPr>
              <w:fldChar w:fldCharType="separate"/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sz w:val="16"/>
                <w:szCs w:val="16"/>
              </w:rPr>
              <w:fldChar w:fldCharType="end"/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tbl>
      <w:tblPr>
        <w:tblStyle w:val="Grigliatabella"/>
        <w:tblpPr w:leftFromText="142" w:rightFromText="142" w:vertAnchor="page" w:horzAnchor="page" w:tblpX="6635" w:tblpY="5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</w:tblGrid>
      <w:tr w:rsidR="00836E22">
        <w:trPr>
          <w:trHeight w:val="28"/>
        </w:trPr>
        <w:tc>
          <w:tcPr>
            <w:tcW w:w="5022" w:type="dxa"/>
          </w:tcPr>
          <w:p w:rsidR="00836E22" w:rsidRDefault="008E5729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  <w:r>
              <w:rPr>
                <w:rFonts w:ascii="Gill Sans Light" w:hAnsi="Gill Sans Light"/>
                <w:sz w:val="23"/>
                <w:szCs w:val="23"/>
              </w:rPr>
              <w:t>Repubblica e Cantone Ticino</w:t>
            </w:r>
          </w:p>
        </w:tc>
      </w:tr>
      <w:tr w:rsidR="00836E22">
        <w:trPr>
          <w:trHeight w:val="28"/>
        </w:trPr>
        <w:tc>
          <w:tcPr>
            <w:tcW w:w="5022" w:type="dxa"/>
          </w:tcPr>
          <w:p w:rsidR="00836E22" w:rsidRDefault="008E5729">
            <w:pPr>
              <w:spacing w:line="240" w:lineRule="exact"/>
              <w:rPr>
                <w:rFonts w:ascii="Gill Sans Light" w:hAnsi="Gill Sans Light"/>
                <w:spacing w:val="-10"/>
                <w:sz w:val="23"/>
                <w:szCs w:val="23"/>
              </w:rPr>
            </w:pPr>
            <w:r>
              <w:rPr>
                <w:rFonts w:ascii="Gill Sans Light" w:hAnsi="Gill Sans Light"/>
                <w:spacing w:val="-10"/>
                <w:sz w:val="23"/>
                <w:szCs w:val="23"/>
              </w:rPr>
              <w:t>Dipartimento dell'educazione, della cultura e dello sport</w:t>
            </w:r>
          </w:p>
        </w:tc>
      </w:tr>
      <w:tr w:rsidR="00836E22">
        <w:trPr>
          <w:trHeight w:val="28"/>
        </w:trPr>
        <w:tc>
          <w:tcPr>
            <w:tcW w:w="5022" w:type="dxa"/>
          </w:tcPr>
          <w:p w:rsidR="00836E22" w:rsidRDefault="00836E22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</w:p>
        </w:tc>
      </w:tr>
      <w:tr w:rsidR="00836E22">
        <w:trPr>
          <w:trHeight w:val="28"/>
        </w:trPr>
        <w:tc>
          <w:tcPr>
            <w:tcW w:w="5022" w:type="dxa"/>
          </w:tcPr>
          <w:p w:rsidR="00836E22" w:rsidRDefault="00836E22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</w:p>
        </w:tc>
      </w:tr>
      <w:tr w:rsidR="00836E22">
        <w:trPr>
          <w:trHeight w:val="28"/>
        </w:trPr>
        <w:tc>
          <w:tcPr>
            <w:tcW w:w="5022" w:type="dxa"/>
          </w:tcPr>
          <w:p w:rsidR="00836E22" w:rsidRDefault="00836E22">
            <w:pPr>
              <w:spacing w:line="240" w:lineRule="exact"/>
              <w:rPr>
                <w:rFonts w:ascii="Gill Sans Light" w:hAnsi="Gill Sans Light"/>
              </w:rPr>
            </w:pPr>
          </w:p>
        </w:tc>
      </w:tr>
    </w:tbl>
    <w:tbl>
      <w:tblPr>
        <w:tblStyle w:val="Grigliatabella"/>
        <w:tblpPr w:leftFromText="142" w:rightFromText="142" w:vertAnchor="page" w:horzAnchor="page" w:tblpX="6635" w:tblpY="20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</w:tblGrid>
      <w:tr w:rsidR="00836E22">
        <w:trPr>
          <w:trHeight w:val="254"/>
        </w:trPr>
        <w:tc>
          <w:tcPr>
            <w:tcW w:w="5026" w:type="dxa"/>
          </w:tcPr>
          <w:p w:rsidR="00836E22" w:rsidRDefault="00836E22">
            <w:pPr>
              <w:rPr>
                <w:rFonts w:ascii="GillSansBoldCondensed" w:hAnsi="GillSansBoldCondensed"/>
                <w:sz w:val="23"/>
                <w:szCs w:val="23"/>
              </w:rPr>
            </w:pPr>
          </w:p>
        </w:tc>
      </w:tr>
      <w:tr w:rsidR="00836E22">
        <w:trPr>
          <w:trHeight w:val="254"/>
        </w:trPr>
        <w:tc>
          <w:tcPr>
            <w:tcW w:w="5026" w:type="dxa"/>
          </w:tcPr>
          <w:p w:rsidR="00836E22" w:rsidRDefault="008E5729">
            <w:pPr>
              <w:rPr>
                <w:rFonts w:ascii="GillSansBoldCondensed" w:hAnsi="GillSansBoldCondensed"/>
                <w:sz w:val="24"/>
                <w:szCs w:val="24"/>
              </w:rPr>
            </w:pPr>
            <w:r>
              <w:rPr>
                <w:rFonts w:ascii="Gill Sans Condensed" w:hAnsi="Gill Sans Condensed"/>
                <w:b/>
                <w:sz w:val="24"/>
                <w:szCs w:val="24"/>
              </w:rPr>
              <w:t>Scuola media di Morbio Inferiore</w:t>
            </w:r>
          </w:p>
        </w:tc>
      </w:tr>
      <w:tr w:rsidR="00836E22">
        <w:trPr>
          <w:trHeight w:val="254"/>
        </w:trPr>
        <w:tc>
          <w:tcPr>
            <w:tcW w:w="5026" w:type="dxa"/>
          </w:tcPr>
          <w:p w:rsidR="00836E22" w:rsidRDefault="008E5729">
            <w:pPr>
              <w:rPr>
                <w:rFonts w:ascii="GillSansBoldCondensed" w:hAnsi="GillSansBoldCondensed"/>
                <w:sz w:val="24"/>
                <w:szCs w:val="24"/>
              </w:rPr>
            </w:pPr>
            <w:r>
              <w:rPr>
                <w:rFonts w:ascii="Gill Sans Condensed" w:hAnsi="Gill Sans Condensed"/>
                <w:b/>
                <w:sz w:val="24"/>
                <w:szCs w:val="24"/>
              </w:rPr>
              <w:t>6834 Morbio Inferiore</w:t>
            </w:r>
          </w:p>
        </w:tc>
      </w:tr>
    </w:tbl>
    <w:tbl>
      <w:tblPr>
        <w:tblStyle w:val="Grigliatabella"/>
        <w:tblpPr w:leftFromText="142" w:rightFromText="142" w:horzAnchor="page" w:tblpX="6663" w:tblpY="17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</w:tblGrid>
      <w:tr w:rsidR="00836E22">
        <w:trPr>
          <w:trHeight w:val="265"/>
        </w:trPr>
        <w:tc>
          <w:tcPr>
            <w:tcW w:w="4990" w:type="dxa"/>
          </w:tcPr>
          <w:p w:rsidR="00C44941" w:rsidRPr="00C44941" w:rsidRDefault="008E5729" w:rsidP="00C4494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44941" w:rsidRPr="00C44941">
              <w:rPr>
                <w:rFonts w:ascii="Arial" w:hAnsi="Arial" w:cs="Arial"/>
                <w:noProof/>
              </w:rPr>
              <w:t xml:space="preserve">Agli allievi interessati </w:t>
            </w:r>
          </w:p>
          <w:p w:rsidR="00836E22" w:rsidRDefault="00C44941" w:rsidP="00C44941">
            <w:pPr>
              <w:rPr>
                <w:rFonts w:ascii="Arial" w:hAnsi="Arial" w:cs="Arial"/>
              </w:rPr>
            </w:pPr>
            <w:r w:rsidRPr="00C44941">
              <w:rPr>
                <w:rFonts w:ascii="Arial" w:hAnsi="Arial" w:cs="Arial"/>
                <w:noProof/>
              </w:rPr>
              <w:t>e alle loro famiglie</w:t>
            </w:r>
            <w:r w:rsidR="008E5729">
              <w:rPr>
                <w:rFonts w:ascii="Arial" w:hAnsi="Arial" w:cs="Arial"/>
              </w:rPr>
              <w:fldChar w:fldCharType="end"/>
            </w:r>
          </w:p>
        </w:tc>
      </w:tr>
      <w:tr w:rsidR="00836E22">
        <w:trPr>
          <w:trHeight w:val="265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0" w:name="Test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836E22">
        <w:trPr>
          <w:trHeight w:val="265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" w:name="Testo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836E22">
        <w:trPr>
          <w:trHeight w:val="254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2" w:name="Testo5"/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836E22">
        <w:trPr>
          <w:trHeight w:val="265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3" w:name="Testo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36E22">
        <w:trPr>
          <w:trHeight w:val="265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36E22">
        <w:trPr>
          <w:trHeight w:val="274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836E22" w:rsidRDefault="00836E22"/>
    <w:p w:rsidR="00836E22" w:rsidRDefault="00836E22"/>
    <w:p w:rsidR="00836E22" w:rsidRDefault="00836E22"/>
    <w:p w:rsidR="00836E22" w:rsidRDefault="00836E22"/>
    <w:p w:rsidR="00836E22" w:rsidRDefault="00836E22"/>
    <w:p w:rsidR="00836E22" w:rsidRDefault="00836E22"/>
    <w:p w:rsidR="00836E22" w:rsidRDefault="00836E22"/>
    <w:tbl>
      <w:tblPr>
        <w:tblStyle w:val="Grigliatabella"/>
        <w:tblpPr w:leftFromText="142" w:rightFromText="142" w:vertAnchor="text" w:horzAnchor="page" w:tblpX="6663" w:tblpY="3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36E22">
        <w:tc>
          <w:tcPr>
            <w:tcW w:w="3936" w:type="dxa"/>
          </w:tcPr>
          <w:p w:rsidR="00836E22" w:rsidRDefault="008E5729" w:rsidP="0074742D">
            <w:r>
              <w:rPr>
                <w:rFonts w:ascii="Gill Sans Light" w:hAnsi="Gill Sans Light"/>
                <w:sz w:val="15"/>
                <w:szCs w:val="15"/>
              </w:rPr>
              <w:t xml:space="preserve">Morbio Inferiore,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4" w:name="Testo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4941">
              <w:rPr>
                <w:rFonts w:ascii="Arial" w:hAnsi="Arial" w:cs="Arial"/>
                <w:sz w:val="20"/>
                <w:szCs w:val="20"/>
              </w:rPr>
              <w:t>l</w:t>
            </w:r>
            <w:r w:rsidR="00C44941">
              <w:rPr>
                <w:rFonts w:ascii="Arial" w:hAnsi="Arial" w:cs="Arial"/>
                <w:noProof/>
                <w:sz w:val="20"/>
                <w:szCs w:val="20"/>
              </w:rPr>
              <w:t>uglio 202</w:t>
            </w:r>
            <w:r w:rsidR="008807F6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836E22" w:rsidRDefault="00836E22"/>
    <w:tbl>
      <w:tblPr>
        <w:tblStyle w:val="Grigliatabella"/>
        <w:tblpPr w:leftFromText="142" w:rightFromText="142" w:vertAnchor="text" w:horzAnchor="page" w:tblpX="9028" w:tblpY="5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1406"/>
      </w:tblGrid>
      <w:tr w:rsidR="00836E22">
        <w:tc>
          <w:tcPr>
            <w:tcW w:w="1186" w:type="dxa"/>
          </w:tcPr>
          <w:p w:rsidR="00836E22" w:rsidRDefault="008E5729">
            <w:pPr>
              <w:rPr>
                <w:rFonts w:ascii="Gill Sans Light" w:hAnsi="Gill Sans Light"/>
                <w:sz w:val="16"/>
                <w:szCs w:val="16"/>
              </w:rPr>
            </w:pPr>
            <w:r>
              <w:rPr>
                <w:rFonts w:ascii="Gill Sans Light" w:hAnsi="Gill Sans Light"/>
                <w:sz w:val="16"/>
                <w:szCs w:val="16"/>
              </w:rPr>
              <w:t>Vs. riferimento</w:t>
            </w:r>
          </w:p>
        </w:tc>
        <w:tc>
          <w:tcPr>
            <w:tcW w:w="1406" w:type="dxa"/>
          </w:tcPr>
          <w:p w:rsidR="00836E22" w:rsidRDefault="008E57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836E22" w:rsidRDefault="008E5729">
      <w:r>
        <w:rPr>
          <w:noProof/>
          <w:lang w:eastAsia="it-CH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365263</wp:posOffset>
                </wp:positionH>
                <wp:positionV relativeFrom="paragraph">
                  <wp:posOffset>160793</wp:posOffset>
                </wp:positionV>
                <wp:extent cx="6217920" cy="91440"/>
                <wp:effectExtent l="0" t="0" r="0" b="3810"/>
                <wp:wrapNone/>
                <wp:docPr id="4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920" cy="91440"/>
                          <a:chOff x="0" y="0"/>
                          <a:chExt cx="6217920" cy="91440"/>
                        </a:xfrm>
                      </wpg:grpSpPr>
                      <wps:wsp>
                        <wps:cNvPr id="15" name="Rectangl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/>
                        </wps:cNvSpPr>
                        <wps:spPr bwMode="auto">
                          <a:xfrm>
                            <a:off x="274320" y="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/>
                        </wps:cNvSpPr>
                        <wps:spPr bwMode="auto">
                          <a:xfrm>
                            <a:off x="54864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/>
                        </wps:cNvSpPr>
                        <wps:spPr bwMode="auto">
                          <a:xfrm>
                            <a:off x="82296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/>
                        </wps:cNvSpPr>
                        <wps:spPr bwMode="auto">
                          <a:xfrm>
                            <a:off x="109728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/>
                        </wps:cNvSpPr>
                        <wps:spPr bwMode="auto">
                          <a:xfrm>
                            <a:off x="137160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/>
                        </wps:cNvSpPr>
                        <wps:spPr bwMode="auto">
                          <a:xfrm>
                            <a:off x="164592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/>
                        </wps:cNvSpPr>
                        <wps:spPr bwMode="auto">
                          <a:xfrm>
                            <a:off x="192024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/>
                        </wps:cNvSpPr>
                        <wps:spPr bwMode="auto">
                          <a:xfrm>
                            <a:off x="219456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/>
                        </wps:cNvSpPr>
                        <wps:spPr bwMode="auto">
                          <a:xfrm>
                            <a:off x="246888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/>
                        </wps:cNvSpPr>
                        <wps:spPr bwMode="auto">
                          <a:xfrm>
                            <a:off x="274320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/>
                        </wps:cNvSpPr>
                        <wps:spPr bwMode="auto">
                          <a:xfrm>
                            <a:off x="3017520" y="0"/>
                            <a:ext cx="320040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734BFE" id="Gruppo 4" o:spid="_x0000_s1026" style="position:absolute;margin-left:28.75pt;margin-top:12.65pt;width:489.6pt;height:7.2pt;z-index:-251656192" coordsize="62179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">
                <v:rect id="Rectangle 15" o:spid="_x0000_s1027" style="position:absolute;width:91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" fillcolor="black" stroked="f">
                  <v:path arrowok="t"/>
                </v:rect>
                <v:rect id="Rectangle 16" o:spid="_x0000_s1028" style="position:absolute;left:2743;width:91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" fillcolor="black" stroked="f">
                  <v:path arrowok="t"/>
                </v:rect>
                <v:rect id="Rectangle 17" o:spid="_x0000_s1029" style="position:absolute;left:5486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" fillcolor="black" stroked="f">
                  <v:path arrowok="t"/>
                </v:rect>
                <v:rect id="Rectangle 18" o:spid="_x0000_s1030" style="position:absolute;left:8229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" fillcolor="black" stroked="f">
                  <v:path arrowok="t"/>
                </v:rect>
                <v:rect id="Rectangle 19" o:spid="_x0000_s1031" style="position:absolute;left:1097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" fillcolor="black" stroked="f">
                  <v:path arrowok="t"/>
                </v:rect>
                <v:rect id="Rectangle 20" o:spid="_x0000_s1032" style="position:absolute;left:13716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" fillcolor="black" stroked="f">
                  <v:path arrowok="t"/>
                </v:rect>
                <v:rect id="Rectangle 21" o:spid="_x0000_s1033" style="position:absolute;left:16459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" fillcolor="black" stroked="f">
                  <v:path arrowok="t"/>
                </v:rect>
                <v:rect id="Rectangle 22" o:spid="_x0000_s1034" style="position:absolute;left:1920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" fillcolor="black" stroked="f">
                  <v:path arrowok="t"/>
                </v:rect>
                <v:rect id="Rectangle 23" o:spid="_x0000_s1035" style="position:absolute;left:21945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xYxwgAAANsAAAAPAAAAZHJzL2Rvd25yZXYueG1sRI9Bi8Iw&#10;FITvgv8hPMGbpqsg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CqJxYxwgAAANsAAAAPAAAA&#10;AAAAAAAAAAAAAAcCAABkcnMvZG93bnJldi54bWxQSwUGAAAAAAMAAwC3AAAA9gIAAAAA&#10;" fillcolor="black" stroked="f">
                  <v:path arrowok="t"/>
                </v:rect>
                <v:rect id="Rectangle 24" o:spid="_x0000_s1036" style="position:absolute;left:24688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o5FwgAAANsAAAAPAAAAZHJzL2Rvd25yZXYueG1sRI9Bi8Iw&#10;FITvgv8hPMGbpisi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Alzo5FwgAAANsAAAAPAAAA&#10;AAAAAAAAAAAAAAcCAABkcnMvZG93bnJldi54bWxQSwUGAAAAAAMAAwC3AAAA9gIAAAAA&#10;" fillcolor="black" stroked="f">
                  <v:path arrowok="t"/>
                </v:rect>
                <v:rect id="Rectangle 25" o:spid="_x0000_s1037" style="position:absolute;left:2743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ivewgAAANsAAAAPAAAAZHJzL2Rvd25yZXYueG1sRI9Bi8Iw&#10;FITvgv8hPMGbpiso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BKgivewgAAANsAAAAPAAAA&#10;AAAAAAAAAAAAAAcCAABkcnMvZG93bnJldi54bWxQSwUGAAAAAAMAAwC3AAAA9gIAAAAA&#10;" fillcolor="black" stroked="f">
                  <v:path arrowok="t"/>
                </v:rect>
                <v:rect id="Rectangle 26" o:spid="_x0000_s1038" style="position:absolute;left:30175;width:3200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" fillcolor="black" stroked="f">
                  <v:path arrowok="t"/>
                </v:rect>
              </v:group>
            </w:pict>
          </mc:Fallback>
        </mc:AlternateContent>
      </w:r>
    </w:p>
    <w:tbl>
      <w:tblPr>
        <w:tblStyle w:val="Grigliatabella"/>
        <w:tblpPr w:leftFromText="142" w:rightFromText="142" w:vertAnchor="text" w:horzAnchor="page" w:tblpX="6635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1176"/>
      </w:tblGrid>
      <w:tr w:rsidR="00836E22">
        <w:tc>
          <w:tcPr>
            <w:tcW w:w="1200" w:type="dxa"/>
          </w:tcPr>
          <w:p w:rsidR="00836E22" w:rsidRDefault="008E5729">
            <w:pPr>
              <w:rPr>
                <w:rFonts w:ascii="Gill Sans Light" w:hAnsi="Gill Sans Light"/>
                <w:sz w:val="16"/>
                <w:szCs w:val="16"/>
              </w:rPr>
            </w:pPr>
            <w:r>
              <w:rPr>
                <w:rFonts w:ascii="Gill Sans Light" w:hAnsi="Gill Sans Light"/>
                <w:sz w:val="16"/>
                <w:szCs w:val="16"/>
              </w:rPr>
              <w:t>Ns. riferimento</w:t>
            </w:r>
          </w:p>
        </w:tc>
        <w:tc>
          <w:tcPr>
            <w:tcW w:w="1176" w:type="dxa"/>
          </w:tcPr>
          <w:p w:rsidR="00836E22" w:rsidRDefault="008E5729" w:rsidP="005F7C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F7C4E">
              <w:rPr>
                <w:rFonts w:ascii="Arial" w:hAnsi="Arial" w:cs="Arial"/>
                <w:sz w:val="16"/>
                <w:szCs w:val="16"/>
              </w:rPr>
              <w:t>NovB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836E22" w:rsidRDefault="00836E22">
      <w:pPr>
        <w:sectPr w:rsidR="00836E22">
          <w:headerReference w:type="default" r:id="rId8"/>
          <w:footerReference w:type="default" r:id="rId9"/>
          <w:footerReference w:type="first" r:id="rId10"/>
          <w:pgSz w:w="11906" w:h="16838"/>
          <w:pgMar w:top="1417" w:right="707" w:bottom="1134" w:left="1134" w:header="708" w:footer="708" w:gutter="0"/>
          <w:cols w:space="708"/>
          <w:titlePg/>
          <w:docGrid w:linePitch="360"/>
        </w:sectPr>
      </w:pPr>
    </w:p>
    <w:p w:rsidR="00836E22" w:rsidRDefault="00836E22"/>
    <w:p w:rsidR="005F7C4E" w:rsidRDefault="0074742D" w:rsidP="005F7C4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5" w:name="_GoBack"/>
      <w:bookmarkEnd w:id="5"/>
      <w:r>
        <w:rPr>
          <w:rFonts w:ascii="Arial" w:hAnsi="Arial" w:cs="Arial"/>
          <w:b/>
          <w:sz w:val="32"/>
          <w:szCs w:val="32"/>
          <w:u w:val="single"/>
        </w:rPr>
        <w:t>ORARI TRASPORTI SCOLASTICI 202</w:t>
      </w:r>
      <w:r w:rsidR="008807F6">
        <w:rPr>
          <w:rFonts w:ascii="Arial" w:hAnsi="Arial" w:cs="Arial"/>
          <w:b/>
          <w:sz w:val="32"/>
          <w:szCs w:val="32"/>
          <w:u w:val="single"/>
        </w:rPr>
        <w:t>4</w:t>
      </w:r>
      <w:r>
        <w:rPr>
          <w:rFonts w:ascii="Arial" w:hAnsi="Arial" w:cs="Arial"/>
          <w:b/>
          <w:sz w:val="32"/>
          <w:szCs w:val="32"/>
          <w:u w:val="single"/>
        </w:rPr>
        <w:t>-202</w:t>
      </w:r>
      <w:r w:rsidR="008807F6">
        <w:rPr>
          <w:rFonts w:ascii="Arial" w:hAnsi="Arial" w:cs="Arial"/>
          <w:b/>
          <w:sz w:val="32"/>
          <w:szCs w:val="32"/>
          <w:u w:val="single"/>
        </w:rPr>
        <w:t>5</w:t>
      </w:r>
    </w:p>
    <w:p w:rsidR="005F7C4E" w:rsidRPr="005F7C4E" w:rsidRDefault="005F7C4E" w:rsidP="005F7C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5F7C4E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NOVAZZANO BASSO</w:t>
      </w:r>
    </w:p>
    <w:p w:rsidR="005F7C4E" w:rsidRPr="005F7C4E" w:rsidRDefault="005F7C4E" w:rsidP="005F7C4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</w:p>
    <w:p w:rsidR="005F7C4E" w:rsidRPr="005F7C4E" w:rsidRDefault="005F7C4E" w:rsidP="005F7C4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</w:p>
    <w:p w:rsidR="005F7C4E" w:rsidRPr="005F7C4E" w:rsidRDefault="005F7C4E" w:rsidP="005F7C4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5F7C4E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MATTINO - andata</w:t>
      </w:r>
    </w:p>
    <w:p w:rsidR="005F7C4E" w:rsidRPr="005F7C4E" w:rsidRDefault="005F7C4E" w:rsidP="005F7C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 xml:space="preserve">, </w:t>
      </w:r>
      <w:proofErr w:type="spellStart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Fercasa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07:26</w:t>
      </w:r>
    </w:p>
    <w:p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 xml:space="preserve">, </w:t>
      </w:r>
      <w:proofErr w:type="spellStart"/>
      <w:r w:rsidR="009C413F">
        <w:rPr>
          <w:rFonts w:ascii="Arial" w:eastAsia="Times New Roman" w:hAnsi="Arial" w:cs="Arial"/>
          <w:sz w:val="24"/>
          <w:szCs w:val="24"/>
          <w:lang w:val="it-IT" w:eastAsia="it-IT"/>
        </w:rPr>
        <w:t>Moronaccio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07:27</w:t>
      </w:r>
    </w:p>
    <w:p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, Paese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07:28</w:t>
      </w:r>
    </w:p>
    <w:p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 xml:space="preserve">, </w:t>
      </w:r>
      <w:proofErr w:type="spellStart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Marcetto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07:29</w:t>
      </w:r>
    </w:p>
    <w:p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, Via Ronco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07:30</w:t>
      </w:r>
    </w:p>
    <w:p w:rsid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, Ponte Pobbia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07:34</w:t>
      </w:r>
    </w:p>
    <w:p w:rsidR="00B51AD5" w:rsidRPr="005F7C4E" w:rsidRDefault="00B51AD5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sz w:val="24"/>
          <w:szCs w:val="24"/>
          <w:lang w:val="it-IT" w:eastAsia="it-IT"/>
        </w:rPr>
        <w:t>Chiasso, Centro Sportivo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  <w:t>07:37</w:t>
      </w:r>
    </w:p>
    <w:p w:rsidR="005F7C4E" w:rsidRPr="005F7C4E" w:rsidRDefault="005F7C4E" w:rsidP="005F7C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07:45</w:t>
      </w:r>
    </w:p>
    <w:p w:rsidR="005F7C4E" w:rsidRPr="005F7C4E" w:rsidRDefault="005F7C4E" w:rsidP="005F7C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5F7C4E" w:rsidRPr="005F7C4E" w:rsidRDefault="005F7C4E" w:rsidP="005F7C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5F7C4E" w:rsidRPr="005F7C4E" w:rsidRDefault="005F7C4E" w:rsidP="005F7C4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5F7C4E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MATTINO - ritorno</w:t>
      </w:r>
    </w:p>
    <w:p w:rsidR="005F7C4E" w:rsidRPr="005F7C4E" w:rsidRDefault="005F7C4E" w:rsidP="005F7C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11:43</w:t>
      </w:r>
    </w:p>
    <w:p w:rsidR="00B51AD5" w:rsidRDefault="00B51AD5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sz w:val="24"/>
          <w:szCs w:val="24"/>
          <w:lang w:val="it-IT" w:eastAsia="it-IT"/>
        </w:rPr>
        <w:t>Chiasso, Centro Sportivo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  <w:t>11:46</w:t>
      </w:r>
    </w:p>
    <w:p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, Ponte Pobbia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11:53</w:t>
      </w:r>
    </w:p>
    <w:p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 xml:space="preserve">, </w:t>
      </w:r>
      <w:proofErr w:type="spellStart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Fercasa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11:55</w:t>
      </w:r>
    </w:p>
    <w:p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 xml:space="preserve">, </w:t>
      </w:r>
      <w:proofErr w:type="spellStart"/>
      <w:r w:rsidR="0051780F">
        <w:rPr>
          <w:rFonts w:ascii="Arial" w:eastAsia="Times New Roman" w:hAnsi="Arial" w:cs="Arial"/>
          <w:sz w:val="24"/>
          <w:szCs w:val="24"/>
          <w:lang w:val="it-IT" w:eastAsia="it-IT"/>
        </w:rPr>
        <w:t>Moronaccio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11:56</w:t>
      </w:r>
    </w:p>
    <w:p w:rsidR="005F7C4E" w:rsidRPr="005F7C4E" w:rsidRDefault="005F7C4E" w:rsidP="005F7C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, Paese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11:57</w:t>
      </w:r>
    </w:p>
    <w:p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, Marcetto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11:58</w:t>
      </w:r>
    </w:p>
    <w:p w:rsidR="005F7C4E" w:rsidRPr="005F7C4E" w:rsidRDefault="005F7C4E" w:rsidP="005F7C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lastRenderedPageBreak/>
        <w:t>Novazzano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, Via Ronco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11:59</w:t>
      </w:r>
    </w:p>
    <w:p w:rsidR="005F7C4E" w:rsidRPr="005F7C4E" w:rsidRDefault="005F7C4E" w:rsidP="005F7C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5F7C4E" w:rsidRPr="005F7C4E" w:rsidRDefault="005F7C4E" w:rsidP="005F7C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5F7C4E" w:rsidRPr="005F7C4E" w:rsidRDefault="005F7C4E" w:rsidP="005F7C4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5F7C4E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POMERIGGIO - andata</w:t>
      </w:r>
    </w:p>
    <w:p w:rsidR="005F7C4E" w:rsidRPr="005F7C4E" w:rsidRDefault="005F7C4E" w:rsidP="005F7C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 xml:space="preserve">, </w:t>
      </w:r>
      <w:proofErr w:type="spellStart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Fercasa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13:21</w:t>
      </w:r>
    </w:p>
    <w:p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 xml:space="preserve">, </w:t>
      </w:r>
      <w:proofErr w:type="spellStart"/>
      <w:r w:rsidR="000F764A">
        <w:rPr>
          <w:rFonts w:ascii="Arial" w:eastAsia="Times New Roman" w:hAnsi="Arial" w:cs="Arial"/>
          <w:sz w:val="24"/>
          <w:szCs w:val="24"/>
          <w:lang w:val="it-IT" w:eastAsia="it-IT"/>
        </w:rPr>
        <w:t>Moronaccio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13:22</w:t>
      </w:r>
    </w:p>
    <w:p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, Paese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13:23</w:t>
      </w:r>
    </w:p>
    <w:p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, Marcetto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13:24</w:t>
      </w:r>
    </w:p>
    <w:p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, Via Ronco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13:25</w:t>
      </w:r>
    </w:p>
    <w:p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, Ponte Pobbia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13:29</w:t>
      </w:r>
    </w:p>
    <w:p w:rsidR="00B51AD5" w:rsidRDefault="00B51AD5" w:rsidP="005F7C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sz w:val="24"/>
          <w:szCs w:val="24"/>
          <w:lang w:val="it-IT" w:eastAsia="it-IT"/>
        </w:rPr>
        <w:t>Chiasso, Centro Sportivo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  <w:t>13:32</w:t>
      </w:r>
    </w:p>
    <w:p w:rsidR="005F7C4E" w:rsidRPr="005F7C4E" w:rsidRDefault="005F7C4E" w:rsidP="005F7C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13:40</w:t>
      </w:r>
    </w:p>
    <w:p w:rsidR="005F7C4E" w:rsidRPr="005F7C4E" w:rsidRDefault="005F7C4E" w:rsidP="005F7C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5F7C4E" w:rsidRPr="005F7C4E" w:rsidRDefault="005F7C4E" w:rsidP="005F7C4E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it-IT" w:eastAsia="it-IT"/>
        </w:rPr>
      </w:pPr>
    </w:p>
    <w:p w:rsidR="005F7C4E" w:rsidRPr="005F7C4E" w:rsidRDefault="005F7C4E" w:rsidP="005F7C4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5F7C4E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POMERIGGIO - ritorno</w:t>
      </w:r>
    </w:p>
    <w:p w:rsidR="005F7C4E" w:rsidRPr="005F7C4E" w:rsidRDefault="005F7C4E" w:rsidP="005F7C4E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it-IT" w:eastAsia="it-IT"/>
        </w:rPr>
      </w:pPr>
    </w:p>
    <w:p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5F7C4E">
        <w:rPr>
          <w:rFonts w:ascii="Arial" w:eastAsia="Times New Roman" w:hAnsi="Arial" w:cs="Arial"/>
          <w:color w:val="FF0000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color w:val="FF0000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color w:val="FF0000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15:33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16:28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17:18</w:t>
      </w:r>
    </w:p>
    <w:p w:rsidR="00B51AD5" w:rsidRDefault="00B51AD5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sz w:val="24"/>
          <w:szCs w:val="24"/>
          <w:lang w:val="it-IT" w:eastAsia="it-IT"/>
        </w:rPr>
        <w:t>Chiasso, Centro Sportivo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  <w:t>15.36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  <w:t>16:31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  <w:t>17:21</w:t>
      </w:r>
    </w:p>
    <w:p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, Ponte Pobbia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15:43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16:38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17:28</w:t>
      </w:r>
    </w:p>
    <w:p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 xml:space="preserve">, </w:t>
      </w:r>
      <w:proofErr w:type="spellStart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Fercasa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15:45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16:40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17:32</w:t>
      </w:r>
    </w:p>
    <w:p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 xml:space="preserve">, </w:t>
      </w:r>
      <w:proofErr w:type="spellStart"/>
      <w:r w:rsidR="000F764A">
        <w:rPr>
          <w:rFonts w:ascii="Arial" w:eastAsia="Times New Roman" w:hAnsi="Arial" w:cs="Arial"/>
          <w:sz w:val="24"/>
          <w:szCs w:val="24"/>
          <w:lang w:val="it-IT" w:eastAsia="it-IT"/>
        </w:rPr>
        <w:t>Moronaccio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15:46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16:41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17:33</w:t>
      </w:r>
    </w:p>
    <w:p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, Paese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15:47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16:42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17:34</w:t>
      </w:r>
    </w:p>
    <w:p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, Marcetto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15:48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16:43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17:35</w:t>
      </w:r>
    </w:p>
    <w:p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, Via Ronco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15:49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16:44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17:36</w:t>
      </w:r>
    </w:p>
    <w:p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, Casate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15:51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16:46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17:37</w:t>
      </w:r>
    </w:p>
    <w:p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 xml:space="preserve">, Bivio </w:t>
      </w:r>
      <w:proofErr w:type="spellStart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Boscherina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15:52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16:47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17:38</w:t>
      </w:r>
    </w:p>
    <w:p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, Gaggio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15:53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16:48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17:39</w:t>
      </w:r>
    </w:p>
    <w:p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 xml:space="preserve">, </w:t>
      </w:r>
      <w:proofErr w:type="spellStart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Brusata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 xml:space="preserve"> Paese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15:54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16:49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17:40</w:t>
      </w:r>
    </w:p>
    <w:p w:rsidR="005F7C4E" w:rsidRPr="005F7C4E" w:rsidRDefault="005F7C4E" w:rsidP="005F7C4E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Novazzano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 xml:space="preserve">, </w:t>
      </w:r>
      <w:proofErr w:type="spellStart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Boscherina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 xml:space="preserve"> 1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16:00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16:55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17:46</w:t>
      </w:r>
    </w:p>
    <w:p w:rsidR="005F7C4E" w:rsidRPr="005F7C4E" w:rsidRDefault="005F7C4E" w:rsidP="005F7C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Genestrerio</w:t>
      </w:r>
      <w:proofErr w:type="spellEnd"/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>, Canova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16:04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16:59</w:t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5F7C4E">
        <w:rPr>
          <w:rFonts w:ascii="Arial" w:eastAsia="Times New Roman" w:hAnsi="Arial" w:cs="Arial"/>
          <w:sz w:val="24"/>
          <w:szCs w:val="24"/>
          <w:lang w:val="it-IT" w:eastAsia="it-IT"/>
        </w:rPr>
        <w:tab/>
        <w:t>17:50</w:t>
      </w:r>
    </w:p>
    <w:p w:rsidR="005F7C4E" w:rsidRPr="005F7C4E" w:rsidRDefault="005F7C4E" w:rsidP="005F7C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5F7C4E" w:rsidRPr="005F7C4E" w:rsidRDefault="005F7C4E" w:rsidP="005F7C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5F7C4E" w:rsidRPr="005F7C4E" w:rsidRDefault="005F7C4E" w:rsidP="005F7C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5F7C4E" w:rsidRPr="005F7C4E" w:rsidRDefault="005F7C4E" w:rsidP="005F7C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5F7C4E" w:rsidRDefault="005F7C4E" w:rsidP="005F7C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5F7C4E" w:rsidRDefault="005F7C4E" w:rsidP="005F7C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5F7C4E" w:rsidRDefault="005F7C4E" w:rsidP="005F7C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5F7C4E" w:rsidRDefault="005F7C4E" w:rsidP="005F7C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5F7C4E" w:rsidRDefault="005F7C4E" w:rsidP="005F7C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5F7C4E" w:rsidRDefault="005F7C4E" w:rsidP="005F7C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5F7C4E" w:rsidRDefault="005F7C4E" w:rsidP="005F7C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5F7C4E" w:rsidRPr="005F7C4E" w:rsidRDefault="005F7C4E" w:rsidP="005F7C4E">
      <w:pPr>
        <w:rPr>
          <w:rFonts w:ascii="Arial" w:hAnsi="Arial" w:cs="Arial"/>
          <w:b/>
          <w:sz w:val="32"/>
          <w:szCs w:val="32"/>
          <w:u w:val="single"/>
          <w:lang w:val="it-IT"/>
        </w:rPr>
      </w:pPr>
    </w:p>
    <w:p w:rsidR="00C44941" w:rsidRDefault="00C44941" w:rsidP="00C44941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Osservazioni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servizi regolari saranno garantiti a par</w:t>
      </w:r>
      <w:r w:rsidR="00B63942">
        <w:rPr>
          <w:rFonts w:ascii="Arial" w:hAnsi="Arial" w:cs="Arial"/>
          <w:b/>
        </w:rPr>
        <w:t>t</w:t>
      </w:r>
      <w:r w:rsidR="0074742D">
        <w:rPr>
          <w:rFonts w:ascii="Arial" w:hAnsi="Arial" w:cs="Arial"/>
          <w:b/>
        </w:rPr>
        <w:t>ire dalle ore 11.35 di lunedì 2</w:t>
      </w:r>
      <w:r w:rsidR="00036446">
        <w:rPr>
          <w:rFonts w:ascii="Arial" w:hAnsi="Arial" w:cs="Arial"/>
          <w:b/>
        </w:rPr>
        <w:t xml:space="preserve"> settembre </w:t>
      </w:r>
      <w:r w:rsidR="0074742D">
        <w:rPr>
          <w:rFonts w:ascii="Arial" w:hAnsi="Arial" w:cs="Arial"/>
          <w:b/>
        </w:rPr>
        <w:t>202</w:t>
      </w:r>
      <w:r w:rsidR="00036446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occasione di lezioni fuori orario (corsi opzionali di latino e francese sul mezzogiorno del mercoledì, educazione alimentare nel tardo pomeriggio o sul mezzogiorno del mercoledì), i trasporti scolastici non sono organizzati.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Gli allievi che usufruiscono dei trasporti sono tenuti a mantenere un comportamento educato e rispettoso sia durante gli spostamenti in torpedone sia alle fermate. Se si dovessero riscontrare scorrettezze di una particolare gravità, gli autisti segnaleranno l’accaduto alla Direzione della scuola.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 casi eccezionali, la scuola può rilasciare dei permessi speciali per poter usufruire dei trasporti su linee differenti da quelle assegnate al/alla proprio/a figlio/a. Dovrà però essere presentata alla Direzione una richiesta scritta nella quale si faccia riferimento alla motivazione, alla linea, alla fermata, ai giorni e agli orari nei quali si intende far capo ai trasporti. La Direzione valuterà ogni singolo caso; se la richiesta sarà accolta, verrà rilasciato un permesso speciale.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Ricordiamo che, per legge, gli allievi sono tenuti ad allacciare le cinture di sicurezza. Una volta che il veicolo è in marcia, l’autista deve pensare a guidare; la responsabilità è pertanto del singolo utente che, in caso di controllo di polizia, sarà tenuto a pagare la multa.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Buon viaggio!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836E22" w:rsidRPr="00C44941" w:rsidRDefault="00C44941" w:rsidP="00C44941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Prof. </w:t>
      </w:r>
      <w:r w:rsidR="006460C9">
        <w:rPr>
          <w:rFonts w:ascii="Arial" w:hAnsi="Arial" w:cs="Arial"/>
        </w:rPr>
        <w:t>Daniele Bianchi</w:t>
      </w:r>
    </w:p>
    <w:p w:rsidR="00836E22" w:rsidRDefault="00836E2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36E22" w:rsidRDefault="00836E2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36E22" w:rsidRDefault="00836E2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sectPr w:rsidR="00836E22">
      <w:type w:val="continuous"/>
      <w:pgSz w:w="11906" w:h="16838"/>
      <w:pgMar w:top="1417" w:right="707" w:bottom="1134" w:left="1134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496" w:rsidRDefault="00680496">
      <w:pPr>
        <w:spacing w:after="0" w:line="240" w:lineRule="auto"/>
      </w:pPr>
      <w:r>
        <w:separator/>
      </w:r>
    </w:p>
  </w:endnote>
  <w:endnote w:type="continuationSeparator" w:id="0">
    <w:p w:rsidR="00680496" w:rsidRDefault="0068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Light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GillAlt One MT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BoldCondensed">
    <w:altName w:val="Times New Roman"/>
    <w:panose1 w:val="00000000000000000000"/>
    <w:charset w:val="00"/>
    <w:family w:val="roman"/>
    <w:notTrueType/>
    <w:pitch w:val="default"/>
  </w:font>
  <w:font w:name="Gill Sans 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E22" w:rsidRDefault="008E5729">
    <w:pPr>
      <w:pStyle w:val="Pidipagina"/>
      <w:tabs>
        <w:tab w:val="clear" w:pos="4819"/>
        <w:tab w:val="clear" w:pos="9638"/>
        <w:tab w:val="left" w:pos="5797"/>
      </w:tabs>
    </w:pPr>
    <w:r>
      <w:rPr>
        <w:noProof/>
        <w:lang w:eastAsia="it-CH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3191510</wp:posOffset>
          </wp:positionH>
          <wp:positionV relativeFrom="paragraph">
            <wp:posOffset>-87712</wp:posOffset>
          </wp:positionV>
          <wp:extent cx="874644" cy="537883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nto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644" cy="537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0592" behindDoc="1" locked="0" layoutInCell="1" allowOverlap="1">
              <wp:simplePos x="0" y="0"/>
              <wp:positionH relativeFrom="column">
                <wp:posOffset>214028</wp:posOffset>
              </wp:positionH>
              <wp:positionV relativeFrom="paragraph">
                <wp:posOffset>-34117</wp:posOffset>
              </wp:positionV>
              <wp:extent cx="6314440" cy="12700"/>
              <wp:effectExtent l="0" t="0" r="10160" b="6350"/>
              <wp:wrapNone/>
              <wp:docPr id="65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4440" cy="12700"/>
                      </a:xfrm>
                      <a:custGeom>
                        <a:avLst/>
                        <a:gdLst>
                          <a:gd name="T0" fmla="*/ 0 w 9944"/>
                          <a:gd name="T1" fmla="*/ 0 h 20"/>
                          <a:gd name="T2" fmla="*/ 9944 w 9944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944" h="20">
                            <a:moveTo>
                              <a:pt x="0" y="0"/>
                            </a:moveTo>
                            <a:lnTo>
                              <a:pt x="9944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10251658" id="Freeform 29" o:spid="_x0000_s1026" style="position:absolute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6.85pt,-2.7pt,514.05pt,-2.7pt" coordsize="99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" filled="f" strokeweight=".25pt">
              <v:path arrowok="t" o:connecttype="custom" o:connectlocs="0,0;6314440,0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1616" behindDoc="1" locked="0" layoutInCell="1" allowOverlap="1">
              <wp:simplePos x="0" y="0"/>
              <wp:positionH relativeFrom="column">
                <wp:posOffset>3328068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6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6CD28D82" id="Freeform 30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62.05pt,-2.7pt,262.05pt,33.25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" filled="f" strokeweight=".09983mm">
              <v:path arrowok="t" o:connecttype="custom" o:connectlocs="0,0;0,456565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2640" behindDoc="1" locked="0" layoutInCell="1" allowOverlap="1">
              <wp:simplePos x="0" y="0"/>
              <wp:positionH relativeFrom="column">
                <wp:posOffset>4062128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7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20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2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76D7AA1D" id="Freeform 31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319.85pt,-2.7pt,319.85pt,33.3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" filled="f" strokeweight=".09983mm">
              <v:path arrowok="t" o:connecttype="custom" o:connectlocs="0,0;0,457200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3664" behindDoc="1" locked="0" layoutInCell="1" allowOverlap="1">
              <wp:simplePos x="0" y="0"/>
              <wp:positionH relativeFrom="column">
                <wp:posOffset>3785268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8" name="Freeform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6CB22E7B" id="Freeform 32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98.05pt,-2.7pt,298.05pt,33.25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" filled="f" strokeweight=".09983mm">
              <v:path arrowok="t" o:connecttype="custom" o:connectlocs="0,0;0,456565" o:connectangles="0,0"/>
            </v:polylin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E22" w:rsidRDefault="008E5729">
    <w:pPr>
      <w:pStyle w:val="Pidipagina"/>
    </w:pPr>
    <w:r>
      <w:rPr>
        <w:noProof/>
        <w:lang w:eastAsia="it-CH"/>
      </w:rPr>
      <w:drawing>
        <wp:anchor distT="0" distB="0" distL="114300" distR="114300" simplePos="0" relativeHeight="251608063" behindDoc="0" locked="0" layoutInCell="1" allowOverlap="1">
          <wp:simplePos x="0" y="0"/>
          <wp:positionH relativeFrom="column">
            <wp:posOffset>3097530</wp:posOffset>
          </wp:positionH>
          <wp:positionV relativeFrom="paragraph">
            <wp:posOffset>-48178</wp:posOffset>
          </wp:positionV>
          <wp:extent cx="874395" cy="537845"/>
          <wp:effectExtent l="0" t="0" r="190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nto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124460</wp:posOffset>
              </wp:positionH>
              <wp:positionV relativeFrom="paragraph">
                <wp:posOffset>-3810</wp:posOffset>
              </wp:positionV>
              <wp:extent cx="6313805" cy="12700"/>
              <wp:effectExtent l="0" t="0" r="10795" b="6350"/>
              <wp:wrapNone/>
              <wp:docPr id="94" name="Freeform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3805" cy="12700"/>
                      </a:xfrm>
                      <a:custGeom>
                        <a:avLst/>
                        <a:gdLst>
                          <a:gd name="T0" fmla="*/ 0 w 9944"/>
                          <a:gd name="T1" fmla="*/ 0 h 20"/>
                          <a:gd name="T2" fmla="*/ 9944 w 9944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944" h="20">
                            <a:moveTo>
                              <a:pt x="0" y="0"/>
                            </a:moveTo>
                            <a:lnTo>
                              <a:pt x="9944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C6AA2D" id="Freeform 58" o:spid="_x0000_s1026" style="position:absolute;margin-left:9.8pt;margin-top:-.3pt;width:497.15pt;height:1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9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" path="m,l9944,e" filled="f" strokeweight=".25pt">
              <v:path arrowok="t" o:connecttype="custom" o:connectlocs="0,0;6313805,0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3238880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5" name="Freeform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244C33" id="Freeform 59" o:spid="_x0000_s1026" style="position:absolute;margin-left:255.05pt;margin-top:.15pt;width:1pt;height:36.0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" path="m,l,719e" filled="f" strokeweight=".09983mm">
              <v:path arrowok="t" o:connecttype="custom" o:connectlocs="0,0;0,457326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3972911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6" name="Freeform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20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2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9DDE70" id="Freeform 60" o:spid="_x0000_s1026" style="position:absolute;margin-left:312.85pt;margin-top:.15pt;width:1pt;height:36.0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" path="m,l,720e" filled="f" strokeweight=".09983mm">
              <v:path arrowok="t" o:connecttype="custom" o:connectlocs="0,0;0,457962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3696062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7" name="Freeform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FD3A84" id="Freeform 61" o:spid="_x0000_s1026" style="position:absolute;margin-left:291.05pt;margin-top:.15pt;width:1pt;height:36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" path="m,l,719e" filled="f" strokeweight=".09983mm">
              <v:path arrowok="t" o:connecttype="custom" o:connectlocs="0,0;0,457326" o:connectangles="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496" w:rsidRDefault="00680496">
      <w:pPr>
        <w:spacing w:after="0" w:line="240" w:lineRule="auto"/>
      </w:pPr>
      <w:r>
        <w:separator/>
      </w:r>
    </w:p>
  </w:footnote>
  <w:footnote w:type="continuationSeparator" w:id="0">
    <w:p w:rsidR="00680496" w:rsidRDefault="0068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E22" w:rsidRDefault="008E5729">
    <w:pPr>
      <w:pStyle w:val="Intestazione"/>
    </w:pP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-182187</wp:posOffset>
              </wp:positionV>
              <wp:extent cx="0" cy="445325"/>
              <wp:effectExtent l="0" t="0" r="19050" b="12065"/>
              <wp:wrapNone/>
              <wp:docPr id="99" name="Connettore 1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5325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31E4A3" id="Connettore 1 9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4.35pt" to=".3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" strokecolor="black [3213]" strokeweight=".25pt"/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4304</wp:posOffset>
              </wp:positionH>
              <wp:positionV relativeFrom="paragraph">
                <wp:posOffset>31371</wp:posOffset>
              </wp:positionV>
              <wp:extent cx="6406737" cy="0"/>
              <wp:effectExtent l="0" t="0" r="13335" b="19050"/>
              <wp:wrapNone/>
              <wp:docPr id="98" name="Connettore 1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6737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8C7767" id="Connettore 1 9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.45pt" to="504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" strokecolor="black [3213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5582A"/>
    <w:multiLevelType w:val="hybridMultilevel"/>
    <w:tmpl w:val="292A7EE2"/>
    <w:lvl w:ilvl="0" w:tplc="0810000F">
      <w:start w:val="1"/>
      <w:numFmt w:val="decimal"/>
      <w:lvlText w:val="%1."/>
      <w:lvlJc w:val="left"/>
      <w:pPr>
        <w:ind w:left="1440" w:hanging="360"/>
      </w:pPr>
    </w:lvl>
    <w:lvl w:ilvl="1" w:tplc="08100019" w:tentative="1">
      <w:start w:val="1"/>
      <w:numFmt w:val="lowerLetter"/>
      <w:lvlText w:val="%2."/>
      <w:lvlJc w:val="left"/>
      <w:pPr>
        <w:ind w:left="2160" w:hanging="360"/>
      </w:pPr>
    </w:lvl>
    <w:lvl w:ilvl="2" w:tplc="0810001B" w:tentative="1">
      <w:start w:val="1"/>
      <w:numFmt w:val="lowerRoman"/>
      <w:lvlText w:val="%3."/>
      <w:lvlJc w:val="right"/>
      <w:pPr>
        <w:ind w:left="2880" w:hanging="180"/>
      </w:pPr>
    </w:lvl>
    <w:lvl w:ilvl="3" w:tplc="0810000F" w:tentative="1">
      <w:start w:val="1"/>
      <w:numFmt w:val="decimal"/>
      <w:lvlText w:val="%4."/>
      <w:lvlJc w:val="left"/>
      <w:pPr>
        <w:ind w:left="3600" w:hanging="360"/>
      </w:pPr>
    </w:lvl>
    <w:lvl w:ilvl="4" w:tplc="08100019" w:tentative="1">
      <w:start w:val="1"/>
      <w:numFmt w:val="lowerLetter"/>
      <w:lvlText w:val="%5."/>
      <w:lvlJc w:val="left"/>
      <w:pPr>
        <w:ind w:left="4320" w:hanging="360"/>
      </w:pPr>
    </w:lvl>
    <w:lvl w:ilvl="5" w:tplc="0810001B" w:tentative="1">
      <w:start w:val="1"/>
      <w:numFmt w:val="lowerRoman"/>
      <w:lvlText w:val="%6."/>
      <w:lvlJc w:val="right"/>
      <w:pPr>
        <w:ind w:left="5040" w:hanging="180"/>
      </w:pPr>
    </w:lvl>
    <w:lvl w:ilvl="6" w:tplc="0810000F" w:tentative="1">
      <w:start w:val="1"/>
      <w:numFmt w:val="decimal"/>
      <w:lvlText w:val="%7."/>
      <w:lvlJc w:val="left"/>
      <w:pPr>
        <w:ind w:left="5760" w:hanging="360"/>
      </w:pPr>
    </w:lvl>
    <w:lvl w:ilvl="7" w:tplc="08100019" w:tentative="1">
      <w:start w:val="1"/>
      <w:numFmt w:val="lowerLetter"/>
      <w:lvlText w:val="%8."/>
      <w:lvlJc w:val="left"/>
      <w:pPr>
        <w:ind w:left="6480" w:hanging="360"/>
      </w:pPr>
    </w:lvl>
    <w:lvl w:ilvl="8" w:tplc="08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AF4808"/>
    <w:multiLevelType w:val="hybridMultilevel"/>
    <w:tmpl w:val="22429DA6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2" w15:restartNumberingAfterBreak="0">
    <w:nsid w:val="42BB3482"/>
    <w:multiLevelType w:val="hybridMultilevel"/>
    <w:tmpl w:val="58C619B4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" w15:restartNumberingAfterBreak="0">
    <w:nsid w:val="709B4234"/>
    <w:multiLevelType w:val="hybridMultilevel"/>
    <w:tmpl w:val="316A089A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 w15:restartNumberingAfterBreak="0">
    <w:nsid w:val="724D3226"/>
    <w:multiLevelType w:val="hybridMultilevel"/>
    <w:tmpl w:val="378E8FDC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9idXuJa5jlm8RS1EhcW/t//zl6ywF7+zw5MCUlwtS5Z5cyEt26ogoDWpnv9/EnKfW0oEhBtnRPJ0LMknCZFBYw==" w:salt="vRmJ9Slzw2G/8H00+TwQ6g==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496"/>
    <w:rsid w:val="00036446"/>
    <w:rsid w:val="00052EA7"/>
    <w:rsid w:val="000F764A"/>
    <w:rsid w:val="00153F18"/>
    <w:rsid w:val="0051780F"/>
    <w:rsid w:val="005F5B61"/>
    <w:rsid w:val="005F7C4E"/>
    <w:rsid w:val="006460C9"/>
    <w:rsid w:val="00680496"/>
    <w:rsid w:val="006B060F"/>
    <w:rsid w:val="0074742D"/>
    <w:rsid w:val="00836E22"/>
    <w:rsid w:val="008807F6"/>
    <w:rsid w:val="008E5729"/>
    <w:rsid w:val="00965AE8"/>
    <w:rsid w:val="009C413F"/>
    <w:rsid w:val="00AF1652"/>
    <w:rsid w:val="00B34F51"/>
    <w:rsid w:val="00B51AD5"/>
    <w:rsid w:val="00B63942"/>
    <w:rsid w:val="00C44941"/>
    <w:rsid w:val="00CE7CAD"/>
    <w:rsid w:val="00DB0D1C"/>
    <w:rsid w:val="00DC330B"/>
    <w:rsid w:val="00E3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1318468D"/>
  <w15:docId w15:val="{181B4334-F3BA-4C23-A780-FE5AD9ED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IANF~1.001\AppData\Local\Temp\Scuola%20media%20di%20Morbio%20Inferiore-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AF114-2217-44A7-A44A-F3155706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Scuola media di Morbio Inferiore-2</Template>
  <TotalTime>37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Gianferrari</dc:creator>
  <cp:lastModifiedBy>Daniele Bianchi</cp:lastModifiedBy>
  <cp:revision>17</cp:revision>
  <cp:lastPrinted>2017-01-16T07:19:00Z</cp:lastPrinted>
  <dcterms:created xsi:type="dcterms:W3CDTF">2020-01-30T09:57:00Z</dcterms:created>
  <dcterms:modified xsi:type="dcterms:W3CDTF">2024-06-21T13:12:00Z</dcterms:modified>
</cp:coreProperties>
</file>