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002B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47F1B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8002B">
              <w:rPr>
                <w:rFonts w:ascii="Arial" w:hAnsi="Arial" w:cs="Arial"/>
                <w:sz w:val="16"/>
                <w:szCs w:val="16"/>
              </w:rPr>
              <w:t>daniele.bianchi@edu.ti.ch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>
        <w:trPr>
          <w:trHeight w:val="254"/>
        </w:trPr>
        <w:tc>
          <w:tcPr>
            <w:tcW w:w="5026" w:type="dxa"/>
          </w:tcPr>
          <w:p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>
        <w:trPr>
          <w:trHeight w:val="265"/>
        </w:trPr>
        <w:tc>
          <w:tcPr>
            <w:tcW w:w="4990" w:type="dxa"/>
          </w:tcPr>
          <w:p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>
        <w:trPr>
          <w:trHeight w:val="25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7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>
        <w:tc>
          <w:tcPr>
            <w:tcW w:w="3936" w:type="dxa"/>
          </w:tcPr>
          <w:p w:rsidR="00836E22" w:rsidRDefault="008E5729" w:rsidP="00EC16C3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202</w:t>
            </w:r>
            <w:r w:rsidR="0019021B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>
        <w:tc>
          <w:tcPr>
            <w:tcW w:w="1186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92510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>
        <w:tc>
          <w:tcPr>
            <w:tcW w:w="1200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:rsidR="00836E22" w:rsidRDefault="008E5729" w:rsidP="00AF16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Cas</w:t>
            </w:r>
            <w:r w:rsidR="00AF1652">
              <w:rPr>
                <w:rFonts w:ascii="Arial" w:hAnsi="Arial" w:cs="Arial"/>
                <w:noProof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:rsidR="00836E22" w:rsidRDefault="00836E22"/>
    <w:p w:rsidR="00C44941" w:rsidRDefault="00EC16C3" w:rsidP="00C449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19021B">
        <w:rPr>
          <w:rFonts w:ascii="Arial" w:hAnsi="Arial" w:cs="Arial"/>
          <w:b/>
          <w:sz w:val="32"/>
          <w:szCs w:val="32"/>
          <w:u w:val="single"/>
        </w:rPr>
        <w:t>4</w:t>
      </w:r>
      <w:r>
        <w:rPr>
          <w:rFonts w:ascii="Arial" w:hAnsi="Arial" w:cs="Arial"/>
          <w:b/>
          <w:sz w:val="32"/>
          <w:szCs w:val="32"/>
          <w:u w:val="single"/>
        </w:rPr>
        <w:t>-202</w:t>
      </w:r>
      <w:r w:rsidR="0019021B">
        <w:rPr>
          <w:rFonts w:ascii="Arial" w:hAnsi="Arial" w:cs="Arial"/>
          <w:b/>
          <w:sz w:val="32"/>
          <w:szCs w:val="32"/>
          <w:u w:val="single"/>
        </w:rPr>
        <w:t>5</w:t>
      </w:r>
    </w:p>
    <w:p w:rsidR="00C44941" w:rsidRDefault="00C44941" w:rsidP="00C44941">
      <w:pPr>
        <w:rPr>
          <w:rFonts w:ascii="Arial" w:hAnsi="Arial" w:cs="Arial"/>
          <w:sz w:val="24"/>
          <w:szCs w:val="24"/>
          <w:u w:val="single"/>
        </w:rPr>
      </w:pPr>
    </w:p>
    <w:p w:rsidR="00AF1652" w:rsidRPr="00AF1652" w:rsidRDefault="00AF1652" w:rsidP="00AF1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AF1652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CAS</w:t>
      </w:r>
      <w:r w:rsidR="00306279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 xml:space="preserve">TEL SAN PIETRO BASSO </w:t>
      </w:r>
    </w:p>
    <w:p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AF1652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andata</w:t>
      </w:r>
    </w:p>
    <w:p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AF1652" w:rsidRDefault="00306279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B6F42">
        <w:rPr>
          <w:rFonts w:ascii="Arial" w:hAnsi="Arial" w:cs="Arial"/>
          <w:sz w:val="24"/>
          <w:szCs w:val="24"/>
        </w:rPr>
        <w:t>Mendrisio, Filanda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07:36</w:t>
      </w:r>
    </w:p>
    <w:p w:rsidR="00306279" w:rsidRPr="00AF1652" w:rsidRDefault="00306279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</w:rPr>
        <w:t>Castel San Pietro, ex Mulino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07:38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 xml:space="preserve">Castel San Pietro, Bivio per </w:t>
      </w:r>
      <w:proofErr w:type="spellStart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Loverciano</w:t>
      </w:r>
      <w:proofErr w:type="spellEnd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07:41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Cimitero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07:42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Grotto Croce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07:43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Gorla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07:44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Balerna</w:t>
      </w:r>
      <w:proofErr w:type="spellEnd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, Bellavista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07:48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Balerna</w:t>
      </w:r>
      <w:proofErr w:type="spellEnd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, Rimessa AMSA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07:50</w:t>
      </w:r>
    </w:p>
    <w:p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07:55</w:t>
      </w:r>
    </w:p>
    <w:p w:rsidR="00AF1652" w:rsidRPr="00AF1652" w:rsidRDefault="00AF1652" w:rsidP="00AF16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AF1652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ritorno</w:t>
      </w:r>
    </w:p>
    <w:p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11:43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Balerna</w:t>
      </w:r>
      <w:proofErr w:type="spellEnd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, Rimessa AMSA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11:46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Balerna</w:t>
      </w:r>
      <w:proofErr w:type="spellEnd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, Bellavista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11:48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Gorla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11:53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lastRenderedPageBreak/>
        <w:t>Castel San Pietro, Grotto Croce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11:54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Cimitero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11:56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 xml:space="preserve">Castel San Pietro, Bivio per </w:t>
      </w:r>
      <w:proofErr w:type="spellStart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Loverciano</w:t>
      </w:r>
      <w:proofErr w:type="spellEnd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11:58</w:t>
      </w:r>
    </w:p>
    <w:p w:rsidR="00306279" w:rsidRPr="00DB6F42" w:rsidRDefault="00306279" w:rsidP="0030627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Castel San Pietro, ex Mulino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12:01</w:t>
      </w:r>
    </w:p>
    <w:p w:rsidR="00306279" w:rsidRDefault="00306279" w:rsidP="003062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Mendrisio, Filanda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12:03</w:t>
      </w:r>
    </w:p>
    <w:p w:rsidR="00AF1652" w:rsidRPr="00AF1652" w:rsidRDefault="00AF1652" w:rsidP="00AF1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AF1652" w:rsidRPr="00AF1652" w:rsidRDefault="00AF1652" w:rsidP="00AF1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AF1652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andata</w:t>
      </w:r>
    </w:p>
    <w:p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306279" w:rsidRDefault="00306279" w:rsidP="00306279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B6F42">
        <w:rPr>
          <w:rFonts w:ascii="Arial" w:hAnsi="Arial" w:cs="Arial"/>
          <w:sz w:val="24"/>
          <w:szCs w:val="24"/>
        </w:rPr>
        <w:t>Mendrisio, Filanda</w:t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>
        <w:rPr>
          <w:rFonts w:ascii="Arial" w:eastAsia="Times New Roman" w:hAnsi="Arial" w:cs="Arial"/>
          <w:sz w:val="24"/>
          <w:szCs w:val="24"/>
          <w:lang w:val="it-IT" w:eastAsia="it-IT"/>
        </w:rPr>
        <w:tab/>
        <w:t>13:21</w:t>
      </w:r>
    </w:p>
    <w:p w:rsidR="00AF1652" w:rsidRPr="00AF1652" w:rsidRDefault="00306279" w:rsidP="0030627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</w:rPr>
        <w:t>Castel San Pietro, ex Mulino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13:23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 xml:space="preserve">Castel San Pietro, Bivio per </w:t>
      </w:r>
      <w:proofErr w:type="spellStart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Loverciano</w:t>
      </w:r>
      <w:proofErr w:type="spellEnd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13:26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Cimitero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13:27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Grotto Croce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13:28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Gorla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13:29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Balerna</w:t>
      </w:r>
      <w:proofErr w:type="spellEnd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, Bellavista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13:33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Balerna</w:t>
      </w:r>
      <w:proofErr w:type="spellEnd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, Rimessa AMSA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13:35</w:t>
      </w:r>
    </w:p>
    <w:p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13:40</w:t>
      </w:r>
    </w:p>
    <w:p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AF1652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ritorno</w:t>
      </w:r>
    </w:p>
    <w:p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15:33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16:28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17:18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Balerna</w:t>
      </w:r>
      <w:proofErr w:type="spellEnd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, Rimessa AMSA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15:36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16:31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17:21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Balerna</w:t>
      </w:r>
      <w:proofErr w:type="spellEnd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, Bellavista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15:38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16:33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17:23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Gorla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15:43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16:38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17:28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Grotto Croce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15:44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16:39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17:29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Castel San Pietro, Cimitero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15:46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16:41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17:31</w:t>
      </w:r>
    </w:p>
    <w:p w:rsidR="00AF1652" w:rsidRPr="00AF1652" w:rsidRDefault="00AF1652" w:rsidP="00AF1652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 xml:space="preserve">Castel San Pietro, Bivio per </w:t>
      </w:r>
      <w:proofErr w:type="spellStart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>Loverciano</w:t>
      </w:r>
      <w:proofErr w:type="spellEnd"/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15:48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16:43</w:t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AF1652">
        <w:rPr>
          <w:rFonts w:ascii="Arial" w:eastAsia="Times New Roman" w:hAnsi="Arial" w:cs="Arial"/>
          <w:sz w:val="24"/>
          <w:szCs w:val="24"/>
          <w:lang w:val="it-IT" w:eastAsia="it-IT"/>
        </w:rPr>
        <w:tab/>
        <w:t>17:33</w:t>
      </w:r>
    </w:p>
    <w:p w:rsidR="00306279" w:rsidRDefault="009647D4" w:rsidP="00306279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</w:rPr>
        <w:t>Castel San Pietro, ex Mulino</w:t>
      </w:r>
      <w:r w:rsidR="00C73E35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C73E35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C73E35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306279">
        <w:rPr>
          <w:rFonts w:ascii="Arial" w:eastAsia="Times New Roman" w:hAnsi="Arial" w:cs="Arial"/>
          <w:sz w:val="24"/>
          <w:szCs w:val="24"/>
          <w:lang w:val="it-IT" w:eastAsia="it-IT"/>
        </w:rPr>
        <w:t>15:51</w:t>
      </w:r>
      <w:r w:rsidR="00306279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306279">
        <w:rPr>
          <w:rFonts w:ascii="Arial" w:eastAsia="Times New Roman" w:hAnsi="Arial" w:cs="Arial"/>
          <w:sz w:val="24"/>
          <w:szCs w:val="24"/>
          <w:lang w:val="it-IT" w:eastAsia="it-IT"/>
        </w:rPr>
        <w:tab/>
        <w:t>16:46</w:t>
      </w:r>
      <w:r w:rsidR="00306279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="00306279">
        <w:rPr>
          <w:rFonts w:ascii="Arial" w:eastAsia="Times New Roman" w:hAnsi="Arial" w:cs="Arial"/>
          <w:sz w:val="24"/>
          <w:szCs w:val="24"/>
          <w:lang w:val="it-IT" w:eastAsia="it-IT"/>
        </w:rPr>
        <w:tab/>
        <w:t>17:36</w:t>
      </w:r>
    </w:p>
    <w:p w:rsidR="00306279" w:rsidRPr="00AF1652" w:rsidRDefault="009647D4" w:rsidP="00306279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  <w:r>
        <w:rPr>
          <w:rFonts w:ascii="Arial" w:hAnsi="Arial" w:cs="Arial"/>
          <w:sz w:val="24"/>
          <w:szCs w:val="24"/>
        </w:rPr>
        <w:t>Mendrisio, Filanda</w:t>
      </w:r>
      <w:r w:rsidR="00306279">
        <w:rPr>
          <w:rFonts w:ascii="Arial" w:hAnsi="Arial" w:cs="Arial"/>
          <w:sz w:val="24"/>
          <w:szCs w:val="24"/>
        </w:rPr>
        <w:tab/>
      </w:r>
      <w:r w:rsidR="00306279">
        <w:rPr>
          <w:rFonts w:ascii="Arial" w:hAnsi="Arial" w:cs="Arial"/>
          <w:sz w:val="24"/>
          <w:szCs w:val="24"/>
        </w:rPr>
        <w:tab/>
      </w:r>
      <w:r w:rsidR="00306279">
        <w:rPr>
          <w:rFonts w:ascii="Arial" w:hAnsi="Arial" w:cs="Arial"/>
          <w:sz w:val="24"/>
          <w:szCs w:val="24"/>
        </w:rPr>
        <w:tab/>
      </w:r>
      <w:r w:rsidR="00C73E35">
        <w:rPr>
          <w:rFonts w:ascii="Arial" w:hAnsi="Arial" w:cs="Arial"/>
          <w:sz w:val="24"/>
          <w:szCs w:val="24"/>
        </w:rPr>
        <w:tab/>
      </w:r>
      <w:r w:rsidR="00C73E35">
        <w:rPr>
          <w:rFonts w:ascii="Arial" w:hAnsi="Arial" w:cs="Arial"/>
          <w:sz w:val="24"/>
          <w:szCs w:val="24"/>
        </w:rPr>
        <w:tab/>
      </w:r>
      <w:r w:rsidR="00306279">
        <w:rPr>
          <w:rFonts w:ascii="Arial" w:hAnsi="Arial" w:cs="Arial"/>
          <w:sz w:val="24"/>
          <w:szCs w:val="24"/>
        </w:rPr>
        <w:t>15:53</w:t>
      </w:r>
      <w:r w:rsidR="00306279">
        <w:rPr>
          <w:rFonts w:ascii="Arial" w:hAnsi="Arial" w:cs="Arial"/>
          <w:sz w:val="24"/>
          <w:szCs w:val="24"/>
        </w:rPr>
        <w:tab/>
      </w:r>
      <w:r w:rsidR="00306279">
        <w:rPr>
          <w:rFonts w:ascii="Arial" w:hAnsi="Arial" w:cs="Arial"/>
          <w:sz w:val="24"/>
          <w:szCs w:val="24"/>
        </w:rPr>
        <w:tab/>
        <w:t>16:48</w:t>
      </w:r>
      <w:r w:rsidR="00306279">
        <w:rPr>
          <w:rFonts w:ascii="Arial" w:hAnsi="Arial" w:cs="Arial"/>
          <w:sz w:val="24"/>
          <w:szCs w:val="24"/>
        </w:rPr>
        <w:tab/>
      </w:r>
      <w:r w:rsidR="00306279">
        <w:rPr>
          <w:rFonts w:ascii="Arial" w:hAnsi="Arial" w:cs="Arial"/>
          <w:sz w:val="24"/>
          <w:szCs w:val="24"/>
        </w:rPr>
        <w:tab/>
        <w:t>17:38</w:t>
      </w:r>
    </w:p>
    <w:p w:rsidR="00AF1652" w:rsidRPr="00AF1652" w:rsidRDefault="00AF1652" w:rsidP="00AF16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C44941" w:rsidRDefault="00C44941" w:rsidP="00C44941">
      <w:pPr>
        <w:rPr>
          <w:rFonts w:ascii="Arial" w:hAnsi="Arial" w:cs="Arial"/>
          <w:color w:val="FF0000"/>
        </w:rPr>
      </w:pPr>
    </w:p>
    <w:p w:rsidR="00C44941" w:rsidRDefault="00C44941" w:rsidP="00C44941">
      <w:pPr>
        <w:rPr>
          <w:rFonts w:ascii="Arial" w:hAnsi="Arial" w:cs="Arial"/>
          <w:color w:val="FF0000"/>
        </w:rPr>
      </w:pPr>
    </w:p>
    <w:p w:rsidR="00C44941" w:rsidRDefault="00C44941" w:rsidP="00C44941">
      <w:pPr>
        <w:rPr>
          <w:rFonts w:ascii="Arial" w:hAnsi="Arial" w:cs="Arial"/>
          <w:color w:val="FF0000"/>
        </w:rPr>
      </w:pPr>
    </w:p>
    <w:p w:rsidR="00C44941" w:rsidRDefault="00C44941" w:rsidP="00C44941">
      <w:pPr>
        <w:rPr>
          <w:rFonts w:ascii="Arial" w:hAnsi="Arial" w:cs="Arial"/>
          <w:color w:val="FF0000"/>
        </w:rPr>
      </w:pPr>
    </w:p>
    <w:p w:rsidR="00C44941" w:rsidRDefault="00C44941" w:rsidP="00C44941">
      <w:pPr>
        <w:rPr>
          <w:rFonts w:ascii="Arial" w:hAnsi="Arial" w:cs="Arial"/>
          <w:color w:val="FF0000"/>
        </w:rPr>
      </w:pPr>
    </w:p>
    <w:p w:rsidR="00C44941" w:rsidRDefault="00C44941" w:rsidP="00C44941">
      <w:pPr>
        <w:rPr>
          <w:rFonts w:ascii="Arial" w:hAnsi="Arial" w:cs="Arial"/>
          <w:color w:val="FF0000"/>
        </w:rPr>
      </w:pPr>
    </w:p>
    <w:p w:rsidR="00C44941" w:rsidRDefault="00C44941" w:rsidP="00C449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Osservazioni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servizi regolari saranno garantiti a par</w:t>
      </w:r>
      <w:r w:rsidR="00B63942">
        <w:rPr>
          <w:rFonts w:ascii="Arial" w:hAnsi="Arial" w:cs="Arial"/>
          <w:b/>
        </w:rPr>
        <w:t>t</w:t>
      </w:r>
      <w:r w:rsidR="00306279">
        <w:rPr>
          <w:rFonts w:ascii="Arial" w:hAnsi="Arial" w:cs="Arial"/>
          <w:b/>
        </w:rPr>
        <w:t xml:space="preserve">ire dalle ore 11.35 di </w:t>
      </w:r>
      <w:r w:rsidR="00EC16C3">
        <w:rPr>
          <w:rFonts w:ascii="Arial" w:hAnsi="Arial" w:cs="Arial"/>
          <w:b/>
        </w:rPr>
        <w:t>lunedì 2</w:t>
      </w:r>
      <w:r>
        <w:rPr>
          <w:rFonts w:ascii="Arial" w:hAnsi="Arial" w:cs="Arial"/>
          <w:b/>
        </w:rPr>
        <w:t xml:space="preserve"> </w:t>
      </w:r>
      <w:r w:rsidR="0019021B">
        <w:rPr>
          <w:rFonts w:ascii="Arial" w:hAnsi="Arial" w:cs="Arial"/>
          <w:b/>
        </w:rPr>
        <w:t xml:space="preserve">settembre </w:t>
      </w:r>
      <w:r w:rsidR="00EC16C3">
        <w:rPr>
          <w:rFonts w:ascii="Arial" w:hAnsi="Arial" w:cs="Arial"/>
          <w:b/>
        </w:rPr>
        <w:t>202</w:t>
      </w:r>
      <w:r w:rsidR="0019021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Buon viaggio!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836E22" w:rsidRPr="00C44941" w:rsidRDefault="00C44941" w:rsidP="00C44941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476004">
        <w:rPr>
          <w:rFonts w:ascii="Arial" w:hAnsi="Arial" w:cs="Arial"/>
        </w:rPr>
        <w:t>Daniele Bianchi</w:t>
      </w:r>
      <w:bookmarkStart w:id="5" w:name="_GoBack"/>
      <w:bookmarkEnd w:id="5"/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836E22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96" w:rsidRDefault="00680496">
      <w:pPr>
        <w:spacing w:after="0" w:line="240" w:lineRule="auto"/>
      </w:pPr>
      <w:r>
        <w:separator/>
      </w:r>
    </w:p>
  </w:endnote>
  <w:endnote w:type="continuationSeparator" w:id="0">
    <w:p w:rsidR="00680496" w:rsidRDefault="0068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134BF33E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69F3354D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1BEF1140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7F6E3190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A9349B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EFF55D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F5941D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0FBFD7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96" w:rsidRDefault="00680496">
      <w:pPr>
        <w:spacing w:after="0" w:line="240" w:lineRule="auto"/>
      </w:pPr>
      <w:r>
        <w:separator/>
      </w:r>
    </w:p>
  </w:footnote>
  <w:footnote w:type="continuationSeparator" w:id="0">
    <w:p w:rsidR="00680496" w:rsidRDefault="0068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D1C99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CDE65E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52EA7"/>
    <w:rsid w:val="00153F18"/>
    <w:rsid w:val="0019021B"/>
    <w:rsid w:val="00306279"/>
    <w:rsid w:val="00476004"/>
    <w:rsid w:val="00680496"/>
    <w:rsid w:val="006B060F"/>
    <w:rsid w:val="00836E22"/>
    <w:rsid w:val="008E5729"/>
    <w:rsid w:val="009647D4"/>
    <w:rsid w:val="00AF1652"/>
    <w:rsid w:val="00B63942"/>
    <w:rsid w:val="00C44941"/>
    <w:rsid w:val="00C73E35"/>
    <w:rsid w:val="00DB0D1C"/>
    <w:rsid w:val="00DC330B"/>
    <w:rsid w:val="00E33B6D"/>
    <w:rsid w:val="00E8002B"/>
    <w:rsid w:val="00EC16C3"/>
    <w:rsid w:val="00F1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2325F5F"/>
  <w15:docId w15:val="{12CADC53-820E-45D5-8B9B-5F94E221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A885-4748-40DF-B26A-25997163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26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Gianferrari</dc:creator>
  <cp:lastModifiedBy>Daniele Bianchi</cp:lastModifiedBy>
  <cp:revision>12</cp:revision>
  <cp:lastPrinted>2017-01-16T07:19:00Z</cp:lastPrinted>
  <dcterms:created xsi:type="dcterms:W3CDTF">2020-01-30T09:57:00Z</dcterms:created>
  <dcterms:modified xsi:type="dcterms:W3CDTF">2024-06-21T13:05:00Z</dcterms:modified>
</cp:coreProperties>
</file>